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89B1" w14:textId="77777777" w:rsidR="001A1479" w:rsidRDefault="005F7B4E" w:rsidP="00EF03FF">
      <w:pPr>
        <w:pStyle w:val="Body"/>
        <w:jc w:val="center"/>
        <w:rPr>
          <w:b/>
          <w:bCs/>
        </w:rPr>
      </w:pPr>
      <w:bookmarkStart w:id="0" w:name="_ac7a557e9ec894dd29f1617422ccbe348"/>
      <w:r>
        <w:rPr>
          <w:b/>
          <w:bCs/>
        </w:rPr>
        <w:t>A</w:t>
      </w:r>
      <w:r w:rsidR="00CD6227">
        <w:rPr>
          <w:b/>
          <w:bCs/>
        </w:rPr>
        <w:t>nnex</w:t>
      </w:r>
      <w:r w:rsidR="001A1479">
        <w:rPr>
          <w:b/>
          <w:bCs/>
        </w:rPr>
        <w:t xml:space="preserve"> </w:t>
      </w:r>
      <w:r w:rsidR="00EF03FF">
        <w:rPr>
          <w:b/>
          <w:bCs/>
        </w:rPr>
        <w:t>2</w:t>
      </w:r>
      <w:bookmarkEnd w:id="0"/>
    </w:p>
    <w:p w14:paraId="5E17F2DD" w14:textId="77777777" w:rsidR="001A1479" w:rsidRDefault="00D604D6" w:rsidP="001A1479">
      <w:pPr>
        <w:pStyle w:val="Body"/>
        <w:spacing w:after="480"/>
        <w:jc w:val="center"/>
      </w:pPr>
      <w:r>
        <w:rPr>
          <w:b/>
          <w:bCs/>
        </w:rPr>
        <w:t>Goods Contract Conditions</w:t>
      </w:r>
    </w:p>
    <w:p w14:paraId="57CCDE87" w14:textId="77777777" w:rsidR="0038557C" w:rsidRPr="00A771CB" w:rsidRDefault="0038557C" w:rsidP="0038557C">
      <w:pPr>
        <w:pStyle w:val="IntroductionTitle"/>
      </w:pPr>
      <w:r>
        <w:t>Introduction</w:t>
      </w:r>
    </w:p>
    <w:p w14:paraId="6981BD81" w14:textId="0D24E7FF" w:rsidR="0038557C" w:rsidRPr="00025674" w:rsidRDefault="0038557C" w:rsidP="00866494">
      <w:pPr>
        <w:pStyle w:val="Introduction"/>
        <w:numPr>
          <w:ilvl w:val="0"/>
          <w:numId w:val="6"/>
        </w:numPr>
      </w:pPr>
      <w:r w:rsidRPr="00025674">
        <w:t xml:space="preserve">The </w:t>
      </w:r>
      <w:r w:rsidR="00BF4D20">
        <w:t>Provider</w:t>
      </w:r>
      <w:r w:rsidRPr="00025674">
        <w:t xml:space="preserve"> carries on the business of supplying the Goods.</w:t>
      </w:r>
    </w:p>
    <w:p w14:paraId="314FDD40" w14:textId="3851DC16" w:rsidR="0038557C" w:rsidRDefault="00C12C47" w:rsidP="00866494">
      <w:pPr>
        <w:pStyle w:val="Introduction"/>
        <w:numPr>
          <w:ilvl w:val="0"/>
          <w:numId w:val="6"/>
        </w:numPr>
      </w:pPr>
      <w:r>
        <w:t>T</w:t>
      </w:r>
      <w:r w:rsidR="0038557C" w:rsidRPr="00025674">
        <w:t xml:space="preserve">he </w:t>
      </w:r>
      <w:r w:rsidR="00BF4D20">
        <w:t>Provider</w:t>
      </w:r>
      <w:r w:rsidR="0038557C" w:rsidRPr="00025674">
        <w:t xml:space="preserve"> wishes to supply and the Council wishes to buy the Goods on the Conditions set out in this </w:t>
      </w:r>
      <w:r w:rsidR="00293D80">
        <w:t>Contract</w:t>
      </w:r>
      <w:r w:rsidR="0038557C" w:rsidRPr="00025674">
        <w:t>.</w:t>
      </w:r>
    </w:p>
    <w:p w14:paraId="5FE79C7E" w14:textId="1D5476EE" w:rsidR="00293D80" w:rsidRDefault="00293D80" w:rsidP="00866494">
      <w:pPr>
        <w:pStyle w:val="Introduction"/>
        <w:numPr>
          <w:ilvl w:val="0"/>
          <w:numId w:val="6"/>
        </w:numPr>
      </w:pPr>
      <w:r>
        <w:t xml:space="preserve">For the avoidance of doubt, this Contract is made up of the front sheet (the </w:t>
      </w:r>
      <w:r w:rsidR="00BF4D20">
        <w:t>Provider</w:t>
      </w:r>
      <w:r>
        <w:t xml:space="preserve"> Front Sheet) which contains key contractual information and, where required pursuant to the terms of this Contract, additional annexures. </w:t>
      </w:r>
    </w:p>
    <w:p w14:paraId="536B691C" w14:textId="77777777" w:rsidR="009635BD" w:rsidRDefault="009635BD" w:rsidP="009635BD">
      <w:pPr>
        <w:rPr>
          <w:b/>
          <w:bCs/>
        </w:rPr>
      </w:pPr>
      <w:r>
        <w:rPr>
          <w:b/>
          <w:bCs/>
        </w:rPr>
        <w:t>Agreed Terms</w:t>
      </w:r>
    </w:p>
    <w:p w14:paraId="5AAC411F" w14:textId="77777777" w:rsidR="009635BD" w:rsidRPr="009635BD" w:rsidRDefault="009635BD" w:rsidP="009635BD">
      <w:pPr>
        <w:rPr>
          <w:b/>
          <w:bCs/>
        </w:rPr>
      </w:pPr>
    </w:p>
    <w:p w14:paraId="1D4B15F6" w14:textId="17834667" w:rsidR="001A1479" w:rsidRDefault="001A1479" w:rsidP="00C87EE4">
      <w:pPr>
        <w:pStyle w:val="Body2"/>
        <w:ind w:left="0"/>
      </w:pPr>
      <w:r>
        <w:t xml:space="preserve">These terms and conditions govern the </w:t>
      </w:r>
      <w:r w:rsidR="00BF4D20">
        <w:t>Provider</w:t>
      </w:r>
      <w:r>
        <w:t xml:space="preserve">'s provision of Goods to the Council and are </w:t>
      </w:r>
      <w:r w:rsidRPr="008402E4">
        <w:t>incorporated into the Contract.</w:t>
      </w:r>
    </w:p>
    <w:p w14:paraId="64962DB8" w14:textId="77777777" w:rsidR="001A1479" w:rsidRDefault="001A1479" w:rsidP="001A1479">
      <w:pPr>
        <w:pStyle w:val="Level1"/>
        <w:keepNext/>
      </w:pPr>
      <w:bookmarkStart w:id="1" w:name="_Ref200016792"/>
      <w:r w:rsidRPr="001A1479">
        <w:rPr>
          <w:rStyle w:val="Level1asheadingtext"/>
        </w:rPr>
        <w:t>Interpretation</w:t>
      </w:r>
      <w:bookmarkEnd w:id="1"/>
    </w:p>
    <w:p w14:paraId="7064E440" w14:textId="77777777" w:rsidR="001A1479" w:rsidRDefault="001A1479" w:rsidP="001A1479">
      <w:pPr>
        <w:pStyle w:val="Level2"/>
      </w:pPr>
      <w:bookmarkStart w:id="2" w:name="_Ref200017506"/>
      <w:r>
        <w:t>In these Conditions, the following definitions apply:</w:t>
      </w:r>
      <w:bookmarkEnd w:id="2"/>
    </w:p>
    <w:p w14:paraId="6995677B" w14:textId="77777777" w:rsidR="001A1479" w:rsidRDefault="001A1479" w:rsidP="00A963F4">
      <w:pPr>
        <w:pStyle w:val="Body1"/>
      </w:pPr>
      <w:r w:rsidRPr="001A1479">
        <w:rPr>
          <w:b/>
          <w:bCs/>
        </w:rPr>
        <w:t>Acceptance Criteria</w:t>
      </w:r>
      <w:r>
        <w:t xml:space="preserve"> means any criteria with which Goods m</w:t>
      </w:r>
      <w:r w:rsidR="00EF03FF">
        <w:t>ust comply as set out in the</w:t>
      </w:r>
      <w:r>
        <w:t xml:space="preserve"> Specification or evidenced by written agreement between the parties;</w:t>
      </w:r>
    </w:p>
    <w:p w14:paraId="23AFB9D2" w14:textId="77777777" w:rsidR="001A1479" w:rsidRDefault="001A1479" w:rsidP="00293D80">
      <w:pPr>
        <w:pStyle w:val="Body1"/>
      </w:pPr>
      <w:r w:rsidRPr="001A1479">
        <w:rPr>
          <w:b/>
          <w:bCs/>
        </w:rPr>
        <w:t>A</w:t>
      </w:r>
      <w:r w:rsidR="00EF03FF">
        <w:rPr>
          <w:b/>
          <w:bCs/>
        </w:rPr>
        <w:t>nnex</w:t>
      </w:r>
      <w:r>
        <w:t xml:space="preserve"> mean</w:t>
      </w:r>
      <w:r w:rsidR="00293D80">
        <w:t>s any of the following annexes</w:t>
      </w:r>
      <w:r>
        <w:t xml:space="preserve">:  </w:t>
      </w:r>
    </w:p>
    <w:p w14:paraId="2778627D" w14:textId="3EFF32A9" w:rsidR="005F7B4E" w:rsidRDefault="005F7B4E" w:rsidP="00EF03FF">
      <w:pPr>
        <w:pStyle w:val="Level4"/>
        <w:tabs>
          <w:tab w:val="num" w:pos="1985"/>
        </w:tabs>
        <w:ind w:left="1985" w:hanging="992"/>
      </w:pPr>
      <w:r>
        <w:t xml:space="preserve">Annex </w:t>
      </w:r>
      <w:r w:rsidR="00EF03FF">
        <w:t>1</w:t>
      </w:r>
      <w:r>
        <w:t xml:space="preserve"> </w:t>
      </w:r>
      <w:r w:rsidR="00667D45">
        <w:t>(</w:t>
      </w:r>
      <w:r w:rsidR="00BF4D20">
        <w:t>Provider</w:t>
      </w:r>
      <w:r>
        <w:t xml:space="preserve"> Front Sheet</w:t>
      </w:r>
      <w:r w:rsidR="00667D45">
        <w:t>)</w:t>
      </w:r>
      <w:r w:rsidR="00EF03FF">
        <w:t>;</w:t>
      </w:r>
    </w:p>
    <w:p w14:paraId="50672DE6" w14:textId="692C1920" w:rsidR="001A1479" w:rsidRDefault="00293D80" w:rsidP="00D604D6">
      <w:pPr>
        <w:pStyle w:val="Level4"/>
        <w:tabs>
          <w:tab w:val="num" w:pos="1985"/>
        </w:tabs>
        <w:ind w:left="1985" w:hanging="992"/>
      </w:pPr>
      <w:r>
        <w:t xml:space="preserve">this </w:t>
      </w:r>
      <w:r w:rsidR="00184639">
        <w:fldChar w:fldCharType="begin"/>
      </w:r>
      <w:r w:rsidR="00184639">
        <w:instrText xml:space="preserve"> REF _ac7a557e9ec894dd29f1617422ccbe348 \h </w:instrText>
      </w:r>
      <w:r w:rsidR="00184639">
        <w:fldChar w:fldCharType="separate"/>
      </w:r>
      <w:r w:rsidR="00AC1B93">
        <w:rPr>
          <w:b/>
          <w:bCs/>
        </w:rPr>
        <w:t>Annex 2</w:t>
      </w:r>
      <w:r w:rsidR="00184639">
        <w:fldChar w:fldCharType="end"/>
      </w:r>
      <w:r w:rsidR="001A1479">
        <w:t xml:space="preserve"> </w:t>
      </w:r>
      <w:r w:rsidR="00667D45">
        <w:t>(</w:t>
      </w:r>
      <w:r w:rsidR="00D604D6" w:rsidRPr="00D604D6">
        <w:t>Goods Contract Conditions</w:t>
      </w:r>
      <w:r w:rsidR="00667D45">
        <w:t>)</w:t>
      </w:r>
      <w:r w:rsidR="00EF03FF">
        <w:t>;</w:t>
      </w:r>
      <w:r w:rsidR="001A1479">
        <w:t xml:space="preserve"> </w:t>
      </w:r>
    </w:p>
    <w:p w14:paraId="2158BE40" w14:textId="5FD1D869" w:rsidR="001A1479" w:rsidRDefault="001A1479" w:rsidP="00EF03FF">
      <w:pPr>
        <w:pStyle w:val="Level4"/>
        <w:tabs>
          <w:tab w:val="num" w:pos="1985"/>
        </w:tabs>
        <w:ind w:left="1985" w:hanging="992"/>
      </w:pPr>
      <w:r>
        <w:t>A</w:t>
      </w:r>
      <w:r w:rsidR="00CD6227">
        <w:t>nnex</w:t>
      </w:r>
      <w:r w:rsidR="00EF03FF">
        <w:t xml:space="preserve"> 3 </w:t>
      </w:r>
      <w:r w:rsidR="00667D45">
        <w:t>(</w:t>
      </w:r>
      <w:r w:rsidR="00EF03FF">
        <w:t>Special Conditions</w:t>
      </w:r>
      <w:r w:rsidR="00667D45">
        <w:t xml:space="preserve"> of Contract)</w:t>
      </w:r>
      <w:r w:rsidR="00EF03FF">
        <w:t>;</w:t>
      </w:r>
      <w:r>
        <w:t xml:space="preserve"> </w:t>
      </w:r>
    </w:p>
    <w:p w14:paraId="64877417" w14:textId="4AB4598A" w:rsidR="001A1479" w:rsidRDefault="001A1479" w:rsidP="00EF03FF">
      <w:pPr>
        <w:pStyle w:val="Level4"/>
        <w:tabs>
          <w:tab w:val="num" w:pos="1985"/>
        </w:tabs>
        <w:ind w:left="1985" w:hanging="992"/>
      </w:pPr>
      <w:r>
        <w:t>A</w:t>
      </w:r>
      <w:r w:rsidR="00CD6227">
        <w:t>nne</w:t>
      </w:r>
      <w:r w:rsidR="00304804">
        <w:t>x</w:t>
      </w:r>
      <w:r w:rsidR="005F7B4E">
        <w:t xml:space="preserve"> </w:t>
      </w:r>
      <w:r w:rsidR="00EF03FF">
        <w:t>4</w:t>
      </w:r>
      <w:r>
        <w:t xml:space="preserve"> </w:t>
      </w:r>
      <w:r w:rsidR="00667D45">
        <w:t>(</w:t>
      </w:r>
      <w:r w:rsidR="00EF03FF">
        <w:t>Schedule of Rates and Prices</w:t>
      </w:r>
      <w:r w:rsidR="008D53FD">
        <w:t>)</w:t>
      </w:r>
      <w:r>
        <w:t>;</w:t>
      </w:r>
    </w:p>
    <w:p w14:paraId="3B7D8433" w14:textId="448803E7" w:rsidR="00EF03FF" w:rsidRDefault="00EF03FF" w:rsidP="00CD6227">
      <w:pPr>
        <w:pStyle w:val="Level4"/>
        <w:tabs>
          <w:tab w:val="num" w:pos="1985"/>
        </w:tabs>
        <w:ind w:left="1985" w:hanging="992"/>
      </w:pPr>
      <w:r>
        <w:t xml:space="preserve">Annex 5 </w:t>
      </w:r>
      <w:r w:rsidR="008D53FD">
        <w:t>(</w:t>
      </w:r>
      <w:r>
        <w:t>Specification</w:t>
      </w:r>
      <w:r w:rsidR="008D53FD">
        <w:t>)</w:t>
      </w:r>
      <w:r>
        <w:t xml:space="preserve">; </w:t>
      </w:r>
      <w:r w:rsidR="00904015">
        <w:t>and</w:t>
      </w:r>
    </w:p>
    <w:p w14:paraId="59457D4E" w14:textId="504BFA90" w:rsidR="00C12C47" w:rsidRDefault="001A1479" w:rsidP="00C12C47">
      <w:pPr>
        <w:pStyle w:val="Level4"/>
        <w:tabs>
          <w:tab w:val="num" w:pos="1985"/>
        </w:tabs>
        <w:ind w:left="1985" w:hanging="992"/>
      </w:pPr>
      <w:r>
        <w:t>A</w:t>
      </w:r>
      <w:r w:rsidR="00CD6227">
        <w:t>nnex</w:t>
      </w:r>
      <w:r w:rsidR="00304804">
        <w:t xml:space="preserve"> </w:t>
      </w:r>
      <w:r w:rsidR="005F7B4E">
        <w:t>6</w:t>
      </w:r>
      <w:r>
        <w:t xml:space="preserve"> </w:t>
      </w:r>
      <w:r w:rsidR="008D53FD">
        <w:t>(</w:t>
      </w:r>
      <w:r w:rsidR="00BF4D20">
        <w:t>Provider</w:t>
      </w:r>
      <w:r>
        <w:t xml:space="preserve"> Details</w:t>
      </w:r>
      <w:r w:rsidR="008D53FD">
        <w:t>)</w:t>
      </w:r>
      <w:r w:rsidR="00904015">
        <w:t>.</w:t>
      </w:r>
    </w:p>
    <w:p w14:paraId="62E1A50A" w14:textId="26D7CFD5" w:rsidR="001A1479" w:rsidRDefault="001A1479" w:rsidP="001A1479">
      <w:pPr>
        <w:pStyle w:val="Body1"/>
      </w:pPr>
      <w:r w:rsidRPr="001A1479">
        <w:rPr>
          <w:b/>
          <w:bCs/>
        </w:rPr>
        <w:t>Applicable Law</w:t>
      </w:r>
      <w:r>
        <w:t xml:space="preserve"> means </w:t>
      </w:r>
      <w:r w:rsidR="00D85379">
        <w:t>any law, subordinate legislation within the meaning of Section 21(1) of the Interpretation Act 1978, bye-law, enforceable right, regulation, order, regulation policy, mandatory guidance or code of practice, judgment of a relevant court of law, or directives or requirements</w:t>
      </w:r>
      <w:r>
        <w:t>;</w:t>
      </w:r>
    </w:p>
    <w:p w14:paraId="05855351" w14:textId="1A992E86" w:rsidR="001A1479" w:rsidRDefault="001A1479" w:rsidP="00EF03FF">
      <w:pPr>
        <w:pStyle w:val="Body1"/>
      </w:pPr>
      <w:r w:rsidRPr="001A1479">
        <w:rPr>
          <w:b/>
          <w:bCs/>
        </w:rPr>
        <w:t>Best Value Duty</w:t>
      </w:r>
      <w:r>
        <w:t xml:space="preserve"> means the duty on local authorities to provide best value and to provide services efficiently, effectively and economically and to strive for constant improvement of all services as set out in t</w:t>
      </w:r>
      <w:r w:rsidR="00EF03FF">
        <w:t>he Local Government Act of 1999</w:t>
      </w:r>
      <w:r>
        <w:t xml:space="preserve"> and any similar duty;</w:t>
      </w:r>
    </w:p>
    <w:p w14:paraId="66DA065E" w14:textId="77777777" w:rsidR="001A1479" w:rsidRDefault="001A1479" w:rsidP="001A1479">
      <w:pPr>
        <w:pStyle w:val="Body1"/>
      </w:pPr>
      <w:r w:rsidRPr="001A1479">
        <w:rPr>
          <w:b/>
          <w:bCs/>
        </w:rPr>
        <w:t>Business Day</w:t>
      </w:r>
      <w:r>
        <w:t xml:space="preserve"> means a day (other than a Saturday, Sunday or a public holiday) when banks in London are open for business;</w:t>
      </w:r>
    </w:p>
    <w:p w14:paraId="553329FA" w14:textId="59B27D8A" w:rsidR="001A1479" w:rsidRDefault="001A1479" w:rsidP="00EF03FF">
      <w:pPr>
        <w:pStyle w:val="Body1"/>
      </w:pPr>
      <w:r w:rsidRPr="001A1479">
        <w:rPr>
          <w:b/>
          <w:bCs/>
        </w:rPr>
        <w:lastRenderedPageBreak/>
        <w:t>Charges</w:t>
      </w:r>
      <w:r>
        <w:t xml:space="preserve"> means the charges for the Goods referred to in </w:t>
      </w:r>
      <w:r w:rsidR="00184639">
        <w:t xml:space="preserve">Condition </w:t>
      </w:r>
      <w:r w:rsidR="00184639">
        <w:fldChar w:fldCharType="begin"/>
      </w:r>
      <w:r w:rsidR="00184639">
        <w:instrText xml:space="preserve"> REF _a1be873c5998f4deeadbb8167bc7080f5 \w \h </w:instrText>
      </w:r>
      <w:r w:rsidR="00184639">
        <w:fldChar w:fldCharType="separate"/>
      </w:r>
      <w:r w:rsidR="00AC1B93">
        <w:t>12</w:t>
      </w:r>
      <w:r w:rsidR="00184639">
        <w:fldChar w:fldCharType="end"/>
      </w:r>
      <w:r>
        <w:t xml:space="preserve"> </w:t>
      </w:r>
      <w:r w:rsidR="0026342C">
        <w:t xml:space="preserve">(Charges and Payment) </w:t>
      </w:r>
      <w:r>
        <w:t xml:space="preserve">and set out in </w:t>
      </w:r>
      <w:r w:rsidR="005F7B4E">
        <w:t>Annex 4 (</w:t>
      </w:r>
      <w:r w:rsidR="005F7B4E">
        <w:rPr>
          <w:i/>
          <w:iCs/>
        </w:rPr>
        <w:t>Schedule of Rates and Prices)</w:t>
      </w:r>
      <w:r>
        <w:t>;</w:t>
      </w:r>
    </w:p>
    <w:p w14:paraId="26DE2FE4" w14:textId="77777777" w:rsidR="001A1479" w:rsidRDefault="001A1479" w:rsidP="001A1479">
      <w:pPr>
        <w:pStyle w:val="Body1"/>
      </w:pPr>
      <w:r w:rsidRPr="001A1479">
        <w:rPr>
          <w:b/>
          <w:bCs/>
        </w:rPr>
        <w:t>Codes of Practice</w:t>
      </w:r>
      <w:r>
        <w:t xml:space="preserve"> means the Codes of Practice on the Discharge of Public Authorities' Functions and on the Management of Records issued pursuant to sections 45 and 46 of the FOIA and any similar or subsequent codes or guidance issued in relation to the Council's FOIA obligations, as amended, updated and replaced from time to time;</w:t>
      </w:r>
    </w:p>
    <w:p w14:paraId="34E01007" w14:textId="1A8E5A8A" w:rsidR="005F7B4E" w:rsidRDefault="005F7B4E" w:rsidP="009D73A8">
      <w:pPr>
        <w:pStyle w:val="Body2"/>
        <w:rPr>
          <w:b/>
          <w:bCs/>
        </w:rPr>
      </w:pPr>
      <w:r w:rsidRPr="00073154">
        <w:rPr>
          <w:b/>
          <w:bCs/>
        </w:rPr>
        <w:t xml:space="preserve">Commencement Date </w:t>
      </w:r>
      <w:r w:rsidRPr="00073154">
        <w:t>means the d</w:t>
      </w:r>
      <w:r>
        <w:t xml:space="preserve">ate indicated in </w:t>
      </w:r>
      <w:commentRangeStart w:id="3"/>
      <w:r>
        <w:t>PFS</w:t>
      </w:r>
      <w:commentRangeEnd w:id="3"/>
      <w:r w:rsidR="00A55655">
        <w:rPr>
          <w:rStyle w:val="CommentReference"/>
        </w:rPr>
        <w:commentReference w:id="3"/>
      </w:r>
      <w:r>
        <w:t xml:space="preserve"> </w:t>
      </w:r>
      <w:r w:rsidR="0026342C">
        <w:t>Section 3.1</w:t>
      </w:r>
      <w:r w:rsidRPr="00073154">
        <w:t>;</w:t>
      </w:r>
      <w:r w:rsidRPr="00073154">
        <w:rPr>
          <w:b/>
          <w:bCs/>
        </w:rPr>
        <w:t xml:space="preserve"> </w:t>
      </w:r>
    </w:p>
    <w:p w14:paraId="12D399FD" w14:textId="7940CEBD" w:rsidR="00624EAC" w:rsidRPr="00624EAC" w:rsidRDefault="00624EAC" w:rsidP="00624EAC">
      <w:pPr>
        <w:pStyle w:val="Body2"/>
        <w:rPr>
          <w:b/>
          <w:bCs/>
        </w:rPr>
      </w:pPr>
      <w:r w:rsidRPr="00073154">
        <w:rPr>
          <w:b/>
          <w:bCs/>
        </w:rPr>
        <w:t xml:space="preserve">Commercially Sensitive Information </w:t>
      </w:r>
      <w:r w:rsidRPr="00073154">
        <w:t>means</w:t>
      </w:r>
      <w:r w:rsidRPr="00073154">
        <w:rPr>
          <w:b/>
          <w:bCs/>
        </w:rPr>
        <w:t xml:space="preserve"> </w:t>
      </w:r>
      <w:r w:rsidRPr="00073154">
        <w:t xml:space="preserve">the information comprising the information of a commercially sensitive nature relating to the </w:t>
      </w:r>
      <w:r w:rsidR="00BF4D20">
        <w:t>Provider</w:t>
      </w:r>
      <w:r w:rsidRPr="00073154">
        <w:t xml:space="preserve">, its Intellectual Property Rights or its business or which the </w:t>
      </w:r>
      <w:r w:rsidR="00BF4D20">
        <w:t>Provider</w:t>
      </w:r>
      <w:r w:rsidRPr="00073154">
        <w:t xml:space="preserve"> has indicated to the Council that, if disclosed by the Council, would cause the </w:t>
      </w:r>
      <w:r w:rsidR="00BF4D20">
        <w:t>Provider</w:t>
      </w:r>
      <w:r w:rsidRPr="00073154">
        <w:t xml:space="preserve"> significant commercial disadvantage or material financial loss</w:t>
      </w:r>
      <w:r w:rsidRPr="00073154">
        <w:rPr>
          <w:b/>
          <w:bCs/>
        </w:rPr>
        <w:t>;</w:t>
      </w:r>
    </w:p>
    <w:p w14:paraId="5AC73049" w14:textId="406B1CF3" w:rsidR="001A1479" w:rsidRDefault="001A1479" w:rsidP="001A1479">
      <w:pPr>
        <w:pStyle w:val="Body1"/>
      </w:pPr>
      <w:r w:rsidRPr="001A1479">
        <w:rPr>
          <w:b/>
          <w:bCs/>
        </w:rPr>
        <w:t>Condition</w:t>
      </w:r>
      <w:r w:rsidR="005C46A8">
        <w:rPr>
          <w:b/>
          <w:bCs/>
        </w:rPr>
        <w:t>(</w:t>
      </w:r>
      <w:r w:rsidRPr="001A1479">
        <w:rPr>
          <w:b/>
          <w:bCs/>
        </w:rPr>
        <w:t>s</w:t>
      </w:r>
      <w:r w:rsidR="005C46A8">
        <w:rPr>
          <w:b/>
          <w:bCs/>
        </w:rPr>
        <w:t>)</w:t>
      </w:r>
      <w:r>
        <w:t xml:space="preserve"> means these conditions</w:t>
      </w:r>
      <w:r w:rsidR="009B2E02">
        <w:t xml:space="preserve"> in this Annex 2 (</w:t>
      </w:r>
      <w:r w:rsidR="009B2E02" w:rsidRPr="0026342C">
        <w:rPr>
          <w:i/>
          <w:iCs/>
        </w:rPr>
        <w:t>Goods Contract Conditions</w:t>
      </w:r>
      <w:r w:rsidR="009B2E02">
        <w:t>)</w:t>
      </w:r>
      <w:r>
        <w:t>, including any</w:t>
      </w:r>
      <w:r w:rsidR="009B2E02">
        <w:t xml:space="preserve"> additional</w:t>
      </w:r>
      <w:r>
        <w:t xml:space="preserve"> Annexes;</w:t>
      </w:r>
    </w:p>
    <w:p w14:paraId="26945542" w14:textId="7FA9A1D7" w:rsidR="001A1479" w:rsidRDefault="001A1479" w:rsidP="001A1479">
      <w:pPr>
        <w:pStyle w:val="Body1"/>
      </w:pPr>
      <w:r w:rsidRPr="001A1479">
        <w:rPr>
          <w:b/>
          <w:bCs/>
        </w:rPr>
        <w:t>Confidential Information</w:t>
      </w:r>
      <w:r>
        <w:t xml:space="preserve"> means all information of a confidential nature (however recorded or preserved) disclosed or made available, directly or indirectly, by the Council or its Representatives to the </w:t>
      </w:r>
      <w:r w:rsidR="00BF4D20">
        <w:t>Provider</w:t>
      </w:r>
      <w:r>
        <w:t xml:space="preserve"> or its Representatives, including any information which is marked confidential or private and any information relating to the Council's members, customers, clients, </w:t>
      </w:r>
      <w:r w:rsidR="00BF4D20">
        <w:t>Provider</w:t>
      </w:r>
      <w:r>
        <w:t>s, business, strategy, plans, intentions, market opportunities, operations, processes or Intellectual Property;</w:t>
      </w:r>
    </w:p>
    <w:p w14:paraId="23979EAB" w14:textId="47C2CACB" w:rsidR="001A1479" w:rsidRDefault="001A1479" w:rsidP="001A1479">
      <w:pPr>
        <w:pStyle w:val="Body1"/>
      </w:pPr>
      <w:r w:rsidRPr="001A1479">
        <w:rPr>
          <w:b/>
          <w:bCs/>
        </w:rPr>
        <w:t>Contract</w:t>
      </w:r>
      <w:r w:rsidR="00EF03FF">
        <w:t xml:space="preserve"> means</w:t>
      </w:r>
      <w:r>
        <w:t xml:space="preserve"> the contract between the Council and the </w:t>
      </w:r>
      <w:r w:rsidR="00BF4D20">
        <w:t>Provider</w:t>
      </w:r>
      <w:r>
        <w:t xml:space="preserve"> for the provision of the Goods comprising the Purchase Order and these Conditions;</w:t>
      </w:r>
    </w:p>
    <w:p w14:paraId="27E0FD47" w14:textId="1F65B4CC" w:rsidR="001A1479" w:rsidRDefault="001A1479" w:rsidP="001A1479">
      <w:pPr>
        <w:pStyle w:val="Body1"/>
      </w:pPr>
      <w:r w:rsidRPr="001A1479">
        <w:rPr>
          <w:b/>
          <w:bCs/>
        </w:rPr>
        <w:t>Council</w:t>
      </w:r>
      <w:r>
        <w:t xml:space="preserve"> means </w:t>
      </w:r>
      <w:bookmarkStart w:id="4" w:name="_Hlk531176926"/>
      <w:r w:rsidR="004F080A">
        <w:t>Lichfield District Council</w:t>
      </w:r>
      <w:r>
        <w:t xml:space="preserve"> whose office is at </w:t>
      </w:r>
      <w:r w:rsidR="004F080A" w:rsidRPr="004F080A">
        <w:t>District Council House, Frog Lane, Lichfield, Staffordshire WS13 6YY</w:t>
      </w:r>
      <w:r>
        <w:t>;</w:t>
      </w:r>
      <w:bookmarkEnd w:id="4"/>
    </w:p>
    <w:p w14:paraId="7D615FBC" w14:textId="69B45126" w:rsidR="001A1479" w:rsidRDefault="001A1479" w:rsidP="001A1479">
      <w:pPr>
        <w:pStyle w:val="Body1"/>
      </w:pPr>
      <w:r w:rsidRPr="001A1479">
        <w:rPr>
          <w:b/>
          <w:bCs/>
        </w:rPr>
        <w:t>Council Materials</w:t>
      </w:r>
      <w:r>
        <w:t xml:space="preserve"> shall have the meaning given in </w:t>
      </w:r>
      <w:r w:rsidR="00184639">
        <w:t xml:space="preserve">Condition </w:t>
      </w:r>
      <w:r w:rsidR="00184639">
        <w:fldChar w:fldCharType="begin"/>
      </w:r>
      <w:r w:rsidR="00184639">
        <w:instrText xml:space="preserve"> REF _aaca36136667b4d33a62aab96d2b509a2 \w \h </w:instrText>
      </w:r>
      <w:r w:rsidR="00184639">
        <w:fldChar w:fldCharType="separate"/>
      </w:r>
      <w:r w:rsidR="00AC1B93">
        <w:t>4.1.4</w:t>
      </w:r>
      <w:r w:rsidR="00184639">
        <w:fldChar w:fldCharType="end"/>
      </w:r>
      <w:r w:rsidR="002957A5">
        <w:t xml:space="preserve"> (</w:t>
      </w:r>
      <w:r w:rsidR="00BF4D20">
        <w:rPr>
          <w:i/>
          <w:iCs/>
        </w:rPr>
        <w:t>Provider</w:t>
      </w:r>
      <w:r w:rsidR="002957A5" w:rsidRPr="002957A5">
        <w:rPr>
          <w:i/>
          <w:iCs/>
        </w:rPr>
        <w:t>’s general undertakings</w:t>
      </w:r>
      <w:r w:rsidR="002957A5">
        <w:t>)</w:t>
      </w:r>
      <w:r>
        <w:t>;</w:t>
      </w:r>
    </w:p>
    <w:p w14:paraId="267EF1BC" w14:textId="6340F32B" w:rsidR="00184639" w:rsidRDefault="00184639" w:rsidP="001A1479">
      <w:pPr>
        <w:pStyle w:val="Body1"/>
      </w:pPr>
      <w:r w:rsidRPr="001A1479">
        <w:rPr>
          <w:b/>
          <w:bCs/>
        </w:rPr>
        <w:t>Council Representative</w:t>
      </w:r>
      <w:r>
        <w:t xml:space="preserve"> means any individual named as such in the Purchase Order or such person or persons as notified to the </w:t>
      </w:r>
      <w:r w:rsidR="00BF4D20">
        <w:t>Provider</w:t>
      </w:r>
      <w:r>
        <w:t xml:space="preserve"> by the Council in writing from time to time;</w:t>
      </w:r>
    </w:p>
    <w:p w14:paraId="6F0C7C6E" w14:textId="366D9F3D" w:rsidR="00184639" w:rsidRDefault="00184639" w:rsidP="007856FC">
      <w:pPr>
        <w:pStyle w:val="Body2"/>
      </w:pPr>
      <w:r>
        <w:rPr>
          <w:b/>
          <w:bCs/>
        </w:rPr>
        <w:t xml:space="preserve">Council's Policies </w:t>
      </w:r>
      <w:r>
        <w:t xml:space="preserve">means the policies listed in PFS Section 5; </w:t>
      </w:r>
    </w:p>
    <w:p w14:paraId="4D0E7E92" w14:textId="3C01580E" w:rsidR="00184639" w:rsidRDefault="00184639" w:rsidP="009D73A8">
      <w:pPr>
        <w:pStyle w:val="Body1"/>
      </w:pPr>
      <w:r w:rsidRPr="001A1479">
        <w:rPr>
          <w:b/>
          <w:bCs/>
        </w:rPr>
        <w:t>Delivery Location</w:t>
      </w:r>
      <w:r>
        <w:t xml:space="preserve"> means the address specified by the Council in PFS Section 3.4 where the Goods are to be delivered. Where no address is specified, the </w:t>
      </w:r>
      <w:r w:rsidR="00AD4A32">
        <w:t>Deliver</w:t>
      </w:r>
      <w:r w:rsidR="00C06BD1">
        <w:t>y</w:t>
      </w:r>
      <w:r w:rsidR="00AD4A32">
        <w:t xml:space="preserve"> Location</w:t>
      </w:r>
      <w:r>
        <w:t xml:space="preserve"> shall be </w:t>
      </w:r>
      <w:r w:rsidRPr="004F080A">
        <w:t>Lichfield District Council</w:t>
      </w:r>
      <w:r>
        <w:t>,</w:t>
      </w:r>
      <w:r w:rsidRPr="004F080A">
        <w:t xml:space="preserve"> District Council House, Frog Lane, Lichfield, Staffordshire WS13 6YY;</w:t>
      </w:r>
    </w:p>
    <w:p w14:paraId="401A958F" w14:textId="069CD67E" w:rsidR="00184639" w:rsidRDefault="00184639" w:rsidP="001A1479">
      <w:pPr>
        <w:pStyle w:val="Body1"/>
      </w:pPr>
      <w:r w:rsidRPr="001A1479">
        <w:rPr>
          <w:b/>
          <w:bCs/>
        </w:rPr>
        <w:t>EIR</w:t>
      </w:r>
      <w:r>
        <w:t xml:space="preserve"> means the Environmental Information Regulations 2004 </w:t>
      </w:r>
      <w:r w:rsidR="00C06BD1">
        <w:t xml:space="preserve">(SI 2004/3391) </w:t>
      </w:r>
      <w:r>
        <w:t>together with any guidance and/or codes of practice issues by the Information Commissioner or relevant government department in relation to such regulations;</w:t>
      </w:r>
    </w:p>
    <w:p w14:paraId="56E865B7" w14:textId="6CC73B1F" w:rsidR="00184639" w:rsidRDefault="00184639" w:rsidP="009D73A8">
      <w:pPr>
        <w:pStyle w:val="Body2"/>
      </w:pPr>
      <w:r w:rsidRPr="00073154">
        <w:rPr>
          <w:b/>
          <w:bCs/>
        </w:rPr>
        <w:t xml:space="preserve">Expiry Date </w:t>
      </w:r>
      <w:r w:rsidRPr="00073154">
        <w:t>means the da</w:t>
      </w:r>
      <w:r>
        <w:t>te indicated in PFS Section 3.2;</w:t>
      </w:r>
    </w:p>
    <w:p w14:paraId="603F819C" w14:textId="51E0FD05" w:rsidR="00FF0ECF" w:rsidRDefault="00FF0ECF" w:rsidP="009D73A8">
      <w:pPr>
        <w:pStyle w:val="Body2"/>
      </w:pPr>
      <w:r>
        <w:rPr>
          <w:b/>
          <w:bCs/>
        </w:rPr>
        <w:t xml:space="preserve">Extension Period </w:t>
      </w:r>
      <w:r w:rsidRPr="00FF0ECF">
        <w:t>means the length of time indicated in PFS Section 4.3;</w:t>
      </w:r>
    </w:p>
    <w:p w14:paraId="2C93045C" w14:textId="3233F6DF" w:rsidR="00184639" w:rsidRDefault="00184639" w:rsidP="001A1479">
      <w:pPr>
        <w:pStyle w:val="Body1"/>
      </w:pPr>
      <w:r w:rsidRPr="001A1479">
        <w:rPr>
          <w:b/>
          <w:bCs/>
        </w:rPr>
        <w:lastRenderedPageBreak/>
        <w:t>FOIA</w:t>
      </w:r>
      <w:r>
        <w:t xml:space="preserve"> means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1F1AFFF6" w14:textId="36ABF775" w:rsidR="00184639" w:rsidRDefault="00184639" w:rsidP="00D604D6">
      <w:pPr>
        <w:pStyle w:val="Body1"/>
      </w:pPr>
      <w:r w:rsidRPr="001A1479">
        <w:rPr>
          <w:b/>
          <w:bCs/>
        </w:rPr>
        <w:t>Goods</w:t>
      </w:r>
      <w:r>
        <w:t xml:space="preserve"> means the goods (or any part of them) provided or to be provided by the </w:t>
      </w:r>
      <w:r w:rsidR="00BF4D20">
        <w:t>Provider</w:t>
      </w:r>
      <w:r>
        <w:t xml:space="preserve"> under the Contract as set out in the Purchase Order and detailed within the Specification including where relevant any Special Conditions and in all cases whether or not manufactured or produced by the </w:t>
      </w:r>
      <w:r w:rsidR="00BF4D20">
        <w:t>Provider</w:t>
      </w:r>
      <w:r>
        <w:t>;</w:t>
      </w:r>
    </w:p>
    <w:p w14:paraId="69DA3F3B" w14:textId="26B2C295" w:rsidR="00184639" w:rsidRDefault="00184639" w:rsidP="001A1479">
      <w:pPr>
        <w:pStyle w:val="Body1"/>
      </w:pPr>
      <w:r w:rsidRPr="001A1479">
        <w:rPr>
          <w:b/>
          <w:bCs/>
        </w:rPr>
        <w:t>Information</w:t>
      </w:r>
      <w:r>
        <w:t xml:space="preserve"> has the meaning given under section 84 of FOIA;</w:t>
      </w:r>
    </w:p>
    <w:p w14:paraId="60963072" w14:textId="7C4D7804" w:rsidR="00FF0ECF" w:rsidRDefault="00FF0ECF" w:rsidP="001A1479">
      <w:pPr>
        <w:pStyle w:val="Body1"/>
        <w:rPr>
          <w:b/>
          <w:bCs/>
        </w:rPr>
      </w:pPr>
      <w:r>
        <w:rPr>
          <w:b/>
          <w:bCs/>
        </w:rPr>
        <w:t xml:space="preserve">Initial Term </w:t>
      </w:r>
      <w:r w:rsidRPr="00FF0ECF">
        <w:t>means the period commencing on the Commencement Date and ending on the Expiry Date;</w:t>
      </w:r>
    </w:p>
    <w:p w14:paraId="74B8A37B" w14:textId="4302255E" w:rsidR="00184639" w:rsidRDefault="00184639" w:rsidP="001A1479">
      <w:pPr>
        <w:pStyle w:val="Body1"/>
      </w:pPr>
      <w:r w:rsidRPr="001A1479">
        <w:rPr>
          <w:b/>
          <w:bCs/>
        </w:rPr>
        <w:t>Intellectual Property Rights</w:t>
      </w:r>
      <w:r>
        <w:rPr>
          <w:b/>
          <w:bCs/>
        </w:rPr>
        <w:t xml:space="preserve"> </w:t>
      </w:r>
      <w:r>
        <w:t>means all intellectual property rights, whether registered or unregistered and including all applications for and renewals or extensions of such rights, and all similar or equivalent rights or forms of protection in any part of the world including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w:t>
      </w:r>
    </w:p>
    <w:p w14:paraId="6A6498D9" w14:textId="4530D553" w:rsidR="00184639" w:rsidRDefault="00184639" w:rsidP="009E5293">
      <w:pPr>
        <w:pStyle w:val="Body2"/>
      </w:pPr>
      <w:r w:rsidRPr="00330D24">
        <w:rPr>
          <w:rStyle w:val="NoHeading4Text"/>
          <w:b/>
          <w:bCs/>
          <w:szCs w:val="24"/>
        </w:rPr>
        <w:t>Modern Slavery Legislation</w:t>
      </w:r>
      <w:r w:rsidRPr="003039CA">
        <w:rPr>
          <w:rStyle w:val="NoHeading4Text"/>
          <w:szCs w:val="24"/>
        </w:rPr>
        <w:t xml:space="preserve"> </w:t>
      </w:r>
      <w:r w:rsidRPr="00234F0B">
        <w:t>means the legislation referred to in section 54 of the Modern Slavery Act 2015;</w:t>
      </w:r>
    </w:p>
    <w:p w14:paraId="30489DB7" w14:textId="20E16541" w:rsidR="00184639" w:rsidRPr="006955EF" w:rsidRDefault="00184639" w:rsidP="006955EF">
      <w:pPr>
        <w:pStyle w:val="Body2"/>
        <w:rPr>
          <w:bCs/>
        </w:rPr>
      </w:pPr>
      <w:r>
        <w:rPr>
          <w:b/>
          <w:bCs/>
        </w:rPr>
        <w:t xml:space="preserve">Parties </w:t>
      </w:r>
      <w:r>
        <w:rPr>
          <w:bCs/>
        </w:rPr>
        <w:t xml:space="preserve">means both the Council and the </w:t>
      </w:r>
      <w:r w:rsidR="00BF4D20">
        <w:rPr>
          <w:bCs/>
        </w:rPr>
        <w:t>Provider</w:t>
      </w:r>
      <w:r>
        <w:rPr>
          <w:bCs/>
        </w:rPr>
        <w:t xml:space="preserve">; </w:t>
      </w:r>
    </w:p>
    <w:p w14:paraId="6CD749FF" w14:textId="5BC88F8B" w:rsidR="00184639" w:rsidRDefault="00184639" w:rsidP="001A1479">
      <w:pPr>
        <w:pStyle w:val="Body1"/>
      </w:pPr>
      <w:r w:rsidRPr="00304804">
        <w:rPr>
          <w:b/>
          <w:bCs/>
        </w:rPr>
        <w:t>Premises</w:t>
      </w:r>
      <w:r>
        <w:t xml:space="preserve"> means any premises owned, leased to, controlled or occupied by the Council or its Representatives which are made available for use by the </w:t>
      </w:r>
      <w:r w:rsidR="00BF4D20">
        <w:t>Provider</w:t>
      </w:r>
      <w:r>
        <w:t xml:space="preserve"> or its Representatives for the delivery of the Goods;</w:t>
      </w:r>
    </w:p>
    <w:p w14:paraId="1A3EB7A5" w14:textId="78709C9D" w:rsidR="00184639" w:rsidRPr="00073154" w:rsidRDefault="00184639" w:rsidP="005F7B4E">
      <w:pPr>
        <w:pStyle w:val="Body2"/>
      </w:pPr>
      <w:r>
        <w:rPr>
          <w:b/>
          <w:bCs/>
        </w:rPr>
        <w:t xml:space="preserve">Prohibited Act </w:t>
      </w:r>
      <w:r w:rsidR="00751792" w:rsidRPr="00751792">
        <w:t>m</w:t>
      </w:r>
      <w:r w:rsidRPr="00751792">
        <w:t>eans</w:t>
      </w:r>
      <w:r w:rsidRPr="00073154">
        <w:rPr>
          <w:b/>
          <w:bCs/>
        </w:rPr>
        <w:t xml:space="preserve"> </w:t>
      </w:r>
      <w:r w:rsidRPr="00073154">
        <w:t>any of the following acts:</w:t>
      </w:r>
    </w:p>
    <w:p w14:paraId="73180017" w14:textId="08867F5C" w:rsidR="00184639" w:rsidRPr="00073154" w:rsidRDefault="00184639" w:rsidP="005F7B4E">
      <w:pPr>
        <w:pStyle w:val="Body2"/>
      </w:pPr>
      <w:r w:rsidRPr="00073154">
        <w:t>(a)</w:t>
      </w:r>
      <w:r w:rsidRPr="00073154">
        <w:tab/>
        <w:t xml:space="preserve">to directly or indirectly offer, promise or give any person working for or engaged by </w:t>
      </w:r>
      <w:r w:rsidRPr="00073154">
        <w:tab/>
        <w:t>the Council a financial or other advantage to:</w:t>
      </w:r>
    </w:p>
    <w:p w14:paraId="7AC879AC" w14:textId="2AD097BB" w:rsidR="00184639" w:rsidRPr="00073154" w:rsidRDefault="00184639" w:rsidP="005F7B4E">
      <w:pPr>
        <w:pStyle w:val="Body3"/>
      </w:pPr>
      <w:r w:rsidRPr="00073154">
        <w:t>(i)</w:t>
      </w:r>
      <w:r w:rsidRPr="00073154">
        <w:tab/>
        <w:t xml:space="preserve">induce that person to perform improperly a relevant function or </w:t>
      </w:r>
      <w:r w:rsidRPr="00073154">
        <w:tab/>
        <w:t>activity; or</w:t>
      </w:r>
    </w:p>
    <w:p w14:paraId="77F0BD7B" w14:textId="1F59BA53" w:rsidR="00184639" w:rsidRPr="00073154" w:rsidRDefault="00184639" w:rsidP="005F7B4E">
      <w:pPr>
        <w:pStyle w:val="Body3"/>
      </w:pPr>
      <w:r w:rsidRPr="00073154">
        <w:t>(ii)</w:t>
      </w:r>
      <w:r w:rsidRPr="00073154">
        <w:tab/>
        <w:t xml:space="preserve">reward that person for improper performance of a relevant function or </w:t>
      </w:r>
      <w:r w:rsidRPr="00073154">
        <w:tab/>
        <w:t>activity;</w:t>
      </w:r>
    </w:p>
    <w:p w14:paraId="69A21D94" w14:textId="504DD060" w:rsidR="00184639" w:rsidRPr="00073154" w:rsidRDefault="00184639" w:rsidP="005F7B4E">
      <w:pPr>
        <w:pStyle w:val="Body2"/>
      </w:pPr>
      <w:r w:rsidRPr="00073154">
        <w:t>(b)</w:t>
      </w:r>
      <w:r w:rsidRPr="00073154">
        <w:tab/>
        <w:t xml:space="preserve">to directly or indirectly request, agree to receive or accept any financial or other </w:t>
      </w:r>
      <w:r w:rsidRPr="00073154">
        <w:tab/>
        <w:t xml:space="preserve">advantage as an inducement or a reward for improper performance of a relevant </w:t>
      </w:r>
      <w:r w:rsidRPr="00073154">
        <w:tab/>
        <w:t>function or activity in connection with this Contract;</w:t>
      </w:r>
    </w:p>
    <w:p w14:paraId="0B55A763" w14:textId="543FE4FD" w:rsidR="00184639" w:rsidRPr="00073154" w:rsidRDefault="00184639" w:rsidP="005F7B4E">
      <w:pPr>
        <w:pStyle w:val="Body2"/>
      </w:pPr>
      <w:r w:rsidRPr="00073154">
        <w:t>(c)</w:t>
      </w:r>
      <w:r w:rsidRPr="00073154">
        <w:tab/>
        <w:t>committing any offence:</w:t>
      </w:r>
    </w:p>
    <w:p w14:paraId="700334AA" w14:textId="3240B040" w:rsidR="00184639" w:rsidRPr="00073154" w:rsidRDefault="00184639" w:rsidP="005F7B4E">
      <w:pPr>
        <w:pStyle w:val="Body3"/>
      </w:pPr>
      <w:r w:rsidRPr="00073154">
        <w:t>(i)</w:t>
      </w:r>
      <w:r w:rsidRPr="00073154">
        <w:tab/>
        <w:t>under the Bribery Act;</w:t>
      </w:r>
    </w:p>
    <w:p w14:paraId="46084456" w14:textId="76B66821" w:rsidR="00184639" w:rsidRPr="00073154" w:rsidRDefault="00184639" w:rsidP="005F7B4E">
      <w:pPr>
        <w:pStyle w:val="Body3"/>
      </w:pPr>
      <w:r w:rsidRPr="00073154">
        <w:t>(ii)</w:t>
      </w:r>
      <w:r w:rsidRPr="00073154">
        <w:tab/>
        <w:t>under legislation or common law concerning fraudulent acts;</w:t>
      </w:r>
    </w:p>
    <w:p w14:paraId="46326458" w14:textId="4EC5B4DF" w:rsidR="00184639" w:rsidRPr="00073154" w:rsidRDefault="00184639" w:rsidP="005F7B4E">
      <w:pPr>
        <w:pStyle w:val="Body3"/>
      </w:pPr>
      <w:r w:rsidRPr="00073154">
        <w:lastRenderedPageBreak/>
        <w:t>(iii)</w:t>
      </w:r>
      <w:r w:rsidRPr="00073154">
        <w:tab/>
        <w:t xml:space="preserve">defrauding, attempting to defraud or conspiring to defraud the </w:t>
      </w:r>
      <w:r w:rsidRPr="00073154">
        <w:tab/>
        <w:t>Council; and</w:t>
      </w:r>
    </w:p>
    <w:p w14:paraId="16405A4A" w14:textId="11B8A4A8" w:rsidR="00184639" w:rsidRDefault="00184639" w:rsidP="005F7B4E">
      <w:pPr>
        <w:pStyle w:val="Body2"/>
      </w:pPr>
      <w:r w:rsidRPr="00073154">
        <w:t>(d)</w:t>
      </w:r>
      <w:r w:rsidRPr="00073154">
        <w:tab/>
        <w:t xml:space="preserve">any activity, practice or conduct which would constitute one of the offences listed </w:t>
      </w:r>
      <w:r w:rsidRPr="00073154">
        <w:tab/>
        <w:t xml:space="preserve">under part (c) above, if such activity, practice or conduct had been carried out in </w:t>
      </w:r>
      <w:r w:rsidRPr="00073154">
        <w:tab/>
        <w:t>the UK</w:t>
      </w:r>
      <w:r>
        <w:t>.</w:t>
      </w:r>
    </w:p>
    <w:p w14:paraId="3DD485F3" w14:textId="73918C1B" w:rsidR="00184639" w:rsidRDefault="00184639" w:rsidP="001A1479">
      <w:pPr>
        <w:pStyle w:val="Body1"/>
      </w:pPr>
      <w:r w:rsidRPr="001A1479">
        <w:rPr>
          <w:b/>
          <w:bCs/>
        </w:rPr>
        <w:t>Public Body</w:t>
      </w:r>
      <w:r>
        <w:t xml:space="preserve"> means 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p w14:paraId="1D23968B" w14:textId="31B8E829" w:rsidR="00184639" w:rsidRDefault="00184639" w:rsidP="00EF03FF">
      <w:pPr>
        <w:pStyle w:val="Body1"/>
      </w:pPr>
      <w:r w:rsidRPr="00304804">
        <w:rPr>
          <w:b/>
          <w:bCs/>
        </w:rPr>
        <w:t>Purchase Order</w:t>
      </w:r>
      <w:r>
        <w:t xml:space="preserve"> means the written order from the Council for Goods incorporating or attached to these Conditions or an order made through an electronic invoice system;</w:t>
      </w:r>
    </w:p>
    <w:p w14:paraId="0277A35B" w14:textId="6919A1E1" w:rsidR="00184639" w:rsidRPr="00073154" w:rsidRDefault="00184639" w:rsidP="00A963F4">
      <w:pPr>
        <w:pStyle w:val="Body2"/>
      </w:pPr>
      <w:r w:rsidRPr="00073154">
        <w:rPr>
          <w:b/>
          <w:bCs/>
        </w:rPr>
        <w:t>Representatives</w:t>
      </w:r>
      <w:r w:rsidRPr="00073154">
        <w:t xml:space="preserve"> means</w:t>
      </w:r>
      <w:r w:rsidRPr="00073154">
        <w:rPr>
          <w:b/>
          <w:bCs/>
        </w:rPr>
        <w:t xml:space="preserve">: </w:t>
      </w:r>
    </w:p>
    <w:p w14:paraId="42C2890A" w14:textId="7BE3FFF5" w:rsidR="00184639" w:rsidRPr="00073154" w:rsidRDefault="00184639" w:rsidP="00E82BB7">
      <w:pPr>
        <w:pStyle w:val="Body3"/>
      </w:pPr>
      <w:r w:rsidRPr="00073154">
        <w:t xml:space="preserve">for the </w:t>
      </w:r>
      <w:r w:rsidR="00BF4D20">
        <w:t>Provider</w:t>
      </w:r>
      <w:r w:rsidRPr="00073154">
        <w:rPr>
          <w:b/>
          <w:bCs/>
        </w:rPr>
        <w:t xml:space="preserve">: </w:t>
      </w:r>
      <w:r w:rsidR="00203E55" w:rsidRPr="00203E55">
        <w:t>directors,</w:t>
      </w:r>
      <w:r w:rsidR="00203E55">
        <w:rPr>
          <w:b/>
          <w:bCs/>
        </w:rPr>
        <w:t xml:space="preserve"> </w:t>
      </w:r>
      <w:r w:rsidRPr="00073154">
        <w:t xml:space="preserve">employees, officers, agents, </w:t>
      </w:r>
      <w:r w:rsidR="00203E55">
        <w:t xml:space="preserve">consultants, </w:t>
      </w:r>
      <w:r w:rsidRPr="00073154">
        <w:t xml:space="preserve">advisors, sub-contractors, </w:t>
      </w:r>
      <w:r w:rsidR="00BF4D20">
        <w:t>Provider</w:t>
      </w:r>
      <w:r w:rsidRPr="00073154">
        <w:t xml:space="preserve">s and/or other representatives identified in Annex 6 </w:t>
      </w:r>
      <w:r>
        <w:t>(</w:t>
      </w:r>
      <w:r w:rsidR="00BF4D20">
        <w:rPr>
          <w:i/>
        </w:rPr>
        <w:t>Provider</w:t>
      </w:r>
      <w:r w:rsidRPr="00A8340C">
        <w:rPr>
          <w:i/>
        </w:rPr>
        <w:t xml:space="preserve"> Details</w:t>
      </w:r>
      <w:r>
        <w:t>)</w:t>
      </w:r>
      <w:r w:rsidRPr="00073154">
        <w:t>; and</w:t>
      </w:r>
    </w:p>
    <w:p w14:paraId="3C101A34" w14:textId="7810ED16" w:rsidR="00184639" w:rsidRPr="00073154" w:rsidRDefault="00184639" w:rsidP="00A963F4">
      <w:pPr>
        <w:pStyle w:val="Body3"/>
      </w:pPr>
      <w:r w:rsidRPr="00073154">
        <w:t xml:space="preserve">for the Council: the Council Representative; </w:t>
      </w:r>
    </w:p>
    <w:p w14:paraId="50CA1801" w14:textId="3C6450F7" w:rsidR="00184639" w:rsidRDefault="00184639" w:rsidP="001A1479">
      <w:pPr>
        <w:pStyle w:val="Body1"/>
      </w:pPr>
      <w:r w:rsidRPr="00304804">
        <w:rPr>
          <w:b/>
          <w:bCs/>
        </w:rPr>
        <w:t>Request for Information</w:t>
      </w:r>
      <w:r>
        <w:t xml:space="preserve"> means a request for Information or an apparent request under the Code of Practice on Access to Government Information, FOIA or EIR;</w:t>
      </w:r>
    </w:p>
    <w:p w14:paraId="7407B367" w14:textId="6F82E3D4" w:rsidR="00184639" w:rsidRPr="00C95826" w:rsidRDefault="00184639" w:rsidP="00D604D6">
      <w:pPr>
        <w:pStyle w:val="Body2"/>
      </w:pPr>
      <w:r w:rsidRPr="009D73A8">
        <w:rPr>
          <w:b/>
          <w:bCs/>
        </w:rPr>
        <w:t xml:space="preserve">Special Conditions </w:t>
      </w:r>
      <w:r w:rsidRPr="009D73A8">
        <w:t>means any terms and conditions annexed to this Contract at Annex 3 where such are indicated as required in PFS Section 2.1;</w:t>
      </w:r>
      <w:r>
        <w:t xml:space="preserve"> </w:t>
      </w:r>
    </w:p>
    <w:p w14:paraId="667A7CD6" w14:textId="49AD7B0A" w:rsidR="00184639" w:rsidRPr="009D73A8" w:rsidRDefault="00184639" w:rsidP="00025674">
      <w:pPr>
        <w:pStyle w:val="Body1"/>
      </w:pPr>
      <w:r w:rsidRPr="00304804">
        <w:rPr>
          <w:b/>
          <w:bCs/>
        </w:rPr>
        <w:t>Specification</w:t>
      </w:r>
      <w:r>
        <w:t xml:space="preserve"> means any </w:t>
      </w:r>
      <w:r w:rsidR="00944F19">
        <w:t xml:space="preserve">description of the Goods </w:t>
      </w:r>
      <w:r w:rsidRPr="009D73A8">
        <w:t>set out in Annex 5;</w:t>
      </w:r>
    </w:p>
    <w:p w14:paraId="041418DA" w14:textId="3D58E0CB" w:rsidR="00184639" w:rsidRPr="00073154" w:rsidRDefault="00184639" w:rsidP="001B2AD2">
      <w:pPr>
        <w:pStyle w:val="Body2"/>
      </w:pPr>
      <w:r w:rsidRPr="00073154">
        <w:rPr>
          <w:b/>
          <w:bCs/>
        </w:rPr>
        <w:t xml:space="preserve">Sub-Contract </w:t>
      </w:r>
      <w:r w:rsidRPr="00073154">
        <w:t xml:space="preserve">means any contract between the </w:t>
      </w:r>
      <w:r w:rsidR="00BF4D20">
        <w:t>Provider</w:t>
      </w:r>
      <w:r w:rsidRPr="00073154">
        <w:t xml:space="preserve"> and a third party pursuant to which the</w:t>
      </w:r>
      <w:r>
        <w:t xml:space="preserve"> </w:t>
      </w:r>
      <w:r w:rsidR="00BF4D20">
        <w:t>Provider</w:t>
      </w:r>
      <w:r w:rsidRPr="00073154">
        <w:t xml:space="preserve"> agrees to source the provision of any of the </w:t>
      </w:r>
      <w:r>
        <w:t>Goods</w:t>
      </w:r>
      <w:r w:rsidRPr="00073154">
        <w:t xml:space="preserve"> from that third party;</w:t>
      </w:r>
    </w:p>
    <w:p w14:paraId="120A2762" w14:textId="3EF4AC6F" w:rsidR="00184639" w:rsidRDefault="00184639" w:rsidP="00624EAC">
      <w:pPr>
        <w:pStyle w:val="Body2"/>
      </w:pPr>
      <w:r w:rsidRPr="00073154">
        <w:rPr>
          <w:b/>
          <w:bCs/>
        </w:rPr>
        <w:t xml:space="preserve">Sub-Contractor </w:t>
      </w:r>
      <w:r w:rsidRPr="00073154">
        <w:t xml:space="preserve">means the contractors or </w:t>
      </w:r>
      <w:r w:rsidR="00BF4D20">
        <w:t>Provider</w:t>
      </w:r>
      <w:r w:rsidRPr="00073154">
        <w:t xml:space="preserve">s that enter into a Sub-Contract with the </w:t>
      </w:r>
      <w:r w:rsidR="00BF4D20">
        <w:t>Provider</w:t>
      </w:r>
      <w:r w:rsidRPr="00073154">
        <w:t>;</w:t>
      </w:r>
    </w:p>
    <w:p w14:paraId="2A959951" w14:textId="39DAF9D8" w:rsidR="00184639" w:rsidRDefault="00BF4D20" w:rsidP="00304804">
      <w:pPr>
        <w:pStyle w:val="Body1"/>
      </w:pPr>
      <w:r>
        <w:rPr>
          <w:b/>
          <w:bCs/>
        </w:rPr>
        <w:t>Provider</w:t>
      </w:r>
      <w:r w:rsidR="00184639">
        <w:t xml:space="preserve"> means the person, firm or company to whom the Purchase Order is addressed;</w:t>
      </w:r>
    </w:p>
    <w:p w14:paraId="4827938A" w14:textId="2C58D3C6" w:rsidR="00184639" w:rsidRDefault="00BF4D20" w:rsidP="00025674">
      <w:pPr>
        <w:pStyle w:val="Body2"/>
      </w:pPr>
      <w:r>
        <w:rPr>
          <w:b/>
          <w:bCs/>
        </w:rPr>
        <w:t>Provider</w:t>
      </w:r>
      <w:r w:rsidR="00184639" w:rsidRPr="00073154">
        <w:rPr>
          <w:b/>
          <w:bCs/>
        </w:rPr>
        <w:t xml:space="preserve"> Front Sheet / PFS</w:t>
      </w:r>
      <w:r w:rsidR="00184639" w:rsidRPr="00073154">
        <w:t xml:space="preserve"> means the document titled "</w:t>
      </w:r>
      <w:r>
        <w:t>Provider</w:t>
      </w:r>
      <w:r w:rsidR="00184639" w:rsidRPr="00073154">
        <w:t xml:space="preserve"> Front Sheet" appended to this Contract at Annex </w:t>
      </w:r>
      <w:r w:rsidR="00184639">
        <w:t>1</w:t>
      </w:r>
      <w:r w:rsidR="00184639" w:rsidRPr="00073154">
        <w:t xml:space="preserve"> </w:t>
      </w:r>
      <w:r w:rsidR="00184639">
        <w:t>(</w:t>
      </w:r>
      <w:r>
        <w:rPr>
          <w:i/>
        </w:rPr>
        <w:t>Provider</w:t>
      </w:r>
      <w:r w:rsidR="00184639" w:rsidRPr="00A8340C">
        <w:rPr>
          <w:i/>
        </w:rPr>
        <w:t xml:space="preserve"> Front Sheet</w:t>
      </w:r>
      <w:r w:rsidR="00184639">
        <w:t>);</w:t>
      </w:r>
    </w:p>
    <w:p w14:paraId="3153EA2D" w14:textId="1B89171F" w:rsidR="00184639" w:rsidRDefault="00BF4D20" w:rsidP="00032E82">
      <w:pPr>
        <w:pStyle w:val="Body2"/>
      </w:pPr>
      <w:r>
        <w:rPr>
          <w:b/>
          <w:bCs/>
        </w:rPr>
        <w:t>Provider</w:t>
      </w:r>
      <w:r w:rsidR="00184639">
        <w:rPr>
          <w:b/>
          <w:bCs/>
        </w:rPr>
        <w:t>'</w:t>
      </w:r>
      <w:r w:rsidR="00184639" w:rsidRPr="00073154">
        <w:rPr>
          <w:b/>
          <w:bCs/>
        </w:rPr>
        <w:t>s Liability</w:t>
      </w:r>
      <w:r w:rsidR="00184639" w:rsidRPr="00073154">
        <w:t xml:space="preserve"> means the figure indicated in PFS Section</w:t>
      </w:r>
      <w:r w:rsidR="00184639">
        <w:t xml:space="preserve"> 4.2; and</w:t>
      </w:r>
    </w:p>
    <w:p w14:paraId="7B4BA067" w14:textId="025A9D5E" w:rsidR="00184639" w:rsidRPr="000C0ECA" w:rsidRDefault="00BF4D20" w:rsidP="009D73A8">
      <w:pPr>
        <w:pStyle w:val="Body2"/>
      </w:pPr>
      <w:r>
        <w:rPr>
          <w:b/>
          <w:bCs/>
        </w:rPr>
        <w:t>Provider</w:t>
      </w:r>
      <w:r w:rsidR="00184639" w:rsidRPr="00073154">
        <w:rPr>
          <w:b/>
          <w:bCs/>
        </w:rPr>
        <w:t xml:space="preserve">'s Liability Percentage Cap </w:t>
      </w:r>
      <w:r w:rsidR="00184639" w:rsidRPr="00073154">
        <w:t xml:space="preserve">means the percentage indicated in PFS Section </w:t>
      </w:r>
      <w:r w:rsidR="00184639">
        <w:t>4.1</w:t>
      </w:r>
      <w:r w:rsidR="00184639" w:rsidRPr="00073154">
        <w:t>;</w:t>
      </w:r>
      <w:r w:rsidR="00184639">
        <w:rPr>
          <w:b/>
          <w:bCs/>
        </w:rPr>
        <w:t xml:space="preserve"> </w:t>
      </w:r>
    </w:p>
    <w:p w14:paraId="35BF16CF" w14:textId="7278960A" w:rsidR="00C87EE4" w:rsidRPr="00C87EE4" w:rsidRDefault="001A1479" w:rsidP="00C87EE4">
      <w:pPr>
        <w:pStyle w:val="Level2"/>
      </w:pPr>
      <w:r>
        <w:t xml:space="preserve">In these Conditions, </w:t>
      </w:r>
      <w:r w:rsidR="00C87EE4">
        <w:t>except where the context otherwise requires:</w:t>
      </w:r>
    </w:p>
    <w:p w14:paraId="1982C72E" w14:textId="355F9E4E" w:rsidR="00C87EE4" w:rsidRPr="00C87EE4" w:rsidRDefault="001A1479" w:rsidP="00C87EE4">
      <w:pPr>
        <w:pStyle w:val="Level3"/>
      </w:pPr>
      <w:r>
        <w:t>a person includes a natural person, corporate or unincorporated body (whether or not having separate legal personality)</w:t>
      </w:r>
      <w:r w:rsidR="00C87EE4">
        <w:t xml:space="preserve"> and a reference to a party includes its successors and permitted assigns. </w:t>
      </w:r>
    </w:p>
    <w:p w14:paraId="69FC3BDF" w14:textId="71D66CBD" w:rsidR="00C87EE4" w:rsidRPr="00C87EE4" w:rsidRDefault="00C87EE4" w:rsidP="00C87EE4">
      <w:pPr>
        <w:pStyle w:val="Level3"/>
      </w:pPr>
      <w:r>
        <w:lastRenderedPageBreak/>
        <w:t xml:space="preserve">a reference to legislation or a legislative provision is a reference to it as amended or re-enacted and includes all subordinate legislation made under that legislation or legislative provision. </w:t>
      </w:r>
    </w:p>
    <w:p w14:paraId="2EBFCC05" w14:textId="3E1DB922" w:rsidR="00C87EE4" w:rsidRPr="00C87EE4" w:rsidRDefault="00C87EE4" w:rsidP="00C87EE4">
      <w:pPr>
        <w:pStyle w:val="Level3"/>
      </w:pPr>
      <w:r>
        <w:t xml:space="preserve">any words following the terms including, include, in particular, for example or any similar expression shall be interpreted as illustrative and shall not limit the sense of the words preceding those terms. </w:t>
      </w:r>
    </w:p>
    <w:p w14:paraId="41F4A5E9" w14:textId="70F90828" w:rsidR="001A1479" w:rsidRDefault="00C87EE4" w:rsidP="00872C58">
      <w:pPr>
        <w:pStyle w:val="Level3"/>
      </w:pPr>
      <w:r>
        <w:t xml:space="preserve">a reference to writing or written includes correspondence sent by email but excludes fax. </w:t>
      </w:r>
    </w:p>
    <w:p w14:paraId="618DAC6A" w14:textId="77777777" w:rsidR="001A1479" w:rsidRDefault="001A1479" w:rsidP="00F87072">
      <w:pPr>
        <w:pStyle w:val="Level2"/>
      </w:pPr>
      <w:r>
        <w:t>In the event of any inconsistency or conflict between any Purchase Order and these Conditions, these Conditions shall prevail.</w:t>
      </w:r>
    </w:p>
    <w:p w14:paraId="131C575F" w14:textId="61D49042" w:rsidR="001A1479" w:rsidRDefault="001A1479" w:rsidP="00F87072">
      <w:pPr>
        <w:pStyle w:val="Level2"/>
      </w:pPr>
      <w:r>
        <w:t xml:space="preserve">In the event of any inconsistency or conflict between </w:t>
      </w:r>
      <w:r w:rsidR="00D63074">
        <w:t>the provisions of the body of these Conditions, the Annexes or the Purchase Order</w:t>
      </w:r>
      <w:r>
        <w:t xml:space="preserve">, the </w:t>
      </w:r>
      <w:r w:rsidR="00870EEF">
        <w:t>inconsistency shall be resolved according to the following order of priority:</w:t>
      </w:r>
    </w:p>
    <w:p w14:paraId="02C8AC63" w14:textId="0CF84707" w:rsidR="00870EEF" w:rsidRPr="00870EEF" w:rsidRDefault="00870EEF" w:rsidP="00011F34">
      <w:pPr>
        <w:pStyle w:val="Level4"/>
      </w:pPr>
      <w:r>
        <w:t>the Purchase Order</w:t>
      </w:r>
    </w:p>
    <w:p w14:paraId="27AAE309" w14:textId="369B0EDE" w:rsidR="00870EEF" w:rsidRDefault="00011F34" w:rsidP="00011F34">
      <w:pPr>
        <w:pStyle w:val="Level4"/>
      </w:pPr>
      <w:r>
        <w:t>t</w:t>
      </w:r>
      <w:r w:rsidR="00870EEF">
        <w:t>he Annexes;</w:t>
      </w:r>
    </w:p>
    <w:p w14:paraId="76D44EA7" w14:textId="5D7042D9" w:rsidR="00870EEF" w:rsidRDefault="00011F34" w:rsidP="00011F34">
      <w:pPr>
        <w:pStyle w:val="Level4"/>
      </w:pPr>
      <w:r>
        <w:t>t</w:t>
      </w:r>
      <w:r w:rsidR="00870EEF">
        <w:t>he body of these Conditions</w:t>
      </w:r>
      <w:r>
        <w:t>.</w:t>
      </w:r>
    </w:p>
    <w:p w14:paraId="41508A77" w14:textId="77777777" w:rsidR="001A1479" w:rsidRPr="00111214" w:rsidRDefault="00F87072" w:rsidP="00111214">
      <w:pPr>
        <w:pStyle w:val="Level1"/>
        <w:keepNext/>
        <w:rPr>
          <w:rStyle w:val="Level1asheadingtext"/>
        </w:rPr>
      </w:pPr>
      <w:r>
        <w:rPr>
          <w:rStyle w:val="Level1asheadingtext"/>
        </w:rPr>
        <w:t>F</w:t>
      </w:r>
      <w:r w:rsidR="001A1479" w:rsidRPr="00F87072">
        <w:rPr>
          <w:rStyle w:val="Level1asheadingtext"/>
        </w:rPr>
        <w:t>ormation of Contract</w:t>
      </w:r>
    </w:p>
    <w:p w14:paraId="49DCBE7D" w14:textId="7E5551A4" w:rsidR="001A1479" w:rsidRDefault="001A1479" w:rsidP="003D4999">
      <w:pPr>
        <w:pStyle w:val="Level2"/>
      </w:pPr>
      <w:r>
        <w:t xml:space="preserve">The Contract shall come into existence and take effect </w:t>
      </w:r>
      <w:r w:rsidR="003D4999">
        <w:t>on the Commencement Date</w:t>
      </w:r>
      <w:r>
        <w:t xml:space="preserve"> and shall remain in full force and effect until </w:t>
      </w:r>
      <w:r w:rsidR="0035796F">
        <w:t>the earlier of</w:t>
      </w:r>
      <w:r>
        <w:t>:</w:t>
      </w:r>
    </w:p>
    <w:p w14:paraId="34849149" w14:textId="1FB87098" w:rsidR="005303E7" w:rsidRDefault="005303E7" w:rsidP="00F87072">
      <w:pPr>
        <w:pStyle w:val="Level3"/>
      </w:pPr>
      <w:bookmarkStart w:id="5" w:name="_Ref198298179"/>
      <w:r>
        <w:t>the Expiry Date;</w:t>
      </w:r>
      <w:r w:rsidR="0035796F">
        <w:t xml:space="preserve"> or</w:t>
      </w:r>
      <w:bookmarkEnd w:id="5"/>
    </w:p>
    <w:p w14:paraId="42BBAEAA" w14:textId="77777777" w:rsidR="001A1479" w:rsidRDefault="001A1479" w:rsidP="00F87072">
      <w:pPr>
        <w:pStyle w:val="Level3"/>
      </w:pPr>
      <w:bookmarkStart w:id="6" w:name="_Ref198298190"/>
      <w:r>
        <w:t>it is terminated in accordance with these Conditions.</w:t>
      </w:r>
      <w:bookmarkEnd w:id="6"/>
    </w:p>
    <w:p w14:paraId="316BA6AB" w14:textId="42515C2B" w:rsidR="00111214" w:rsidRDefault="00111214" w:rsidP="00111214">
      <w:pPr>
        <w:pStyle w:val="Level2"/>
      </w:pPr>
      <w:bookmarkStart w:id="7" w:name="_Ref468438206"/>
      <w:bookmarkStart w:id="8" w:name="_Ref469308337"/>
      <w:r w:rsidRPr="00073154">
        <w:t>Provided the Contract has not been terminated pursuant to Condition</w:t>
      </w:r>
      <w:r w:rsidR="00CD175D">
        <w:t xml:space="preserve"> </w:t>
      </w:r>
      <w:r w:rsidR="00CD175D">
        <w:fldChar w:fldCharType="begin"/>
      </w:r>
      <w:r w:rsidR="00CD175D">
        <w:instrText xml:space="preserve"> REF _Ref198298190 \r \h </w:instrText>
      </w:r>
      <w:r w:rsidR="00CD175D">
        <w:fldChar w:fldCharType="separate"/>
      </w:r>
      <w:r w:rsidR="00AC1B93">
        <w:t>2.1.2</w:t>
      </w:r>
      <w:r w:rsidR="00CD175D">
        <w:fldChar w:fldCharType="end"/>
      </w:r>
      <w:r w:rsidR="00CD175D">
        <w:t xml:space="preserve"> </w:t>
      </w:r>
      <w:r>
        <w:t>(</w:t>
      </w:r>
      <w:r>
        <w:rPr>
          <w:i/>
        </w:rPr>
        <w:t>Formation of Contract</w:t>
      </w:r>
      <w:r>
        <w:t xml:space="preserve">) </w:t>
      </w:r>
      <w:r w:rsidRPr="00073154">
        <w:t xml:space="preserve">above, the Council may extend this Contract beyond the Initial Term by a further period or periods provided that </w:t>
      </w:r>
      <w:r>
        <w:t xml:space="preserve">any given extension </w:t>
      </w:r>
      <w:r w:rsidRPr="00073154">
        <w:t xml:space="preserve">shall not </w:t>
      </w:r>
      <w:r>
        <w:t>extend the Contract</w:t>
      </w:r>
      <w:r w:rsidRPr="00073154">
        <w:t xml:space="preserve"> </w:t>
      </w:r>
      <w:bookmarkEnd w:id="7"/>
      <w:r>
        <w:t xml:space="preserve">for a period longer than the Extension Period. </w:t>
      </w:r>
    </w:p>
    <w:bookmarkEnd w:id="8"/>
    <w:p w14:paraId="09E5BA2D" w14:textId="4079837D" w:rsidR="00111214" w:rsidRPr="00073154" w:rsidRDefault="00111214" w:rsidP="00111214">
      <w:pPr>
        <w:pStyle w:val="Level2"/>
      </w:pPr>
      <w:r w:rsidRPr="00073154">
        <w:t xml:space="preserve">If the Council wishes to extend this Contract pursuant to Condition </w:t>
      </w:r>
      <w:r w:rsidRPr="00073154">
        <w:fldChar w:fldCharType="begin"/>
      </w:r>
      <w:r w:rsidRPr="00073154">
        <w:instrText xml:space="preserve"> REF _Ref468438206 \r \h </w:instrText>
      </w:r>
      <w:r>
        <w:instrText xml:space="preserve"> \* MERGEFORMAT </w:instrText>
      </w:r>
      <w:r w:rsidRPr="00073154">
        <w:fldChar w:fldCharType="separate"/>
      </w:r>
      <w:r w:rsidR="00AC1B93">
        <w:t>2.2</w:t>
      </w:r>
      <w:r w:rsidRPr="00073154">
        <w:fldChar w:fldCharType="end"/>
      </w:r>
      <w:r w:rsidRPr="00073154">
        <w:t xml:space="preserve"> </w:t>
      </w:r>
      <w:r>
        <w:t>(</w:t>
      </w:r>
      <w:r w:rsidRPr="000F2366">
        <w:rPr>
          <w:i/>
        </w:rPr>
        <w:t>Formation of Contract</w:t>
      </w:r>
      <w:r>
        <w:t xml:space="preserve">) </w:t>
      </w:r>
      <w:r w:rsidRPr="00073154">
        <w:t xml:space="preserve">above, it shall: </w:t>
      </w:r>
    </w:p>
    <w:p w14:paraId="4D2411D6" w14:textId="77777777" w:rsidR="00111214" w:rsidRPr="00073154" w:rsidRDefault="00111214" w:rsidP="00111214">
      <w:pPr>
        <w:pStyle w:val="Level3"/>
      </w:pPr>
      <w:bookmarkStart w:id="9" w:name="_Ref468438323"/>
      <w:r w:rsidRPr="00073154">
        <w:t xml:space="preserve">give the Provider at least </w:t>
      </w:r>
      <w:r>
        <w:t>3</w:t>
      </w:r>
      <w:r w:rsidRPr="00073154">
        <w:t xml:space="preserve">0 </w:t>
      </w:r>
      <w:r>
        <w:t>days'</w:t>
      </w:r>
      <w:r w:rsidRPr="00073154">
        <w:t xml:space="preserve"> notice of such intention before the expiry of the Initial Term or relevant </w:t>
      </w:r>
      <w:r>
        <w:t>Term</w:t>
      </w:r>
      <w:r w:rsidRPr="00073154">
        <w:t>; or</w:t>
      </w:r>
      <w:bookmarkEnd w:id="9"/>
    </w:p>
    <w:p w14:paraId="7BCD0F23" w14:textId="36A4523E" w:rsidR="00111214" w:rsidRPr="00073154" w:rsidRDefault="00111214" w:rsidP="00111214">
      <w:pPr>
        <w:pStyle w:val="Level3"/>
      </w:pPr>
      <w:r w:rsidRPr="00073154">
        <w:t xml:space="preserve">in the event that it is not practical or possible to give the Provider the notice stated in Condition </w:t>
      </w:r>
      <w:r w:rsidRPr="00073154">
        <w:fldChar w:fldCharType="begin"/>
      </w:r>
      <w:r w:rsidRPr="00073154">
        <w:instrText xml:space="preserve"> REF _Ref468438323 \r \h </w:instrText>
      </w:r>
      <w:r>
        <w:instrText xml:space="preserve"> \* MERGEFORMAT </w:instrText>
      </w:r>
      <w:r w:rsidRPr="00073154">
        <w:fldChar w:fldCharType="separate"/>
      </w:r>
      <w:r w:rsidR="00AC1B93">
        <w:t>2.3.1</w:t>
      </w:r>
      <w:r w:rsidRPr="00073154">
        <w:fldChar w:fldCharType="end"/>
      </w:r>
      <w:r w:rsidRPr="00073154">
        <w:t xml:space="preserve"> </w:t>
      </w:r>
      <w:r>
        <w:t>(</w:t>
      </w:r>
      <w:r w:rsidRPr="000F2366">
        <w:rPr>
          <w:i/>
        </w:rPr>
        <w:t>Formation of Contract</w:t>
      </w:r>
      <w:r>
        <w:t xml:space="preserve">) </w:t>
      </w:r>
      <w:r w:rsidRPr="00073154">
        <w:t xml:space="preserve">above, give the Provider reasonable notice before the expiry of the Initial Term or relevant </w:t>
      </w:r>
      <w:r>
        <w:t>Term</w:t>
      </w:r>
      <w:r w:rsidRPr="00073154">
        <w:t xml:space="preserve">.  </w:t>
      </w:r>
    </w:p>
    <w:p w14:paraId="04CAAE1A" w14:textId="77777777" w:rsidR="00111214" w:rsidRDefault="00111214" w:rsidP="00111214">
      <w:pPr>
        <w:pStyle w:val="Level2"/>
      </w:pPr>
      <w:r w:rsidRPr="00073154">
        <w:t>If the Council gives such notice then the Term shall be extended by the period set out in the notice</w:t>
      </w:r>
      <w:r>
        <w:t xml:space="preserve"> on the same terms of this Contract</w:t>
      </w:r>
      <w:r w:rsidRPr="00073154">
        <w:t>.</w:t>
      </w:r>
    </w:p>
    <w:p w14:paraId="6727A11A" w14:textId="50DD00E4" w:rsidR="009367A8" w:rsidRDefault="009367A8" w:rsidP="009367A8">
      <w:pPr>
        <w:pStyle w:val="Level2"/>
      </w:pPr>
      <w:r w:rsidRPr="00073154">
        <w:t>Provided the Contract has not been terminated pursuant to Conditions</w:t>
      </w:r>
      <w:r>
        <w:t xml:space="preserve"> </w:t>
      </w:r>
      <w:r>
        <w:fldChar w:fldCharType="begin"/>
      </w:r>
      <w:r>
        <w:instrText xml:space="preserve"> REF _Ref198298179 \r \h </w:instrText>
      </w:r>
      <w:r>
        <w:fldChar w:fldCharType="separate"/>
      </w:r>
      <w:r w:rsidR="00AC1B93">
        <w:t>2.1.1</w:t>
      </w:r>
      <w:r>
        <w:fldChar w:fldCharType="end"/>
      </w:r>
      <w:r w:rsidRPr="00073154">
        <w:t xml:space="preserve"> and/or </w:t>
      </w:r>
      <w:r>
        <w:fldChar w:fldCharType="begin"/>
      </w:r>
      <w:r>
        <w:instrText xml:space="preserve"> REF _Ref198298190 \r \h </w:instrText>
      </w:r>
      <w:r>
        <w:fldChar w:fldCharType="separate"/>
      </w:r>
      <w:r w:rsidR="00AC1B93">
        <w:t>2.1.2</w:t>
      </w:r>
      <w:r>
        <w:fldChar w:fldCharType="end"/>
      </w:r>
      <w:r>
        <w:t xml:space="preserve"> (</w:t>
      </w:r>
      <w:r>
        <w:rPr>
          <w:i/>
        </w:rPr>
        <w:t>Formation of Contract</w:t>
      </w:r>
      <w:r>
        <w:t xml:space="preserve">) </w:t>
      </w:r>
      <w:r w:rsidRPr="00073154">
        <w:t xml:space="preserve">above, the Council may extend this Contract beyond the Initial Term </w:t>
      </w:r>
      <w:r w:rsidRPr="00073154">
        <w:lastRenderedPageBreak/>
        <w:t xml:space="preserve">by a further period or periods provided that </w:t>
      </w:r>
      <w:r>
        <w:t xml:space="preserve">any given extension </w:t>
      </w:r>
      <w:r w:rsidRPr="00073154">
        <w:t xml:space="preserve">shall not </w:t>
      </w:r>
      <w:r>
        <w:t>extend the Contract</w:t>
      </w:r>
      <w:r w:rsidRPr="00073154">
        <w:t xml:space="preserve"> </w:t>
      </w:r>
      <w:r>
        <w:t xml:space="preserve">for a period longer than the Extension Period. </w:t>
      </w:r>
    </w:p>
    <w:p w14:paraId="765C425A" w14:textId="1D3AFB94" w:rsidR="009367A8" w:rsidRPr="00073154" w:rsidRDefault="009367A8" w:rsidP="009367A8">
      <w:pPr>
        <w:pStyle w:val="Level2"/>
      </w:pPr>
      <w:r w:rsidRPr="00073154">
        <w:t xml:space="preserve">If the Council wishes to extend this Contract pursuant to Condition </w:t>
      </w:r>
      <w:r w:rsidRPr="00073154">
        <w:fldChar w:fldCharType="begin"/>
      </w:r>
      <w:r w:rsidRPr="00073154">
        <w:instrText xml:space="preserve"> REF _Ref468438206 \r \h </w:instrText>
      </w:r>
      <w:r>
        <w:instrText xml:space="preserve"> \* MERGEFORMAT </w:instrText>
      </w:r>
      <w:r w:rsidRPr="00073154">
        <w:fldChar w:fldCharType="separate"/>
      </w:r>
      <w:r w:rsidR="00AC1B93">
        <w:t>2.2</w:t>
      </w:r>
      <w:r w:rsidRPr="00073154">
        <w:fldChar w:fldCharType="end"/>
      </w:r>
      <w:r w:rsidRPr="00073154">
        <w:t xml:space="preserve"> </w:t>
      </w:r>
      <w:r>
        <w:t>(</w:t>
      </w:r>
      <w:r w:rsidRPr="000F2366">
        <w:rPr>
          <w:i/>
        </w:rPr>
        <w:t>Formation of Contract</w:t>
      </w:r>
      <w:r>
        <w:t xml:space="preserve">) </w:t>
      </w:r>
      <w:r w:rsidRPr="00073154">
        <w:t xml:space="preserve">above, it shall: </w:t>
      </w:r>
    </w:p>
    <w:p w14:paraId="4C6A63B7" w14:textId="5202FBEF" w:rsidR="009367A8" w:rsidRPr="00073154" w:rsidRDefault="009367A8" w:rsidP="009367A8">
      <w:pPr>
        <w:pStyle w:val="Level3"/>
      </w:pPr>
      <w:r w:rsidRPr="00073154">
        <w:t xml:space="preserve">give the </w:t>
      </w:r>
      <w:r w:rsidR="00BF4D20">
        <w:t>Provider</w:t>
      </w:r>
      <w:r w:rsidRPr="00073154">
        <w:t xml:space="preserve"> at least </w:t>
      </w:r>
      <w:r>
        <w:t>3</w:t>
      </w:r>
      <w:r w:rsidRPr="00073154">
        <w:t xml:space="preserve">0 </w:t>
      </w:r>
      <w:r>
        <w:t>days'</w:t>
      </w:r>
      <w:r w:rsidRPr="00073154">
        <w:t xml:space="preserve"> notice of such intention before the expiry of the Initial Term or relevant </w:t>
      </w:r>
      <w:r>
        <w:t>Term</w:t>
      </w:r>
      <w:r w:rsidRPr="00073154">
        <w:t>; or</w:t>
      </w:r>
    </w:p>
    <w:p w14:paraId="28804869" w14:textId="6AA8AAF5" w:rsidR="009367A8" w:rsidRPr="00073154" w:rsidRDefault="009367A8" w:rsidP="009367A8">
      <w:pPr>
        <w:pStyle w:val="Level3"/>
      </w:pPr>
      <w:r w:rsidRPr="00073154">
        <w:t xml:space="preserve">in the event that it is not practical or possible to give the </w:t>
      </w:r>
      <w:r w:rsidR="00BF4D20">
        <w:t>Provider</w:t>
      </w:r>
      <w:r w:rsidRPr="00073154">
        <w:t xml:space="preserve"> the notice stated in Condition </w:t>
      </w:r>
      <w:r w:rsidRPr="00073154">
        <w:fldChar w:fldCharType="begin"/>
      </w:r>
      <w:r w:rsidRPr="00073154">
        <w:instrText xml:space="preserve"> REF _Ref468438323 \r \h </w:instrText>
      </w:r>
      <w:r>
        <w:instrText xml:space="preserve"> \* MERGEFORMAT </w:instrText>
      </w:r>
      <w:r w:rsidRPr="00073154">
        <w:fldChar w:fldCharType="separate"/>
      </w:r>
      <w:r w:rsidR="00AC1B93">
        <w:t>2.3.1</w:t>
      </w:r>
      <w:r w:rsidRPr="00073154">
        <w:fldChar w:fldCharType="end"/>
      </w:r>
      <w:r w:rsidRPr="00073154">
        <w:t xml:space="preserve"> </w:t>
      </w:r>
      <w:r>
        <w:t>(</w:t>
      </w:r>
      <w:r w:rsidRPr="000F2366">
        <w:rPr>
          <w:i/>
        </w:rPr>
        <w:t>Formation of Contract</w:t>
      </w:r>
      <w:r>
        <w:t xml:space="preserve">) </w:t>
      </w:r>
      <w:r w:rsidRPr="00073154">
        <w:t xml:space="preserve">above, give the </w:t>
      </w:r>
      <w:r w:rsidR="00BF4D20">
        <w:t>Provider</w:t>
      </w:r>
      <w:r w:rsidRPr="00073154">
        <w:t xml:space="preserve"> reasonable notice before the expiry of the Initial Term or relevant </w:t>
      </w:r>
      <w:r>
        <w:t>Term</w:t>
      </w:r>
      <w:r w:rsidRPr="00073154">
        <w:t xml:space="preserve">.  </w:t>
      </w:r>
    </w:p>
    <w:p w14:paraId="5C66B152" w14:textId="77777777" w:rsidR="009367A8" w:rsidRDefault="009367A8" w:rsidP="009367A8">
      <w:pPr>
        <w:pStyle w:val="Level2"/>
      </w:pPr>
      <w:r w:rsidRPr="00073154">
        <w:t>If the Council gives such notice then the Term shall be extended by the period set out in the notice</w:t>
      </w:r>
      <w:r>
        <w:t xml:space="preserve"> on the same terms of this Contract</w:t>
      </w:r>
      <w:r w:rsidRPr="00073154">
        <w:t>.</w:t>
      </w:r>
    </w:p>
    <w:p w14:paraId="352898E2" w14:textId="0D7F4B47" w:rsidR="001A1479" w:rsidRDefault="00F87072" w:rsidP="00F87072">
      <w:pPr>
        <w:pStyle w:val="Level2"/>
      </w:pPr>
      <w:r>
        <w:t>T</w:t>
      </w:r>
      <w:r w:rsidR="001A1479">
        <w:t xml:space="preserve">hese Conditions apply to the supply of the Goods to the exclusion of any other terms that the </w:t>
      </w:r>
      <w:r w:rsidR="00BF4D20">
        <w:t>Provider</w:t>
      </w:r>
      <w:r w:rsidR="001A1479">
        <w:t xml:space="preserve"> may seek to impose or incorporate (including any standard trading terms of the </w:t>
      </w:r>
      <w:r w:rsidR="00BF4D20">
        <w:t>Provider</w:t>
      </w:r>
      <w:r w:rsidR="001A1479">
        <w:t>), or which are implied by trade, custom, practice or course of dealing.</w:t>
      </w:r>
    </w:p>
    <w:p w14:paraId="717DE9DE" w14:textId="74FFE1E1" w:rsidR="001A1479" w:rsidRDefault="00BF4D20" w:rsidP="00F87072">
      <w:pPr>
        <w:pStyle w:val="Level1"/>
        <w:keepNext/>
      </w:pPr>
      <w:bookmarkStart w:id="10" w:name="_a0b9ca489c013405fa238a691afbcc23c"/>
      <w:bookmarkStart w:id="11" w:name="_Ref198301704"/>
      <w:bookmarkEnd w:id="10"/>
      <w:r>
        <w:rPr>
          <w:rStyle w:val="Level1asheadingtext"/>
        </w:rPr>
        <w:t>Provider</w:t>
      </w:r>
      <w:r w:rsidR="001A1479" w:rsidRPr="00F87072">
        <w:rPr>
          <w:rStyle w:val="Level1asheadingtext"/>
        </w:rPr>
        <w:t>'s warranties</w:t>
      </w:r>
      <w:bookmarkEnd w:id="11"/>
    </w:p>
    <w:p w14:paraId="0681ECB4" w14:textId="0B24517D" w:rsidR="001A1479" w:rsidRDefault="001A1479" w:rsidP="00F87072">
      <w:pPr>
        <w:pStyle w:val="Level2"/>
      </w:pPr>
      <w:r>
        <w:t xml:space="preserve">The </w:t>
      </w:r>
      <w:r w:rsidR="00BF4D20">
        <w:t>Provider</w:t>
      </w:r>
      <w:r>
        <w:t xml:space="preserve"> warrants that:</w:t>
      </w:r>
    </w:p>
    <w:p w14:paraId="41625D07" w14:textId="1E38B146" w:rsidR="003D4999" w:rsidRDefault="003D4999" w:rsidP="003D4999">
      <w:pPr>
        <w:pStyle w:val="Level3"/>
      </w:pPr>
      <w:r>
        <w:t xml:space="preserve">it shall provide the Goods specified in the Specification in accordance with these Conditions </w:t>
      </w:r>
      <w:r w:rsidR="00C557D6">
        <w:t>pursuant to Purchase Orders placed by the Council</w:t>
      </w:r>
      <w:r w:rsidR="0078513B">
        <w:t xml:space="preserve"> from the Commencement Date</w:t>
      </w:r>
      <w:r w:rsidR="00325445">
        <w:t xml:space="preserve"> and for the duration of this Contract</w:t>
      </w:r>
      <w:r w:rsidR="0078513B">
        <w:t>;</w:t>
      </w:r>
    </w:p>
    <w:p w14:paraId="7597B2C0" w14:textId="1E8641E8" w:rsidR="001A1479" w:rsidRDefault="001A1479" w:rsidP="00F87072">
      <w:pPr>
        <w:pStyle w:val="Level3"/>
      </w:pPr>
      <w:r>
        <w:t xml:space="preserve">it will meet any dates set out in the Purchase Order or Specification for the delivery of the Goods or (where no dates are so specified) then the </w:t>
      </w:r>
      <w:r w:rsidR="00BF4D20">
        <w:t>Provider</w:t>
      </w:r>
      <w:r>
        <w:t xml:space="preserve"> shall deliver the Goods within a reasonable time;</w:t>
      </w:r>
    </w:p>
    <w:p w14:paraId="57B16E74" w14:textId="77777777" w:rsidR="001A1479" w:rsidRDefault="001A1479" w:rsidP="00F87072">
      <w:pPr>
        <w:pStyle w:val="Level3"/>
      </w:pPr>
      <w:r>
        <w:t>the design, construction and quality of the Goods will comply in all respects with all relevant requirements of any law, statute, statutory rule or order, or other instrument of law which may be in force at the time when the same are provided;</w:t>
      </w:r>
    </w:p>
    <w:p w14:paraId="4CE737F9" w14:textId="77777777" w:rsidR="001A1479" w:rsidRDefault="001A1479" w:rsidP="00F87072">
      <w:pPr>
        <w:pStyle w:val="Level3"/>
      </w:pPr>
      <w:r>
        <w:t>it has and will maintain all the licences, permissions, authorisations, consents and permits that it needs to carry out its obligations under the Contract;</w:t>
      </w:r>
    </w:p>
    <w:p w14:paraId="5D5B3182" w14:textId="35EC8D00" w:rsidR="001A1479" w:rsidRDefault="001A1479" w:rsidP="00F87072">
      <w:pPr>
        <w:pStyle w:val="Level3"/>
      </w:pPr>
      <w:r>
        <w:t>it will not do or omit to do anything which may cause the Council to lose any licence,</w:t>
      </w:r>
      <w:r w:rsidR="00184639">
        <w:t xml:space="preserve"> </w:t>
      </w:r>
      <w:r>
        <w:t>consent or permission upon which it relies for the purposes of conducting</w:t>
      </w:r>
      <w:r w:rsidR="00F87072">
        <w:t xml:space="preserve"> </w:t>
      </w:r>
      <w:r>
        <w:t xml:space="preserve">its business or affairs; </w:t>
      </w:r>
      <w:r>
        <w:tab/>
      </w:r>
    </w:p>
    <w:p w14:paraId="0E873134" w14:textId="77777777" w:rsidR="001A1479" w:rsidRDefault="001A1479" w:rsidP="00F87072">
      <w:pPr>
        <w:pStyle w:val="Level3"/>
      </w:pPr>
      <w:r>
        <w:t>its Representatives will behave in a polite and courteous manner at all times when on the Premises;</w:t>
      </w:r>
    </w:p>
    <w:p w14:paraId="73775DB9" w14:textId="77777777" w:rsidR="001A1479" w:rsidRDefault="001A1479" w:rsidP="00F87072">
      <w:pPr>
        <w:pStyle w:val="Level3"/>
      </w:pPr>
      <w:r>
        <w:t>the Goods will conform as to their quantity, quality and description with the Purchase Order or Specification, including with all Acceptance Criteria;</w:t>
      </w:r>
    </w:p>
    <w:p w14:paraId="45536723" w14:textId="77777777" w:rsidR="001A1479" w:rsidRDefault="001A1479" w:rsidP="00F87072">
      <w:pPr>
        <w:pStyle w:val="Level3"/>
      </w:pPr>
      <w:r>
        <w:t>the Goods will be fit for any purpose and meet any standard or performance levels set out in the Purchase Order or Specification or which can reasonably be expected for Goods of the type in question;</w:t>
      </w:r>
    </w:p>
    <w:p w14:paraId="2BA876F8" w14:textId="1D35B41B" w:rsidR="001A1479" w:rsidRDefault="001A1479" w:rsidP="00F87072">
      <w:pPr>
        <w:pStyle w:val="Level3"/>
      </w:pPr>
      <w:r>
        <w:lastRenderedPageBreak/>
        <w:t xml:space="preserve">the Goods will conform to any literature or description supplied by the </w:t>
      </w:r>
      <w:r w:rsidR="00BF4D20">
        <w:t>Provider</w:t>
      </w:r>
      <w:r>
        <w:t xml:space="preserve"> to the Council prior to the issue of the Purchase Order;</w:t>
      </w:r>
    </w:p>
    <w:p w14:paraId="78E8C5FB" w14:textId="77777777" w:rsidR="001A1479" w:rsidRDefault="001A1479" w:rsidP="00F87072">
      <w:pPr>
        <w:pStyle w:val="Level3"/>
      </w:pPr>
      <w:r>
        <w:t>(without prejudice to the generality of the foregoing warranties) the Goods will:</w:t>
      </w:r>
    </w:p>
    <w:p w14:paraId="15002FBD" w14:textId="66DCAEA1" w:rsidR="001A1479" w:rsidRDefault="001A1479" w:rsidP="00F87072">
      <w:pPr>
        <w:pStyle w:val="Level4"/>
      </w:pPr>
      <w:r>
        <w:t>be of satisfactory quality (within the meaning of the Sale of Goods Act 1979) and fit for purpose;</w:t>
      </w:r>
    </w:p>
    <w:p w14:paraId="43341B62" w14:textId="77777777" w:rsidR="001A1479" w:rsidRDefault="001A1479" w:rsidP="00F87072">
      <w:pPr>
        <w:pStyle w:val="Level4"/>
      </w:pPr>
      <w:r>
        <w:t>be of sound materials and workmanship;</w:t>
      </w:r>
    </w:p>
    <w:p w14:paraId="410B6182" w14:textId="77777777" w:rsidR="001A1479" w:rsidRDefault="001A1479" w:rsidP="00F87072">
      <w:pPr>
        <w:pStyle w:val="Level4"/>
      </w:pPr>
      <w:r>
        <w:t>be free from defects in design, materials and workmanship;</w:t>
      </w:r>
    </w:p>
    <w:p w14:paraId="6CA88912" w14:textId="29E3CE0B" w:rsidR="001A1479" w:rsidRDefault="001A1479" w:rsidP="00F87072">
      <w:pPr>
        <w:pStyle w:val="Level4"/>
      </w:pPr>
      <w:r>
        <w:t xml:space="preserve">be equal in all </w:t>
      </w:r>
      <w:r w:rsidR="00E356E6">
        <w:t xml:space="preserve">material </w:t>
      </w:r>
      <w:r>
        <w:t xml:space="preserve">respects to </w:t>
      </w:r>
      <w:r w:rsidR="00E356E6">
        <w:t>any</w:t>
      </w:r>
      <w:r>
        <w:t xml:space="preserve"> examples, samples, patterns or specifications provided or given by the Council; and</w:t>
      </w:r>
    </w:p>
    <w:p w14:paraId="189F775F" w14:textId="77777777" w:rsidR="001A1479" w:rsidRDefault="001A1479" w:rsidP="00F87072">
      <w:pPr>
        <w:pStyle w:val="Level4"/>
      </w:pPr>
      <w:r>
        <w:t>comply with all applicable statutory and regulatory requirements relating to their manufacture, labelling, packaging, storage, handling and delivery;</w:t>
      </w:r>
      <w:r w:rsidR="00C35902">
        <w:t xml:space="preserve"> </w:t>
      </w:r>
    </w:p>
    <w:p w14:paraId="38B3267E" w14:textId="7321099E" w:rsidR="0078513B" w:rsidRDefault="0078513B" w:rsidP="00866494">
      <w:pPr>
        <w:pStyle w:val="Level3"/>
        <w:numPr>
          <w:ilvl w:val="2"/>
          <w:numId w:val="3"/>
        </w:numPr>
        <w:outlineLvl w:val="9"/>
      </w:pPr>
      <w:r w:rsidRPr="00073154">
        <w:t xml:space="preserve">it will provide the </w:t>
      </w:r>
      <w:r w:rsidR="005303E7">
        <w:t>Goods</w:t>
      </w:r>
      <w:r w:rsidRPr="00073154">
        <w:t xml:space="preserve"> with reasonable skill and care and in accordance with the best practice prevailing from time to time</w:t>
      </w:r>
      <w:r w:rsidR="00C35902">
        <w:t>; and</w:t>
      </w:r>
    </w:p>
    <w:p w14:paraId="4BD88557" w14:textId="4F86C2D1" w:rsidR="00C35902" w:rsidRPr="00C35902" w:rsidRDefault="00C35902" w:rsidP="00866494">
      <w:pPr>
        <w:pStyle w:val="Level3"/>
        <w:numPr>
          <w:ilvl w:val="2"/>
          <w:numId w:val="3"/>
        </w:numPr>
        <w:outlineLvl w:val="9"/>
      </w:pPr>
      <w:r>
        <w:t>it, and its</w:t>
      </w:r>
      <w:r w:rsidRPr="00073154">
        <w:t xml:space="preserve"> Representatives will comply with all of the Council's </w:t>
      </w:r>
      <w:r>
        <w:t>P</w:t>
      </w:r>
      <w:r w:rsidRPr="00073154">
        <w:t>olicies</w:t>
      </w:r>
      <w:r>
        <w:t>,</w:t>
      </w:r>
      <w:r w:rsidRPr="00073154">
        <w:t xml:space="preserve"> procedures, signs, notices and other instructions either displayed at t</w:t>
      </w:r>
      <w:r>
        <w:t xml:space="preserve">he Premises or notified to the </w:t>
      </w:r>
      <w:r w:rsidR="00BF4D20">
        <w:t>Provider</w:t>
      </w:r>
      <w:r w:rsidRPr="00073154">
        <w:t xml:space="preserve"> (or its Representatives) from time to time and relating to the use of the Premises or any part of them or any equipmen</w:t>
      </w:r>
      <w:r>
        <w:t>t or facilities at the Premises.</w:t>
      </w:r>
    </w:p>
    <w:p w14:paraId="4C804514" w14:textId="36F3271B" w:rsidR="0078513B" w:rsidRPr="00073154" w:rsidRDefault="0078513B" w:rsidP="00866494">
      <w:pPr>
        <w:pStyle w:val="Level2"/>
        <w:numPr>
          <w:ilvl w:val="1"/>
          <w:numId w:val="3"/>
        </w:numPr>
        <w:outlineLvl w:val="9"/>
      </w:pPr>
      <w:r w:rsidRPr="00073154">
        <w:t xml:space="preserve">The </w:t>
      </w:r>
      <w:r w:rsidR="00BF4D20">
        <w:t>Provider</w:t>
      </w:r>
      <w:r w:rsidRPr="00073154">
        <w:t xml:space="preserve"> acknowledges and confirms that: </w:t>
      </w:r>
    </w:p>
    <w:p w14:paraId="6FE6EE5F" w14:textId="77777777" w:rsidR="0078513B" w:rsidRPr="00073154" w:rsidRDefault="0078513B" w:rsidP="00866494">
      <w:pPr>
        <w:pStyle w:val="Level3"/>
        <w:numPr>
          <w:ilvl w:val="2"/>
          <w:numId w:val="3"/>
        </w:numPr>
        <w:outlineLvl w:val="9"/>
      </w:pPr>
      <w:bookmarkStart w:id="12" w:name="_Ref466534843"/>
      <w:r w:rsidRPr="00073154">
        <w:t xml:space="preserve">it has had an opportunity to carry out a thorough due diligence exercise in relation to the </w:t>
      </w:r>
      <w:r>
        <w:t>Goods</w:t>
      </w:r>
      <w:r w:rsidRPr="00073154">
        <w:t xml:space="preserve"> and has asked the Council all the questions it considers to be relevant for the purpose of establishing whether it is able to provide the </w:t>
      </w:r>
      <w:r>
        <w:t>Goods</w:t>
      </w:r>
      <w:r w:rsidRPr="00073154">
        <w:t xml:space="preserve"> in accordance with the terms of this Contract;</w:t>
      </w:r>
      <w:bookmarkEnd w:id="12"/>
      <w:r w:rsidRPr="00073154">
        <w:t xml:space="preserve"> </w:t>
      </w:r>
    </w:p>
    <w:p w14:paraId="0953B81D" w14:textId="73B160CA" w:rsidR="0078513B" w:rsidRPr="00073154" w:rsidRDefault="0078513B" w:rsidP="00866494">
      <w:pPr>
        <w:pStyle w:val="Level3"/>
        <w:numPr>
          <w:ilvl w:val="2"/>
          <w:numId w:val="3"/>
        </w:numPr>
        <w:outlineLvl w:val="9"/>
      </w:pPr>
      <w:bookmarkStart w:id="13" w:name="_Ref466534864"/>
      <w:r w:rsidRPr="00073154">
        <w:t xml:space="preserve">it has received all information requested by it from the Council pursuant to </w:t>
      </w:r>
      <w:r w:rsidRPr="00073154">
        <w:br/>
        <w:t xml:space="preserve">Condition </w:t>
      </w:r>
      <w:r w:rsidRPr="00073154">
        <w:fldChar w:fldCharType="begin"/>
      </w:r>
      <w:r w:rsidRPr="00073154">
        <w:instrText xml:space="preserve"> REF _Ref466534843 \r \h  \* MERGEFORMAT </w:instrText>
      </w:r>
      <w:r w:rsidRPr="00073154">
        <w:fldChar w:fldCharType="separate"/>
      </w:r>
      <w:r w:rsidR="00AC1B93">
        <w:t>3.2.1</w:t>
      </w:r>
      <w:r w:rsidRPr="00073154">
        <w:fldChar w:fldCharType="end"/>
      </w:r>
      <w:r w:rsidRPr="00073154">
        <w:t xml:space="preserve"> </w:t>
      </w:r>
      <w:r>
        <w:t>(</w:t>
      </w:r>
      <w:r w:rsidR="00BF4D20">
        <w:rPr>
          <w:i/>
        </w:rPr>
        <w:t>Provider</w:t>
      </w:r>
      <w:r w:rsidRPr="000F2366">
        <w:rPr>
          <w:i/>
        </w:rPr>
        <w:t>'s warranties</w:t>
      </w:r>
      <w:r>
        <w:t xml:space="preserve">) </w:t>
      </w:r>
      <w:r w:rsidRPr="00073154">
        <w:t xml:space="preserve">to enable it to determine whether it is able to provide the </w:t>
      </w:r>
      <w:r>
        <w:t>Goods</w:t>
      </w:r>
      <w:r w:rsidRPr="00073154">
        <w:t xml:space="preserve"> in accordance with the terms of this Contract;</w:t>
      </w:r>
      <w:bookmarkEnd w:id="13"/>
    </w:p>
    <w:p w14:paraId="6BCADEEA" w14:textId="735377B4" w:rsidR="0078513B" w:rsidRPr="00073154" w:rsidRDefault="0078513B" w:rsidP="00866494">
      <w:pPr>
        <w:pStyle w:val="Level3"/>
        <w:numPr>
          <w:ilvl w:val="2"/>
          <w:numId w:val="3"/>
        </w:numPr>
        <w:outlineLvl w:val="9"/>
      </w:pPr>
      <w:r w:rsidRPr="00073154">
        <w:t xml:space="preserve">it has made and shall make its own enquiries to satisfy itself as to the accuracy and adequacy of any information supplied to it by or on behalf of the Council pursuant to Condition </w:t>
      </w:r>
      <w:r w:rsidRPr="00073154">
        <w:fldChar w:fldCharType="begin"/>
      </w:r>
      <w:r w:rsidRPr="00073154">
        <w:instrText xml:space="preserve"> REF _Ref466534864 \r \h  \* MERGEFORMAT </w:instrText>
      </w:r>
      <w:r w:rsidRPr="00073154">
        <w:fldChar w:fldCharType="separate"/>
      </w:r>
      <w:r w:rsidR="00AC1B93">
        <w:t>3.2.2</w:t>
      </w:r>
      <w:r w:rsidRPr="00073154">
        <w:fldChar w:fldCharType="end"/>
      </w:r>
      <w:r>
        <w:t xml:space="preserve"> (</w:t>
      </w:r>
      <w:r w:rsidR="00BF4D20">
        <w:rPr>
          <w:i/>
        </w:rPr>
        <w:t>Provider</w:t>
      </w:r>
      <w:r w:rsidRPr="000F2366">
        <w:rPr>
          <w:i/>
        </w:rPr>
        <w:t>'s warranties</w:t>
      </w:r>
      <w:r>
        <w:t>)</w:t>
      </w:r>
      <w:r w:rsidRPr="00073154">
        <w:t>;</w:t>
      </w:r>
    </w:p>
    <w:p w14:paraId="60D6A18E" w14:textId="77777777" w:rsidR="0078513B" w:rsidRPr="00073154" w:rsidRDefault="0078513B" w:rsidP="00866494">
      <w:pPr>
        <w:pStyle w:val="Level3"/>
        <w:numPr>
          <w:ilvl w:val="2"/>
          <w:numId w:val="3"/>
        </w:numPr>
        <w:outlineLvl w:val="9"/>
      </w:pPr>
      <w:r w:rsidRPr="00073154">
        <w:t>it has raised all relevant due diligence questions with the Council before the Commencement Date; and</w:t>
      </w:r>
    </w:p>
    <w:p w14:paraId="2500A9D1" w14:textId="77777777" w:rsidR="0078513B" w:rsidRPr="00073154" w:rsidRDefault="0078513B" w:rsidP="00866494">
      <w:pPr>
        <w:pStyle w:val="Level3"/>
        <w:numPr>
          <w:ilvl w:val="2"/>
          <w:numId w:val="3"/>
        </w:numPr>
        <w:outlineLvl w:val="9"/>
      </w:pPr>
      <w:r w:rsidRPr="00073154">
        <w:t>it has entered into this Contract in reliance on its own due diligence.</w:t>
      </w:r>
    </w:p>
    <w:p w14:paraId="257F799D" w14:textId="494E324C" w:rsidR="001A1479" w:rsidRDefault="00BF4D20" w:rsidP="00F87072">
      <w:pPr>
        <w:pStyle w:val="Level1"/>
        <w:keepNext/>
      </w:pPr>
      <w:bookmarkStart w:id="14" w:name="_a16287366033a4246b548029d112d5ed4"/>
      <w:bookmarkStart w:id="15" w:name="_Ref200016985"/>
      <w:bookmarkEnd w:id="14"/>
      <w:r>
        <w:rPr>
          <w:rStyle w:val="Level1asheadingtext"/>
        </w:rPr>
        <w:t>Provider</w:t>
      </w:r>
      <w:r w:rsidR="001A1479" w:rsidRPr="00F87072">
        <w:rPr>
          <w:rStyle w:val="Level1asheadingtext"/>
        </w:rPr>
        <w:t>'s general undertakings</w:t>
      </w:r>
      <w:bookmarkEnd w:id="15"/>
    </w:p>
    <w:p w14:paraId="266948D7" w14:textId="2271E227" w:rsidR="001A1479" w:rsidRDefault="001A1479" w:rsidP="00F87072">
      <w:pPr>
        <w:pStyle w:val="Level2"/>
      </w:pPr>
      <w:r>
        <w:t xml:space="preserve">The </w:t>
      </w:r>
      <w:r w:rsidR="00BF4D20">
        <w:t>Provider</w:t>
      </w:r>
      <w:r>
        <w:t xml:space="preserve"> undertakes to:</w:t>
      </w:r>
    </w:p>
    <w:p w14:paraId="301C1A8D" w14:textId="77777777" w:rsidR="001A1479" w:rsidRDefault="001A1479" w:rsidP="00F87072">
      <w:pPr>
        <w:pStyle w:val="Level3"/>
      </w:pPr>
      <w:r>
        <w:t>provide at its expense and risk all equipment, tools, materials, machines and vehicles and such other items as are required to provide the Goods;</w:t>
      </w:r>
    </w:p>
    <w:p w14:paraId="413360C6" w14:textId="77777777" w:rsidR="001A1479" w:rsidRDefault="00F87072" w:rsidP="00F87072">
      <w:pPr>
        <w:pStyle w:val="Level3"/>
      </w:pPr>
      <w:r>
        <w:lastRenderedPageBreak/>
        <w:t>co</w:t>
      </w:r>
      <w:r>
        <w:noBreakHyphen/>
      </w:r>
      <w:r w:rsidR="001A1479">
        <w:t>operate with the Council and any third party nominated by the Council in all matters relating to the Contract;</w:t>
      </w:r>
    </w:p>
    <w:p w14:paraId="6B1465B1" w14:textId="77777777" w:rsidR="001A1479" w:rsidRDefault="001A1479" w:rsidP="00F87072">
      <w:pPr>
        <w:pStyle w:val="Level3"/>
      </w:pPr>
      <w:r>
        <w:t>comply with all reasonable instructions of the Council;</w:t>
      </w:r>
    </w:p>
    <w:p w14:paraId="088E285F" w14:textId="6F0A99A3" w:rsidR="001A1479" w:rsidRDefault="001A1479" w:rsidP="001A1479">
      <w:pPr>
        <w:pStyle w:val="Level3"/>
      </w:pPr>
      <w:bookmarkStart w:id="16" w:name="_aaca36136667b4d33a62aab96d2b509a2"/>
      <w:bookmarkEnd w:id="16"/>
      <w:r>
        <w:t xml:space="preserve">hold all materials, equipment and tools, drawings, specifications and data supplied by the Council to the </w:t>
      </w:r>
      <w:r w:rsidR="00BF4D20">
        <w:t>Provider</w:t>
      </w:r>
      <w:r>
        <w:t xml:space="preserve"> (</w:t>
      </w:r>
      <w:r w:rsidRPr="0078513B">
        <w:rPr>
          <w:b/>
          <w:bCs/>
        </w:rPr>
        <w:t>Council Materials</w:t>
      </w:r>
      <w:r>
        <w:t>) in safe custody at its own risk, maintain the Council Materials in good condition until returned to the Council, and</w:t>
      </w:r>
      <w:r w:rsidR="00F87072">
        <w:t xml:space="preserve"> </w:t>
      </w:r>
      <w:r>
        <w:t>not dispose of or use the Council Materials other than in accordance with the Council's written instructions or authorisation;</w:t>
      </w:r>
    </w:p>
    <w:p w14:paraId="50AF7BBC" w14:textId="2C64947D" w:rsidR="001A1479" w:rsidRDefault="001A1479" w:rsidP="00F87072">
      <w:pPr>
        <w:pStyle w:val="Level3"/>
      </w:pPr>
      <w:r>
        <w:t xml:space="preserve">use all reasonable endeavours to transfer to the Council the benefit of any warranty or guarantee given by the manufacturer of any Goods of which the </w:t>
      </w:r>
      <w:r w:rsidR="00BF4D20">
        <w:t>Provider</w:t>
      </w:r>
      <w:r>
        <w:t xml:space="preserve"> is not the manufacturer;</w:t>
      </w:r>
    </w:p>
    <w:p w14:paraId="772AB01D" w14:textId="2B297D9C" w:rsidR="001A1479" w:rsidRDefault="001A1479" w:rsidP="00F87072">
      <w:pPr>
        <w:pStyle w:val="Level3"/>
      </w:pPr>
      <w:r>
        <w:t xml:space="preserve">promptly remove from the Premises any rubbish generated and any of its equipment, tools, materials, machines and vehicles and any other items used in connection with the delivery of the Goods and leave the Premises in a clean and tidy condition, failing which the Council may dispose of them and make good the Premises at </w:t>
      </w:r>
      <w:r w:rsidR="0078513B">
        <w:t xml:space="preserve">the expense of the </w:t>
      </w:r>
      <w:r w:rsidR="00BF4D20">
        <w:t>Provider</w:t>
      </w:r>
      <w:r w:rsidR="0078513B">
        <w:t xml:space="preserve">; </w:t>
      </w:r>
    </w:p>
    <w:p w14:paraId="3BB33A0D" w14:textId="77777777" w:rsidR="001A1479" w:rsidRDefault="001A1479" w:rsidP="0078513B">
      <w:pPr>
        <w:pStyle w:val="Level3"/>
      </w:pPr>
      <w:r>
        <w:t>notify the Council as soon as practicable of any health and safety or other hazards at the Pre</w:t>
      </w:r>
      <w:r w:rsidR="0078513B">
        <w:t>mises of which it becomes aware; and</w:t>
      </w:r>
    </w:p>
    <w:p w14:paraId="65C6E5C1" w14:textId="77777777" w:rsidR="0078513B" w:rsidRPr="0078513B" w:rsidRDefault="0078513B" w:rsidP="0078513B">
      <w:pPr>
        <w:pStyle w:val="Level3"/>
      </w:pPr>
      <w:r>
        <w:t>it will comply with the International Financial Reporting Standard for Small and Medium-sized Entities (</w:t>
      </w:r>
      <w:r w:rsidRPr="0078513B">
        <w:rPr>
          <w:b/>
          <w:bCs/>
        </w:rPr>
        <w:t>SMEs</w:t>
      </w:r>
      <w:r>
        <w:t>) and any other International Financial Reporting Standard that it is required to comply with by Applicable Law.</w:t>
      </w:r>
    </w:p>
    <w:p w14:paraId="1A68FF92" w14:textId="1BC5382D" w:rsidR="001A1479" w:rsidRDefault="00BF4D20" w:rsidP="00F87072">
      <w:pPr>
        <w:pStyle w:val="Level1"/>
        <w:keepNext/>
      </w:pPr>
      <w:r>
        <w:rPr>
          <w:rStyle w:val="Level1asheadingtext"/>
        </w:rPr>
        <w:t>Provider</w:t>
      </w:r>
      <w:r w:rsidR="001A1479" w:rsidRPr="00F87072">
        <w:rPr>
          <w:rStyle w:val="Level1asheadingtext"/>
        </w:rPr>
        <w:t>'s personnel</w:t>
      </w:r>
    </w:p>
    <w:p w14:paraId="49215171" w14:textId="1C08D171" w:rsidR="001A1479" w:rsidRDefault="001A1479" w:rsidP="00F87072">
      <w:pPr>
        <w:pStyle w:val="Body1"/>
      </w:pPr>
      <w:r>
        <w:t xml:space="preserve">The Council reserves the right to refuse to admit to the Premises and to require the </w:t>
      </w:r>
      <w:r w:rsidR="00BF4D20">
        <w:t>Provider</w:t>
      </w:r>
      <w:r>
        <w:t xml:space="preserve"> to replace with another suitably qualified person any Representative of the </w:t>
      </w:r>
      <w:r w:rsidR="00BF4D20">
        <w:t>Provider</w:t>
      </w:r>
      <w:r>
        <w:t xml:space="preserve"> whose admission would in the reasonable opinion of the Council be undesirable.</w:t>
      </w:r>
    </w:p>
    <w:p w14:paraId="1E3E27E1" w14:textId="77777777" w:rsidR="001A1479" w:rsidRDefault="001A1479" w:rsidP="00F87072">
      <w:pPr>
        <w:pStyle w:val="Level1"/>
        <w:keepNext/>
      </w:pPr>
      <w:r w:rsidRPr="00F87072">
        <w:rPr>
          <w:rStyle w:val="Level1asheadingtext"/>
        </w:rPr>
        <w:t>Delivery of Goods</w:t>
      </w:r>
    </w:p>
    <w:p w14:paraId="518CB5AF" w14:textId="5AF72911" w:rsidR="001A1479" w:rsidRDefault="006E1EDA" w:rsidP="006E1EDA">
      <w:pPr>
        <w:pStyle w:val="Level2"/>
      </w:pPr>
      <w:r>
        <w:t xml:space="preserve">Without prejudice to </w:t>
      </w:r>
      <w:r w:rsidR="00184639">
        <w:t xml:space="preserve">Condition </w:t>
      </w:r>
      <w:r w:rsidR="00184639">
        <w:fldChar w:fldCharType="begin"/>
      </w:r>
      <w:r w:rsidR="00184639">
        <w:instrText xml:space="preserve"> REF _a16287366033a4246b548029d112d5ed4 \w \h </w:instrText>
      </w:r>
      <w:r w:rsidR="00184639">
        <w:fldChar w:fldCharType="separate"/>
      </w:r>
      <w:r w:rsidR="00AC1B93">
        <w:t>4</w:t>
      </w:r>
      <w:r w:rsidR="00184639">
        <w:fldChar w:fldCharType="end"/>
      </w:r>
      <w:r w:rsidR="0078513B">
        <w:t xml:space="preserve"> </w:t>
      </w:r>
      <w:r w:rsidR="0038557C">
        <w:rPr>
          <w:i/>
          <w:iCs/>
        </w:rPr>
        <w:t>(</w:t>
      </w:r>
      <w:r w:rsidR="00BF4D20">
        <w:rPr>
          <w:i/>
          <w:iCs/>
        </w:rPr>
        <w:t>Provider</w:t>
      </w:r>
      <w:r w:rsidR="0038557C">
        <w:rPr>
          <w:i/>
          <w:iCs/>
        </w:rPr>
        <w:t>'s general u</w:t>
      </w:r>
      <w:r w:rsidR="0078513B">
        <w:rPr>
          <w:i/>
          <w:iCs/>
        </w:rPr>
        <w:t xml:space="preserve">ndertakings), </w:t>
      </w:r>
      <w:r w:rsidR="0078513B">
        <w:t>t</w:t>
      </w:r>
      <w:r w:rsidR="001A1479">
        <w:t xml:space="preserve">he </w:t>
      </w:r>
      <w:r w:rsidR="00BF4D20">
        <w:t>Provider</w:t>
      </w:r>
      <w:r w:rsidR="001A1479">
        <w:t xml:space="preserve"> undertakes:</w:t>
      </w:r>
    </w:p>
    <w:p w14:paraId="1E22D756" w14:textId="2F9EEC4C" w:rsidR="001A1479" w:rsidRDefault="001A1479" w:rsidP="0078513B">
      <w:pPr>
        <w:pStyle w:val="Level3"/>
      </w:pPr>
      <w:r>
        <w:t xml:space="preserve">to deliver the Goods to the Delivery Location during the Council's normal opening hours on a Business Day and by the date specified in </w:t>
      </w:r>
      <w:r w:rsidR="0078513B">
        <w:t>in the Specification</w:t>
      </w:r>
      <w:r w:rsidR="00CA0C99">
        <w:t xml:space="preserve"> such date and time to be of the essence</w:t>
      </w:r>
      <w:r w:rsidR="0078513B">
        <w:t xml:space="preserve">; </w:t>
      </w:r>
      <w:r>
        <w:t>and</w:t>
      </w:r>
    </w:p>
    <w:p w14:paraId="39ABD323" w14:textId="77777777" w:rsidR="001A1479" w:rsidRDefault="001A1479" w:rsidP="00F87072">
      <w:pPr>
        <w:pStyle w:val="Level3"/>
      </w:pPr>
      <w:r>
        <w:t>to ensure that the Goods are packed and secured in such a manner as to reach the Delivery Location in good condition under normal conditions of transport.</w:t>
      </w:r>
    </w:p>
    <w:p w14:paraId="0FCFB7D7" w14:textId="77777777" w:rsidR="001A1479" w:rsidRDefault="001A1479" w:rsidP="00F87072">
      <w:pPr>
        <w:pStyle w:val="Level2"/>
      </w:pPr>
      <w:r>
        <w:t>Each delivery of Goods must be accompanied by a delivery note which shows the date of the Purchase Order, the Purchase Order number (if any), the type and quantity of the Goods (including the code number of the Goods (where applicable)), special storage instructions (if any) and, if the Goods are being delivered by instalments, the outstanding balance of Goods remaining to be delivered.</w:t>
      </w:r>
    </w:p>
    <w:p w14:paraId="2B438062" w14:textId="5EE9FFE6" w:rsidR="00974D65" w:rsidRDefault="00974D65" w:rsidP="00F87072">
      <w:pPr>
        <w:pStyle w:val="Level2"/>
      </w:pPr>
      <w:r>
        <w:t xml:space="preserve">If the </w:t>
      </w:r>
      <w:r w:rsidR="00BF4D20">
        <w:t>Provider</w:t>
      </w:r>
      <w:r>
        <w:t xml:space="preserve"> requires the Council to return any packaging to the </w:t>
      </w:r>
      <w:r w:rsidR="00BF4D20">
        <w:t>Provider</w:t>
      </w:r>
      <w:r>
        <w:t xml:space="preserve">, the </w:t>
      </w:r>
      <w:r w:rsidR="00BF4D20">
        <w:t>Provider</w:t>
      </w:r>
      <w:r>
        <w:t xml:space="preserve"> shall ensure that this is clearly stated prior to the date of delivery. The packaging must be </w:t>
      </w:r>
      <w:r>
        <w:lastRenderedPageBreak/>
        <w:t xml:space="preserve">clearly marked to show it belongs to the </w:t>
      </w:r>
      <w:r w:rsidR="00BF4D20">
        <w:t>Provider</w:t>
      </w:r>
      <w:r>
        <w:t xml:space="preserve"> and shall only be returned to the </w:t>
      </w:r>
      <w:r w:rsidR="00BF4D20">
        <w:t>Provider</w:t>
      </w:r>
      <w:r>
        <w:t xml:space="preserve"> at the cost of the </w:t>
      </w:r>
      <w:r w:rsidR="00BF4D20">
        <w:t>Provider</w:t>
      </w:r>
      <w:r>
        <w:t xml:space="preserve">. The Council shall not be liable for any packaging lost or damaged in transit. </w:t>
      </w:r>
    </w:p>
    <w:p w14:paraId="2ECC6994" w14:textId="0931D9A9" w:rsidR="001A1479" w:rsidRDefault="001A1479" w:rsidP="00F87072">
      <w:pPr>
        <w:pStyle w:val="Level2"/>
      </w:pPr>
      <w:bookmarkStart w:id="17" w:name="_a9e4453fd9d7f43e3a5f23648cfa3ab5d"/>
      <w:bookmarkEnd w:id="17"/>
      <w:r>
        <w:t xml:space="preserve">The </w:t>
      </w:r>
      <w:r w:rsidR="00BF4D20">
        <w:t>Provider</w:t>
      </w:r>
      <w:r>
        <w:t xml:space="preserve"> must not deliver the Goods in instalments unless it has the Council's prior written consent to do so in which case the Goods must be invoiced, and may be paid for, separately.</w:t>
      </w:r>
    </w:p>
    <w:p w14:paraId="714AB55D" w14:textId="77777777" w:rsidR="00CA0C99" w:rsidRDefault="00F87072" w:rsidP="00F87072">
      <w:pPr>
        <w:pStyle w:val="Level2"/>
      </w:pPr>
      <w:bookmarkStart w:id="18" w:name="_Ref197882740"/>
      <w:r>
        <w:t>D</w:t>
      </w:r>
      <w:r w:rsidR="001A1479">
        <w:t>elivery of the Goods shall be completed when the Goods have been unloaded at the Delivery Location</w:t>
      </w:r>
      <w:r w:rsidR="00CA0C99">
        <w:t>, a Council Representative has inspected the Goods and confirmed its satisfaction with the unloading.</w:t>
      </w:r>
      <w:bookmarkEnd w:id="18"/>
      <w:r w:rsidR="00CA0C99">
        <w:t xml:space="preserve"> </w:t>
      </w:r>
    </w:p>
    <w:p w14:paraId="72FB2EA0" w14:textId="40EBA62A" w:rsidR="001A1479" w:rsidRDefault="00CA0C99" w:rsidP="00F87072">
      <w:pPr>
        <w:pStyle w:val="Level2"/>
      </w:pPr>
      <w:r>
        <w:t xml:space="preserve">The confirmation outlined in </w:t>
      </w:r>
      <w:r w:rsidR="008B168E">
        <w:fldChar w:fldCharType="begin"/>
      </w:r>
      <w:r w:rsidR="008B168E">
        <w:instrText xml:space="preserve"> REF _Ref197882740 \r \h </w:instrText>
      </w:r>
      <w:r w:rsidR="008B168E">
        <w:fldChar w:fldCharType="separate"/>
      </w:r>
      <w:r w:rsidR="00AC1B93">
        <w:t>6.5</w:t>
      </w:r>
      <w:r w:rsidR="008B168E">
        <w:fldChar w:fldCharType="end"/>
      </w:r>
      <w:r>
        <w:t xml:space="preserve"> above shall not amount to confirmation that the Goods conform with the Contract and is without prejudice to any right of rejection which may accrue to the Council under </w:t>
      </w:r>
      <w:r w:rsidR="00184639">
        <w:t xml:space="preserve">Condition </w:t>
      </w:r>
      <w:r w:rsidR="00184639">
        <w:fldChar w:fldCharType="begin"/>
      </w:r>
      <w:r w:rsidR="00184639">
        <w:instrText xml:space="preserve"> REF _af76c37c04a90407eb9a739a346c6816f \w \h </w:instrText>
      </w:r>
      <w:r w:rsidR="00184639">
        <w:fldChar w:fldCharType="separate"/>
      </w:r>
      <w:r w:rsidR="00AC1B93">
        <w:t>7</w:t>
      </w:r>
      <w:r w:rsidR="00184639">
        <w:fldChar w:fldCharType="end"/>
      </w:r>
      <w:r>
        <w:t xml:space="preserve"> </w:t>
      </w:r>
      <w:r w:rsidR="0038557C">
        <w:t>(</w:t>
      </w:r>
      <w:r w:rsidR="0038557C">
        <w:rPr>
          <w:i/>
          <w:iCs/>
        </w:rPr>
        <w:t>Testing and acceptance of Goods)</w:t>
      </w:r>
      <w:r w:rsidR="001A1479">
        <w:t>.</w:t>
      </w:r>
    </w:p>
    <w:p w14:paraId="2938A47E" w14:textId="4AA1C572" w:rsidR="001A1479" w:rsidRDefault="001A1479" w:rsidP="001A1479">
      <w:pPr>
        <w:pStyle w:val="Level2"/>
      </w:pPr>
      <w:r>
        <w:t xml:space="preserve">If for any reason the Council is unable to accept delivery of the Goods at the time when they are due and ready for delivery the </w:t>
      </w:r>
      <w:r w:rsidR="00BF4D20">
        <w:t>Provider</w:t>
      </w:r>
      <w:r>
        <w:t xml:space="preserve"> shall use all reasonable endeavours to store the Goods, safeguard them and take all reasonable steps to prevent their deterioration until</w:t>
      </w:r>
      <w:r w:rsidR="00F87072">
        <w:t xml:space="preserve"> </w:t>
      </w:r>
      <w:r>
        <w:t xml:space="preserve">their actual delivery, and the Council shall be liable to the </w:t>
      </w:r>
      <w:r w:rsidR="00BF4D20">
        <w:t>Provider</w:t>
      </w:r>
      <w:r>
        <w:t xml:space="preserve"> for the reasonable costs (including insurance) of so doing.</w:t>
      </w:r>
    </w:p>
    <w:p w14:paraId="7D0B2CB1" w14:textId="77777777" w:rsidR="001A1479" w:rsidRDefault="00F87072" w:rsidP="00F87072">
      <w:pPr>
        <w:pStyle w:val="Level1"/>
        <w:keepNext/>
      </w:pPr>
      <w:bookmarkStart w:id="19" w:name="_af76c37c04a90407eb9a739a346c6816f"/>
      <w:bookmarkEnd w:id="19"/>
      <w:r>
        <w:rPr>
          <w:rStyle w:val="Level1asheadingtext"/>
        </w:rPr>
        <w:t>T</w:t>
      </w:r>
      <w:r w:rsidR="001A1479" w:rsidRPr="00F87072">
        <w:rPr>
          <w:rStyle w:val="Level1asheadingtext"/>
        </w:rPr>
        <w:t>esting and acceptance of Goods</w:t>
      </w:r>
    </w:p>
    <w:p w14:paraId="30BE87F9" w14:textId="77777777" w:rsidR="001A1479" w:rsidRDefault="001A1479" w:rsidP="00F87072">
      <w:pPr>
        <w:pStyle w:val="Level2"/>
      </w:pPr>
      <w:r>
        <w:t>All Goods must meet any relevant Acceptance Criteria.</w:t>
      </w:r>
    </w:p>
    <w:p w14:paraId="1715732E" w14:textId="6724A375" w:rsidR="001A1479" w:rsidRDefault="001A1479" w:rsidP="00F87072">
      <w:pPr>
        <w:pStyle w:val="Level2"/>
      </w:pPr>
      <w:bookmarkStart w:id="20" w:name="_a8e80c652023441bfb498432ea5bba70b"/>
      <w:bookmarkEnd w:id="20"/>
      <w:r>
        <w:t xml:space="preserve">If any Goods fail to meet their Acceptance Criteria the Council will notify the </w:t>
      </w:r>
      <w:r w:rsidR="00BF4D20">
        <w:t>Provider</w:t>
      </w:r>
      <w:r>
        <w:t xml:space="preserve"> accordingly specifying the non-conformity.</w:t>
      </w:r>
    </w:p>
    <w:p w14:paraId="2CF06EEC" w14:textId="77777777" w:rsidR="001A1479" w:rsidRDefault="001A1479" w:rsidP="00F87072">
      <w:pPr>
        <w:pStyle w:val="Level2"/>
      </w:pPr>
      <w:bookmarkStart w:id="21" w:name="_a6b817bfb1a194020915400ed0fddd96f"/>
      <w:bookmarkEnd w:id="21"/>
      <w:r>
        <w:t>In the case of Goods which fail to meet the Acceptance Criteria the Council may either:</w:t>
      </w:r>
    </w:p>
    <w:p w14:paraId="1EDC2AF4" w14:textId="129B1457" w:rsidR="001A1479" w:rsidRDefault="001A1479" w:rsidP="00F87072">
      <w:pPr>
        <w:pStyle w:val="Level3"/>
      </w:pPr>
      <w:bookmarkStart w:id="22" w:name="_a60aaab74ac944003be9b4cf91f1e48c7"/>
      <w:bookmarkEnd w:id="22"/>
      <w:r>
        <w:t xml:space="preserve">opt to reject them, in which case </w:t>
      </w:r>
      <w:r w:rsidR="00184639">
        <w:t xml:space="preserve">Condition </w:t>
      </w:r>
      <w:r w:rsidR="00184639">
        <w:fldChar w:fldCharType="begin"/>
      </w:r>
      <w:r w:rsidR="00184639">
        <w:instrText xml:space="preserve"> REF _a463ec638a78347f2b6f59423fdb096ce \w \h </w:instrText>
      </w:r>
      <w:r w:rsidR="00184639">
        <w:fldChar w:fldCharType="separate"/>
      </w:r>
      <w:r w:rsidR="00AC1B93">
        <w:t>9</w:t>
      </w:r>
      <w:r w:rsidR="00184639">
        <w:fldChar w:fldCharType="end"/>
      </w:r>
      <w:r w:rsidR="0038557C">
        <w:t xml:space="preserve"> (</w:t>
      </w:r>
      <w:r w:rsidR="0038557C">
        <w:rPr>
          <w:i/>
          <w:iCs/>
        </w:rPr>
        <w:t>The Council's remedies)</w:t>
      </w:r>
      <w:r>
        <w:t xml:space="preserve"> will apply; or</w:t>
      </w:r>
    </w:p>
    <w:p w14:paraId="7F689699" w14:textId="496EC647" w:rsidR="001A1479" w:rsidRDefault="001A1479" w:rsidP="00F87072">
      <w:pPr>
        <w:pStyle w:val="Level3"/>
      </w:pPr>
      <w:bookmarkStart w:id="23" w:name="_ad81194482c47461cb1ac8f3b59a3531a"/>
      <w:bookmarkEnd w:id="23"/>
      <w:r>
        <w:t xml:space="preserve">request the </w:t>
      </w:r>
      <w:r w:rsidR="00BF4D20">
        <w:t>Provider</w:t>
      </w:r>
      <w:r>
        <w:t xml:space="preserve"> to remedy the non-compliance at its own expense either at the Premises or elsewhere and redeliver the Goods to the Council within</w:t>
      </w:r>
      <w:r w:rsidR="00025674">
        <w:t xml:space="preserve"> fifteen</w:t>
      </w:r>
      <w:r>
        <w:t xml:space="preserve"> </w:t>
      </w:r>
      <w:r w:rsidR="00025674">
        <w:t>(</w:t>
      </w:r>
      <w:r>
        <w:t>15</w:t>
      </w:r>
      <w:r w:rsidR="00025674">
        <w:t>)</w:t>
      </w:r>
      <w:r>
        <w:t xml:space="preserve"> Business Days of the Council's notification under </w:t>
      </w:r>
      <w:r w:rsidR="00184639">
        <w:t xml:space="preserve">Condition </w:t>
      </w:r>
      <w:r w:rsidR="00184639">
        <w:fldChar w:fldCharType="begin"/>
      </w:r>
      <w:r w:rsidR="00184639">
        <w:instrText xml:space="preserve"> REF _a8e80c652023441bfb498432ea5bba70b \w \h </w:instrText>
      </w:r>
      <w:r w:rsidR="00184639">
        <w:fldChar w:fldCharType="separate"/>
      </w:r>
      <w:r w:rsidR="00AC1B93">
        <w:t>7.2</w:t>
      </w:r>
      <w:r w:rsidR="00184639">
        <w:fldChar w:fldCharType="end"/>
      </w:r>
      <w:r w:rsidR="0038557C">
        <w:t xml:space="preserve"> (</w:t>
      </w:r>
      <w:r w:rsidR="0038557C">
        <w:rPr>
          <w:i/>
          <w:iCs/>
        </w:rPr>
        <w:t>Testing and acceptance of Goods)</w:t>
      </w:r>
      <w:r>
        <w:t>, following which the Council shall have a further</w:t>
      </w:r>
      <w:r w:rsidR="00025674">
        <w:t xml:space="preserve"> fifteen</w:t>
      </w:r>
      <w:r>
        <w:t xml:space="preserve"> </w:t>
      </w:r>
      <w:r w:rsidR="00025674">
        <w:t>(</w:t>
      </w:r>
      <w:r>
        <w:t>15</w:t>
      </w:r>
      <w:r w:rsidR="00025674">
        <w:t>)</w:t>
      </w:r>
      <w:r>
        <w:t xml:space="preserve"> Business Days in which to re-test the Goods for conformity with the Acceptance Criteria.</w:t>
      </w:r>
    </w:p>
    <w:p w14:paraId="6A66621E" w14:textId="2ACADAD2" w:rsidR="001A1479" w:rsidRDefault="001A1479" w:rsidP="002A4E02">
      <w:pPr>
        <w:pStyle w:val="Level2"/>
      </w:pPr>
      <w:bookmarkStart w:id="24" w:name="_a4f43a447e24b42cf98272d22b851f77d"/>
      <w:bookmarkEnd w:id="24"/>
      <w:r>
        <w:t xml:space="preserve">If any Goods fail to meet the Acceptance Criteria on re-testing under </w:t>
      </w:r>
      <w:r w:rsidR="00184639">
        <w:t xml:space="preserve">Condition </w:t>
      </w:r>
      <w:r w:rsidR="00184639">
        <w:fldChar w:fldCharType="begin"/>
      </w:r>
      <w:r w:rsidR="00184639">
        <w:instrText xml:space="preserve"> REF _ad81194482c47461cb1ac8f3b59a3531a \w \h </w:instrText>
      </w:r>
      <w:r w:rsidR="00184639">
        <w:fldChar w:fldCharType="separate"/>
      </w:r>
      <w:r w:rsidR="00AC1B93">
        <w:t>7.3.2</w:t>
      </w:r>
      <w:r w:rsidR="00184639">
        <w:fldChar w:fldCharType="end"/>
      </w:r>
      <w:r w:rsidR="0038557C">
        <w:t xml:space="preserve"> (</w:t>
      </w:r>
      <w:r w:rsidR="0038557C">
        <w:rPr>
          <w:i/>
          <w:iCs/>
        </w:rPr>
        <w:t>Testing and acceptance of Goods)</w:t>
      </w:r>
      <w:r>
        <w:t>, the Council may reject them and exerci</w:t>
      </w:r>
      <w:r w:rsidR="002A4E02">
        <w:t xml:space="preserve">se its rights under </w:t>
      </w:r>
      <w:r w:rsidR="00184639">
        <w:t xml:space="preserve">Condition </w:t>
      </w:r>
      <w:r w:rsidR="00184639">
        <w:fldChar w:fldCharType="begin"/>
      </w:r>
      <w:r w:rsidR="00184639">
        <w:instrText xml:space="preserve"> REF _a463ec638a78347f2b6f59423fdb096ce \w \h </w:instrText>
      </w:r>
      <w:r w:rsidR="00184639">
        <w:fldChar w:fldCharType="separate"/>
      </w:r>
      <w:r w:rsidR="00AC1B93">
        <w:t>9</w:t>
      </w:r>
      <w:r w:rsidR="00184639">
        <w:fldChar w:fldCharType="end"/>
      </w:r>
      <w:r w:rsidR="002A4E02">
        <w:t xml:space="preserve"> or at its sole discretion repeat the steps in </w:t>
      </w:r>
      <w:r w:rsidR="00184639">
        <w:t xml:space="preserve">Condition </w:t>
      </w:r>
      <w:r w:rsidR="00184639">
        <w:fldChar w:fldCharType="begin"/>
      </w:r>
      <w:r w:rsidR="00184639">
        <w:instrText xml:space="preserve"> REF _a6b817bfb1a194020915400ed0fddd96f \w \h </w:instrText>
      </w:r>
      <w:r w:rsidR="00184639">
        <w:fldChar w:fldCharType="separate"/>
      </w:r>
      <w:r w:rsidR="00AC1B93">
        <w:t>7.3</w:t>
      </w:r>
      <w:r w:rsidR="00184639">
        <w:fldChar w:fldCharType="end"/>
      </w:r>
      <w:r w:rsidR="002A4E02">
        <w:t xml:space="preserve"> (</w:t>
      </w:r>
      <w:r w:rsidR="002A4E02">
        <w:rPr>
          <w:i/>
          <w:iCs/>
        </w:rPr>
        <w:t>Testing and Acceptance of Goods).</w:t>
      </w:r>
    </w:p>
    <w:p w14:paraId="3B68844F" w14:textId="18412948" w:rsidR="008140E3" w:rsidRDefault="001A1479" w:rsidP="008140E3">
      <w:pPr>
        <w:pStyle w:val="Level1"/>
        <w:keepNext/>
      </w:pPr>
      <w:r w:rsidRPr="00F87072">
        <w:rPr>
          <w:rStyle w:val="Level1asheadingtext"/>
        </w:rPr>
        <w:t>Risk and title</w:t>
      </w:r>
    </w:p>
    <w:p w14:paraId="4453F689" w14:textId="22D2534A" w:rsidR="001A1479" w:rsidRDefault="001A1479" w:rsidP="0038557C">
      <w:pPr>
        <w:pStyle w:val="Level2"/>
      </w:pPr>
      <w:r>
        <w:t xml:space="preserve">Risk in the Goods shall pass to the Council on completion of delivery in accordance with </w:t>
      </w:r>
      <w:r w:rsidR="00184639">
        <w:t xml:space="preserve">Condition </w:t>
      </w:r>
      <w:r w:rsidR="002552D0">
        <w:fldChar w:fldCharType="begin"/>
      </w:r>
      <w:r w:rsidR="002552D0">
        <w:instrText xml:space="preserve"> REF _Ref197882740 \r \h </w:instrText>
      </w:r>
      <w:r w:rsidR="002552D0">
        <w:fldChar w:fldCharType="separate"/>
      </w:r>
      <w:r w:rsidR="00AC1B93">
        <w:t>6.5</w:t>
      </w:r>
      <w:r w:rsidR="002552D0">
        <w:fldChar w:fldCharType="end"/>
      </w:r>
      <w:r w:rsidR="00184639">
        <w:fldChar w:fldCharType="begin"/>
      </w:r>
      <w:r w:rsidR="00184639">
        <w:instrText xml:space="preserve"> REF _a9e4453fd9d7f43e3a5f23648cfa3ab5d \w \h </w:instrText>
      </w:r>
      <w:r w:rsidR="00184639">
        <w:fldChar w:fldCharType="separate"/>
      </w:r>
      <w:r w:rsidR="00AC1B93">
        <w:t>6.4</w:t>
      </w:r>
      <w:r w:rsidR="00184639">
        <w:fldChar w:fldCharType="end"/>
      </w:r>
      <w:r w:rsidR="0038557C">
        <w:t xml:space="preserve"> </w:t>
      </w:r>
      <w:r w:rsidR="0038557C">
        <w:rPr>
          <w:i/>
          <w:iCs/>
        </w:rPr>
        <w:t>(Delivery of Goods)</w:t>
      </w:r>
      <w:r>
        <w:t>.</w:t>
      </w:r>
    </w:p>
    <w:p w14:paraId="7D5C08F9" w14:textId="77777777" w:rsidR="008140E3" w:rsidRDefault="001A1479" w:rsidP="00F87072">
      <w:pPr>
        <w:pStyle w:val="Level2"/>
      </w:pPr>
      <w:r>
        <w:t xml:space="preserve">Title to the Goods shall pass to the Council on </w:t>
      </w:r>
      <w:r w:rsidR="008140E3">
        <w:t>the earlier of:</w:t>
      </w:r>
    </w:p>
    <w:p w14:paraId="020AB4D1" w14:textId="615EFCF2" w:rsidR="008140E3" w:rsidRDefault="008140E3" w:rsidP="008140E3">
      <w:pPr>
        <w:pStyle w:val="Level3"/>
      </w:pPr>
      <w:r>
        <w:lastRenderedPageBreak/>
        <w:t xml:space="preserve">payment of the Charges for them; or </w:t>
      </w:r>
    </w:p>
    <w:p w14:paraId="6489D997" w14:textId="603EB0DA" w:rsidR="008140E3" w:rsidRPr="008140E3" w:rsidRDefault="008140E3" w:rsidP="008140E3">
      <w:pPr>
        <w:pStyle w:val="Level3"/>
      </w:pPr>
      <w:r>
        <w:t xml:space="preserve">on completion of delivery (including unloading and full installation where relevant) of the Goods. </w:t>
      </w:r>
    </w:p>
    <w:p w14:paraId="18820658" w14:textId="77777777" w:rsidR="001A1479" w:rsidRDefault="001A1479" w:rsidP="00F87072">
      <w:pPr>
        <w:pStyle w:val="Level1"/>
        <w:keepNext/>
      </w:pPr>
      <w:bookmarkStart w:id="25" w:name="_a463ec638a78347f2b6f59423fdb096ce"/>
      <w:bookmarkStart w:id="26" w:name="_Ref200017031"/>
      <w:bookmarkEnd w:id="25"/>
      <w:r w:rsidRPr="00F87072">
        <w:rPr>
          <w:rStyle w:val="Level1asheadingtext"/>
        </w:rPr>
        <w:t>The Council's remedies</w:t>
      </w:r>
      <w:bookmarkEnd w:id="26"/>
    </w:p>
    <w:p w14:paraId="4F3A25AD" w14:textId="77777777" w:rsidR="001A1479" w:rsidRDefault="001A1479" w:rsidP="00F87072">
      <w:pPr>
        <w:pStyle w:val="Level2"/>
      </w:pPr>
      <w:bookmarkStart w:id="27" w:name="_a326b3283d136452290de19109a009eeb"/>
      <w:bookmarkEnd w:id="27"/>
      <w:r>
        <w:t>If:</w:t>
      </w:r>
    </w:p>
    <w:p w14:paraId="04C4312C" w14:textId="077FA7C8" w:rsidR="001A1479" w:rsidRDefault="001A1479" w:rsidP="00F87072">
      <w:pPr>
        <w:pStyle w:val="Level3"/>
      </w:pPr>
      <w:r>
        <w:t xml:space="preserve">the </w:t>
      </w:r>
      <w:r w:rsidR="00BF4D20">
        <w:t>Provider</w:t>
      </w:r>
      <w:r>
        <w:t xml:space="preserve"> fails to deliver the Goods by the date req</w:t>
      </w:r>
      <w:r w:rsidR="00F87072">
        <w:t xml:space="preserve">uired under these Conditions; </w:t>
      </w:r>
    </w:p>
    <w:p w14:paraId="759F17DC" w14:textId="06B201C3" w:rsidR="001A1479" w:rsidRDefault="001A1479" w:rsidP="00F87072">
      <w:pPr>
        <w:pStyle w:val="Level3"/>
      </w:pPr>
      <w:r>
        <w:t xml:space="preserve">the </w:t>
      </w:r>
      <w:r w:rsidR="00BF4D20">
        <w:t>Provider</w:t>
      </w:r>
      <w:r>
        <w:t xml:space="preserve"> fails to comply with its warranties set out in </w:t>
      </w:r>
      <w:r w:rsidR="00184639">
        <w:t xml:space="preserve">Condition </w:t>
      </w:r>
      <w:r w:rsidR="00184639">
        <w:fldChar w:fldCharType="begin"/>
      </w:r>
      <w:r w:rsidR="00184639">
        <w:instrText xml:space="preserve"> REF _a0b9ca489c013405fa238a691afbcc23c \w \h </w:instrText>
      </w:r>
      <w:r w:rsidR="00184639">
        <w:fldChar w:fldCharType="separate"/>
      </w:r>
      <w:r w:rsidR="00AC1B93">
        <w:t>3</w:t>
      </w:r>
      <w:r w:rsidR="00184639">
        <w:fldChar w:fldCharType="end"/>
      </w:r>
      <w:r w:rsidR="0038557C">
        <w:t xml:space="preserve"> (</w:t>
      </w:r>
      <w:r w:rsidR="00BF4D20">
        <w:rPr>
          <w:i/>
          <w:iCs/>
        </w:rPr>
        <w:t>Provider</w:t>
      </w:r>
      <w:r w:rsidR="0038557C">
        <w:rPr>
          <w:i/>
          <w:iCs/>
        </w:rPr>
        <w:t>'s Warranties)</w:t>
      </w:r>
      <w:r>
        <w:t>; or</w:t>
      </w:r>
    </w:p>
    <w:p w14:paraId="73633992" w14:textId="1C490C35" w:rsidR="001A1479" w:rsidRDefault="00184639" w:rsidP="00F87072">
      <w:pPr>
        <w:pStyle w:val="Level3"/>
      </w:pPr>
      <w:r>
        <w:t xml:space="preserve">Condition </w:t>
      </w:r>
      <w:r>
        <w:fldChar w:fldCharType="begin"/>
      </w:r>
      <w:r>
        <w:instrText xml:space="preserve"> REF _a60aaab74ac944003be9b4cf91f1e48c7 \w \h </w:instrText>
      </w:r>
      <w:r>
        <w:fldChar w:fldCharType="separate"/>
      </w:r>
      <w:r w:rsidR="00AC1B93">
        <w:t>7.3.1</w:t>
      </w:r>
      <w:r>
        <w:fldChar w:fldCharType="end"/>
      </w:r>
      <w:r>
        <w:t xml:space="preserve"> (T</w:t>
      </w:r>
      <w:r w:rsidR="0038557C">
        <w:rPr>
          <w:i/>
          <w:iCs/>
        </w:rPr>
        <w:t>esting and Acceptance of Goods)</w:t>
      </w:r>
      <w:r w:rsidR="001A1479">
        <w:t xml:space="preserve"> applies; or</w:t>
      </w:r>
    </w:p>
    <w:p w14:paraId="40A4908C" w14:textId="1964D58A" w:rsidR="001A1479" w:rsidRDefault="00184639" w:rsidP="00F87072">
      <w:pPr>
        <w:pStyle w:val="Level3"/>
      </w:pPr>
      <w:r>
        <w:t xml:space="preserve">Condition </w:t>
      </w:r>
      <w:r>
        <w:fldChar w:fldCharType="begin"/>
      </w:r>
      <w:r>
        <w:instrText xml:space="preserve"> REF _a4f43a447e24b42cf98272d22b851f77d \w \h </w:instrText>
      </w:r>
      <w:r>
        <w:fldChar w:fldCharType="separate"/>
      </w:r>
      <w:r w:rsidR="00AC1B93">
        <w:t>7.4</w:t>
      </w:r>
      <w:r>
        <w:fldChar w:fldCharType="end"/>
      </w:r>
      <w:r w:rsidR="0038557C">
        <w:t xml:space="preserve"> (</w:t>
      </w:r>
      <w:r w:rsidR="0038557C">
        <w:rPr>
          <w:i/>
          <w:iCs/>
        </w:rPr>
        <w:t>Testing and Acceptance of Goods)</w:t>
      </w:r>
      <w:r w:rsidR="001A1479">
        <w:t xml:space="preserve"> applies</w:t>
      </w:r>
      <w:r w:rsidR="00F87072">
        <w:t>,</w:t>
      </w:r>
    </w:p>
    <w:p w14:paraId="044A241A" w14:textId="38A35A7F" w:rsidR="001A1479" w:rsidRDefault="001A1479" w:rsidP="00F87072">
      <w:pPr>
        <w:pStyle w:val="Body2"/>
      </w:pPr>
      <w:r>
        <w:t>the Council may exercise any</w:t>
      </w:r>
      <w:r w:rsidR="00752F80">
        <w:t xml:space="preserve"> one or more</w:t>
      </w:r>
      <w:r>
        <w:t xml:space="preserve"> of the rights set out in </w:t>
      </w:r>
      <w:r w:rsidR="00184639">
        <w:t xml:space="preserve">Condition </w:t>
      </w:r>
      <w:r w:rsidR="00184639">
        <w:fldChar w:fldCharType="begin"/>
      </w:r>
      <w:r w:rsidR="00184639">
        <w:instrText xml:space="preserve"> REF _a1cc26f3ea18f4bfb952c06b7a65e0d4c \w \h </w:instrText>
      </w:r>
      <w:r w:rsidR="00184639">
        <w:fldChar w:fldCharType="separate"/>
      </w:r>
      <w:r w:rsidR="00AC1B93">
        <w:t>9.2</w:t>
      </w:r>
      <w:r w:rsidR="00184639">
        <w:fldChar w:fldCharType="end"/>
      </w:r>
      <w:r w:rsidR="0038557C">
        <w:t xml:space="preserve"> (</w:t>
      </w:r>
      <w:r w:rsidR="0038557C">
        <w:rPr>
          <w:i/>
          <w:iCs/>
        </w:rPr>
        <w:t>The Council's Remedies)</w:t>
      </w:r>
      <w:r w:rsidR="00F87072">
        <w:t>.</w:t>
      </w:r>
    </w:p>
    <w:p w14:paraId="2B57B9BC" w14:textId="69D224A0" w:rsidR="001A1479" w:rsidRDefault="001A1479" w:rsidP="00F87072">
      <w:pPr>
        <w:pStyle w:val="Level2"/>
      </w:pPr>
      <w:bookmarkStart w:id="28" w:name="_a1cc26f3ea18f4bfb952c06b7a65e0d4c"/>
      <w:bookmarkEnd w:id="28"/>
      <w:r>
        <w:t xml:space="preserve">The rights referred to in </w:t>
      </w:r>
      <w:r w:rsidR="00184639">
        <w:t xml:space="preserve">Condition </w:t>
      </w:r>
      <w:r w:rsidR="00184639">
        <w:fldChar w:fldCharType="begin"/>
      </w:r>
      <w:r w:rsidR="00184639">
        <w:instrText xml:space="preserve"> REF _a326b3283d136452290de19109a009eeb \w \h </w:instrText>
      </w:r>
      <w:r w:rsidR="00184639">
        <w:fldChar w:fldCharType="separate"/>
      </w:r>
      <w:r w:rsidR="00AC1B93">
        <w:t>9.1</w:t>
      </w:r>
      <w:r w:rsidR="00184639">
        <w:fldChar w:fldCharType="end"/>
      </w:r>
      <w:r w:rsidR="0038557C">
        <w:t xml:space="preserve"> (</w:t>
      </w:r>
      <w:r w:rsidR="0038557C">
        <w:rPr>
          <w:i/>
          <w:iCs/>
        </w:rPr>
        <w:t>The Council's Remedies)</w:t>
      </w:r>
      <w:r>
        <w:t xml:space="preserve"> are:</w:t>
      </w:r>
    </w:p>
    <w:p w14:paraId="5F7D354A" w14:textId="68DB9240" w:rsidR="001A1479" w:rsidRDefault="001A1479" w:rsidP="00F87072">
      <w:pPr>
        <w:pStyle w:val="Level3"/>
      </w:pPr>
      <w:r>
        <w:t xml:space="preserve">to refuse to accept any instalment delivery of Goods which the </w:t>
      </w:r>
      <w:r w:rsidR="00BF4D20">
        <w:t>Provider</w:t>
      </w:r>
      <w:r>
        <w:t xml:space="preserve"> attempts to make;</w:t>
      </w:r>
    </w:p>
    <w:p w14:paraId="61724979" w14:textId="2763BEBD" w:rsidR="001A1479" w:rsidRDefault="001A1479" w:rsidP="00F87072">
      <w:pPr>
        <w:pStyle w:val="Level3"/>
      </w:pPr>
      <w:r>
        <w:t xml:space="preserve">to reject any Goods (in whole or in part) whether or not title has passed and to return them to the </w:t>
      </w:r>
      <w:r w:rsidR="00BF4D20">
        <w:t>Provider</w:t>
      </w:r>
      <w:r>
        <w:t xml:space="preserve"> at the </w:t>
      </w:r>
      <w:r w:rsidR="00BF4D20">
        <w:t>Provider</w:t>
      </w:r>
      <w:r>
        <w:t>'s own risk and expense;</w:t>
      </w:r>
    </w:p>
    <w:p w14:paraId="78798EE1" w14:textId="6530CCD4" w:rsidR="001A1479" w:rsidRDefault="001A1479" w:rsidP="00F87072">
      <w:pPr>
        <w:pStyle w:val="Level3"/>
      </w:pPr>
      <w:r>
        <w:t xml:space="preserve">to recover from the </w:t>
      </w:r>
      <w:r w:rsidR="00BF4D20">
        <w:t>Provider</w:t>
      </w:r>
      <w:r>
        <w:t xml:space="preserve"> any costs incurred by the Council in having a third party provide substitute Goods;</w:t>
      </w:r>
    </w:p>
    <w:p w14:paraId="6A6B4B77" w14:textId="0B088043" w:rsidR="001A1479" w:rsidRDefault="001A1479" w:rsidP="00F87072">
      <w:pPr>
        <w:pStyle w:val="Level3"/>
      </w:pPr>
      <w:r>
        <w:t xml:space="preserve">to claim damages for any additional costs, loss or expenses incurred by the Council which are attributable to the </w:t>
      </w:r>
      <w:r w:rsidR="00BF4D20">
        <w:t>Provider</w:t>
      </w:r>
      <w:r>
        <w:t xml:space="preserve">'s failures set out in </w:t>
      </w:r>
      <w:r w:rsidR="00184639">
        <w:t xml:space="preserve">Condition </w:t>
      </w:r>
      <w:r w:rsidR="00184639">
        <w:fldChar w:fldCharType="begin"/>
      </w:r>
      <w:r w:rsidR="00184639">
        <w:instrText xml:space="preserve"> REF _a326b3283d136452290de19109a009eeb \w \h </w:instrText>
      </w:r>
      <w:r w:rsidR="00184639">
        <w:fldChar w:fldCharType="separate"/>
      </w:r>
      <w:r w:rsidR="00AC1B93">
        <w:t>9.1</w:t>
      </w:r>
      <w:r w:rsidR="00184639">
        <w:fldChar w:fldCharType="end"/>
      </w:r>
      <w:r>
        <w:t>;</w:t>
      </w:r>
      <w:r w:rsidR="00752F80">
        <w:t xml:space="preserve"> and</w:t>
      </w:r>
    </w:p>
    <w:p w14:paraId="313B0CA4" w14:textId="4C37AA94" w:rsidR="001A1479" w:rsidRDefault="001A1479" w:rsidP="00F87072">
      <w:pPr>
        <w:pStyle w:val="Level3"/>
      </w:pPr>
      <w:bookmarkStart w:id="29" w:name="_acd5053d9e9c141f6a1a7440ce98a2cd9"/>
      <w:bookmarkEnd w:id="29"/>
      <w:r>
        <w:t xml:space="preserve">to terminate the Contract with immediate effect by giving written notice to the </w:t>
      </w:r>
      <w:r w:rsidR="00BF4D20">
        <w:t>Provider</w:t>
      </w:r>
      <w:r>
        <w:t>.</w:t>
      </w:r>
    </w:p>
    <w:p w14:paraId="4160C572" w14:textId="40FA1FFF" w:rsidR="001A1479" w:rsidRDefault="001A1479" w:rsidP="00F87072">
      <w:pPr>
        <w:pStyle w:val="Level2"/>
      </w:pPr>
      <w:r>
        <w:t xml:space="preserve">The rights set out in </w:t>
      </w:r>
      <w:r w:rsidR="00184639">
        <w:t xml:space="preserve">Condition </w:t>
      </w:r>
      <w:r w:rsidR="00184639">
        <w:fldChar w:fldCharType="begin"/>
      </w:r>
      <w:r w:rsidR="00184639">
        <w:instrText xml:space="preserve"> REF _a1cc26f3ea18f4bfb952c06b7a65e0d4c \w \h </w:instrText>
      </w:r>
      <w:r w:rsidR="00184639">
        <w:fldChar w:fldCharType="separate"/>
      </w:r>
      <w:r w:rsidR="00AC1B93">
        <w:t>9.2</w:t>
      </w:r>
      <w:r w:rsidR="00184639">
        <w:fldChar w:fldCharType="end"/>
      </w:r>
      <w:r w:rsidR="0038557C">
        <w:t xml:space="preserve"> (</w:t>
      </w:r>
      <w:r w:rsidR="0038557C">
        <w:rPr>
          <w:i/>
          <w:iCs/>
        </w:rPr>
        <w:t>The Council's Remedies)</w:t>
      </w:r>
      <w:r>
        <w:t xml:space="preserve"> are cumulative and the exercise by the Council of any one of them shall not preclude it from exercising any other.</w:t>
      </w:r>
    </w:p>
    <w:p w14:paraId="38838666" w14:textId="5FE6BA44" w:rsidR="001A1479" w:rsidRDefault="001A1479" w:rsidP="00F87072">
      <w:pPr>
        <w:pStyle w:val="Level2"/>
      </w:pPr>
      <w:r>
        <w:t xml:space="preserve">The Council's rights under this </w:t>
      </w:r>
      <w:r w:rsidR="00184639">
        <w:t xml:space="preserve">Condition </w:t>
      </w:r>
      <w:r w:rsidR="00184639">
        <w:fldChar w:fldCharType="begin"/>
      </w:r>
      <w:r w:rsidR="00184639">
        <w:instrText xml:space="preserve"> REF _a463ec638a78347f2b6f59423fdb096ce \w \h </w:instrText>
      </w:r>
      <w:r w:rsidR="00184639">
        <w:fldChar w:fldCharType="separate"/>
      </w:r>
      <w:r w:rsidR="00AC1B93">
        <w:t>9</w:t>
      </w:r>
      <w:r w:rsidR="00184639">
        <w:fldChar w:fldCharType="end"/>
      </w:r>
      <w:r>
        <w:t xml:space="preserve"> are in addition to its rights and remedies implied by statute and at common law.</w:t>
      </w:r>
    </w:p>
    <w:p w14:paraId="28C7C4AF" w14:textId="77777777" w:rsidR="001A1479" w:rsidRDefault="001A1479" w:rsidP="00F87072">
      <w:pPr>
        <w:pStyle w:val="Level1"/>
        <w:keepNext/>
      </w:pPr>
      <w:r w:rsidRPr="00F87072">
        <w:rPr>
          <w:rStyle w:val="Level1asheadingtext"/>
        </w:rPr>
        <w:t>The Council's obligations</w:t>
      </w:r>
    </w:p>
    <w:p w14:paraId="12D127F2" w14:textId="70ADCA83" w:rsidR="001A1479" w:rsidRDefault="001A1479" w:rsidP="00F87072">
      <w:pPr>
        <w:pStyle w:val="Body1"/>
      </w:pPr>
      <w:r>
        <w:t xml:space="preserve">The Council will provide such information as the </w:t>
      </w:r>
      <w:r w:rsidR="00BF4D20">
        <w:t>Provider</w:t>
      </w:r>
      <w:r>
        <w:t xml:space="preserve"> may reasonably request in connection with the provision of the Goods provided that the Council (acting reasonably) considers such information necessary for the purpose of providing the Goods.</w:t>
      </w:r>
    </w:p>
    <w:p w14:paraId="7CF6357E" w14:textId="77777777" w:rsidR="001A1479" w:rsidRDefault="001A1479" w:rsidP="00F87072">
      <w:pPr>
        <w:pStyle w:val="Level1"/>
        <w:keepNext/>
      </w:pPr>
      <w:bookmarkStart w:id="30" w:name="_Ref480449141"/>
      <w:r w:rsidRPr="00F87072">
        <w:rPr>
          <w:rStyle w:val="Level1asheadingtext"/>
        </w:rPr>
        <w:lastRenderedPageBreak/>
        <w:t>Liability</w:t>
      </w:r>
      <w:bookmarkEnd w:id="30"/>
    </w:p>
    <w:p w14:paraId="0C6F2706" w14:textId="1A0A6C16" w:rsidR="000C0ECA" w:rsidRPr="00073154" w:rsidRDefault="000C0ECA" w:rsidP="000C0ECA">
      <w:pPr>
        <w:pStyle w:val="Level2"/>
      </w:pPr>
      <w:r w:rsidRPr="00073154">
        <w:t>Subject to Condition</w:t>
      </w:r>
      <w:r>
        <w:t xml:space="preserve"> </w:t>
      </w:r>
      <w:r>
        <w:fldChar w:fldCharType="begin"/>
      </w:r>
      <w:r>
        <w:instrText xml:space="preserve"> REF _Ref466552382 \r \h </w:instrText>
      </w:r>
      <w:r>
        <w:fldChar w:fldCharType="separate"/>
      </w:r>
      <w:r w:rsidR="00AC1B93">
        <w:t>11.3</w:t>
      </w:r>
      <w:r>
        <w:fldChar w:fldCharType="end"/>
      </w:r>
      <w:r w:rsidRPr="00073154">
        <w:t xml:space="preserve"> </w:t>
      </w:r>
      <w:r>
        <w:t>(</w:t>
      </w:r>
      <w:r w:rsidRPr="008B228C">
        <w:rPr>
          <w:i/>
        </w:rPr>
        <w:t>Liability</w:t>
      </w:r>
      <w:r>
        <w:t>)</w:t>
      </w:r>
      <w:r w:rsidRPr="00073154">
        <w:t>, neither party shall be liable to the other party (as far as permitted by law) for indirect special or consequential loss or damage in connection with the Contract which shall include, without limitation, any loss of or damage to profit, revenue, contracts, anticipated savings, goodwill or business opportunities whether direct or indirect.</w:t>
      </w:r>
    </w:p>
    <w:p w14:paraId="1F38DB96" w14:textId="77777777" w:rsidR="000C0ECA" w:rsidRPr="00073154" w:rsidRDefault="000C0ECA" w:rsidP="000C0ECA">
      <w:pPr>
        <w:pStyle w:val="Level2"/>
      </w:pPr>
      <w:r w:rsidRPr="00073154">
        <w:t>Each party shall at all times take all reasonable steps to minimise and mitigate any loss or damage for which the relevant party is entitled to bring a claim against the other party pursuant to this Contract.</w:t>
      </w:r>
    </w:p>
    <w:p w14:paraId="634CCB21" w14:textId="49C67787" w:rsidR="000C0ECA" w:rsidRPr="00073154" w:rsidRDefault="000C0ECA" w:rsidP="000C0ECA">
      <w:pPr>
        <w:pStyle w:val="Level2"/>
      </w:pPr>
      <w:bookmarkStart w:id="31" w:name="_Ref466552382"/>
      <w:r w:rsidRPr="00073154">
        <w:t xml:space="preserve">Subject to Condition </w:t>
      </w:r>
      <w:r>
        <w:fldChar w:fldCharType="begin"/>
      </w:r>
      <w:r>
        <w:instrText xml:space="preserve"> REF _Ref466538331 \r \h </w:instrText>
      </w:r>
      <w:r>
        <w:fldChar w:fldCharType="separate"/>
      </w:r>
      <w:r w:rsidR="00AC1B93">
        <w:t>11.4</w:t>
      </w:r>
      <w:r>
        <w:fldChar w:fldCharType="end"/>
      </w:r>
      <w:r>
        <w:t xml:space="preserve"> (</w:t>
      </w:r>
      <w:r w:rsidRPr="008B228C">
        <w:rPr>
          <w:i/>
        </w:rPr>
        <w:t>Liability</w:t>
      </w:r>
      <w:r>
        <w:t>)</w:t>
      </w:r>
      <w:r w:rsidRPr="00073154">
        <w:t xml:space="preserve">, the </w:t>
      </w:r>
      <w:r w:rsidR="00BF4D20">
        <w:t>Provider</w:t>
      </w:r>
      <w:r w:rsidRPr="00073154">
        <w:t>'s total aggregate liability:</w:t>
      </w:r>
      <w:bookmarkEnd w:id="31"/>
    </w:p>
    <w:p w14:paraId="14198F53" w14:textId="77777777" w:rsidR="000C0ECA" w:rsidRPr="00073154" w:rsidRDefault="000C0ECA" w:rsidP="000C0ECA">
      <w:pPr>
        <w:pStyle w:val="Level3"/>
      </w:pPr>
      <w:r w:rsidRPr="00073154">
        <w:t>is unlimited in respect of:</w:t>
      </w:r>
    </w:p>
    <w:p w14:paraId="339C30EE" w14:textId="529A6A32" w:rsidR="000C0ECA" w:rsidRPr="00073154" w:rsidRDefault="000C0ECA" w:rsidP="00552644">
      <w:pPr>
        <w:pStyle w:val="Level4"/>
        <w:ind w:left="2694"/>
      </w:pPr>
      <w:r w:rsidRPr="00073154">
        <w:t xml:space="preserve">any breach of Condition </w:t>
      </w:r>
      <w:r>
        <w:fldChar w:fldCharType="begin"/>
      </w:r>
      <w:r>
        <w:instrText xml:space="preserve"> REF _Ref480448720 \r \h </w:instrText>
      </w:r>
      <w:r>
        <w:fldChar w:fldCharType="separate"/>
      </w:r>
      <w:r w:rsidR="00AC1B93">
        <w:t>22</w:t>
      </w:r>
      <w:r>
        <w:fldChar w:fldCharType="end"/>
      </w:r>
      <w:r>
        <w:t xml:space="preserve"> (</w:t>
      </w:r>
      <w:r w:rsidRPr="008B228C">
        <w:rPr>
          <w:i/>
        </w:rPr>
        <w:t>Corruption</w:t>
      </w:r>
      <w:r>
        <w:t>)</w:t>
      </w:r>
      <w:r w:rsidRPr="00073154">
        <w:t>;</w:t>
      </w:r>
    </w:p>
    <w:p w14:paraId="0A0DE2C5" w14:textId="024FE599" w:rsidR="000C0ECA" w:rsidRDefault="000C0ECA" w:rsidP="00552644">
      <w:pPr>
        <w:pStyle w:val="Level4"/>
        <w:ind w:left="2694"/>
      </w:pPr>
      <w:r w:rsidRPr="00073154">
        <w:t xml:space="preserve">the </w:t>
      </w:r>
      <w:r w:rsidR="00BF4D20">
        <w:t>Provider</w:t>
      </w:r>
      <w:r w:rsidRPr="00073154">
        <w:t xml:space="preserve">'s wilful default; </w:t>
      </w:r>
      <w:r w:rsidR="00904015" w:rsidRPr="00552644">
        <w:t>and</w:t>
      </w:r>
    </w:p>
    <w:p w14:paraId="51C15DE8" w14:textId="6779101D" w:rsidR="000C0ECA" w:rsidRPr="00552644" w:rsidRDefault="000C0ECA" w:rsidP="00552644">
      <w:pPr>
        <w:pStyle w:val="Level4"/>
        <w:ind w:left="2694"/>
      </w:pPr>
      <w:r>
        <w:t xml:space="preserve">the indemnities in Condition </w:t>
      </w:r>
      <w:r>
        <w:fldChar w:fldCharType="begin"/>
      </w:r>
      <w:r>
        <w:instrText xml:space="preserve"> REF _Ref480448760 \r \h </w:instrText>
      </w:r>
      <w:r w:rsidR="00552644">
        <w:instrText xml:space="preserve"> \* MERGEFORMAT </w:instrText>
      </w:r>
      <w:r>
        <w:fldChar w:fldCharType="separate"/>
      </w:r>
      <w:r w:rsidR="00AC1B93">
        <w:t>23</w:t>
      </w:r>
      <w:r>
        <w:fldChar w:fldCharType="end"/>
      </w:r>
      <w:r>
        <w:t xml:space="preserve"> (</w:t>
      </w:r>
      <w:r w:rsidR="000A69C8" w:rsidRPr="00A25813">
        <w:rPr>
          <w:i/>
          <w:iCs/>
        </w:rPr>
        <w:t>Modern Slavery Legislation</w:t>
      </w:r>
      <w:r w:rsidR="000A69C8" w:rsidRPr="00552644">
        <w:t>)</w:t>
      </w:r>
      <w:r w:rsidR="00904015">
        <w:t>.</w:t>
      </w:r>
    </w:p>
    <w:p w14:paraId="6304D9A8" w14:textId="09B069D3" w:rsidR="000C0ECA" w:rsidRPr="00772CD1" w:rsidRDefault="000C0ECA" w:rsidP="003C3E38">
      <w:pPr>
        <w:pStyle w:val="Level3"/>
      </w:pPr>
      <w:r w:rsidRPr="00772CD1">
        <w:t xml:space="preserve">in respect of all other claims, losses or damages, whether arising from tort (including negligence), breach of contract or otherwise under or in connection with this Contract, shall in no event exceed the </w:t>
      </w:r>
      <w:r w:rsidR="00BF4D20">
        <w:t>Provider</w:t>
      </w:r>
      <w:r w:rsidRPr="00772CD1">
        <w:t>'s Liability or, if lower</w:t>
      </w:r>
      <w:r w:rsidR="00B443A6">
        <w:t xml:space="preserve"> and a figure has been inserted into PFS Section 4.1</w:t>
      </w:r>
      <w:r w:rsidRPr="00772CD1">
        <w:t xml:space="preserve">, the </w:t>
      </w:r>
      <w:r w:rsidR="00BF4D20">
        <w:t>Provider</w:t>
      </w:r>
      <w:r w:rsidRPr="00772CD1">
        <w:t>'s Liability Percentage Cap of the aggregate Charges paid under or pursuant to this Contract</w:t>
      </w:r>
      <w:r w:rsidR="00C91E87" w:rsidRPr="00772CD1">
        <w:t>.</w:t>
      </w:r>
      <w:r w:rsidRPr="00772CD1">
        <w:t xml:space="preserve"> </w:t>
      </w:r>
    </w:p>
    <w:p w14:paraId="4C1EE038" w14:textId="77777777" w:rsidR="000C0ECA" w:rsidRPr="00073154" w:rsidRDefault="000C0ECA" w:rsidP="000C0ECA">
      <w:pPr>
        <w:pStyle w:val="Level2"/>
      </w:pPr>
      <w:bookmarkStart w:id="32" w:name="_Ref466538331"/>
      <w:r w:rsidRPr="00073154">
        <w:t>Notwithstanding any other provision of this Contract neither party limits or excludes its liability for:</w:t>
      </w:r>
      <w:bookmarkEnd w:id="32"/>
    </w:p>
    <w:p w14:paraId="578C9B2F" w14:textId="77777777" w:rsidR="000C0ECA" w:rsidRPr="00073154" w:rsidRDefault="000C0ECA" w:rsidP="000C0ECA">
      <w:pPr>
        <w:pStyle w:val="Level3"/>
      </w:pPr>
      <w:r w:rsidRPr="00073154">
        <w:t>fraud or fraudulent misrepresentation;</w:t>
      </w:r>
    </w:p>
    <w:p w14:paraId="482A47EB" w14:textId="77777777" w:rsidR="000C0ECA" w:rsidRPr="00073154" w:rsidRDefault="000C0ECA" w:rsidP="000C0ECA">
      <w:pPr>
        <w:pStyle w:val="Level3"/>
      </w:pPr>
      <w:r w:rsidRPr="00073154">
        <w:t xml:space="preserve">death or personal injury caused by its negligence; </w:t>
      </w:r>
    </w:p>
    <w:p w14:paraId="1915E727" w14:textId="77777777" w:rsidR="000C0ECA" w:rsidRPr="00073154" w:rsidRDefault="000C0ECA" w:rsidP="000C0ECA">
      <w:pPr>
        <w:pStyle w:val="Level3"/>
      </w:pPr>
      <w:r w:rsidRPr="00073154">
        <w:t>breach of any obligation as to title implied by statute; or</w:t>
      </w:r>
    </w:p>
    <w:p w14:paraId="78518268" w14:textId="77777777" w:rsidR="000C0ECA" w:rsidRPr="00073154" w:rsidRDefault="000C0ECA" w:rsidP="000C0ECA">
      <w:pPr>
        <w:pStyle w:val="Level3"/>
      </w:pPr>
      <w:r w:rsidRPr="00073154">
        <w:t>any other act or omission, liability for which may not be limited under any applicable law.</w:t>
      </w:r>
    </w:p>
    <w:p w14:paraId="6A04B54F" w14:textId="0CDA8C18" w:rsidR="000C0ECA" w:rsidRPr="00073154" w:rsidRDefault="000C0ECA" w:rsidP="00C91E87">
      <w:pPr>
        <w:pStyle w:val="Level2"/>
      </w:pPr>
      <w:r w:rsidRPr="00073154">
        <w:t xml:space="preserve">In this Condition </w:t>
      </w:r>
      <w:r w:rsidR="00C91E87">
        <w:fldChar w:fldCharType="begin"/>
      </w:r>
      <w:r w:rsidR="00C91E87">
        <w:instrText xml:space="preserve"> REF _Ref480449141 \r \h </w:instrText>
      </w:r>
      <w:r w:rsidR="00C91E87">
        <w:fldChar w:fldCharType="separate"/>
      </w:r>
      <w:r w:rsidR="00AC1B93">
        <w:t>11</w:t>
      </w:r>
      <w:r w:rsidR="00C91E87">
        <w:fldChar w:fldCharType="end"/>
      </w:r>
      <w:r w:rsidR="00184639">
        <w:t xml:space="preserve"> (L</w:t>
      </w:r>
      <w:r w:rsidRPr="008B228C">
        <w:rPr>
          <w:i/>
        </w:rPr>
        <w:t>iability</w:t>
      </w:r>
      <w:r>
        <w:t>)</w:t>
      </w:r>
      <w:r w:rsidRPr="00073154">
        <w:t>, a reference to the Council’s liability for something is a reference to any liability whatsoever which the Council might have for it, its consequences, and any direct, indirect or consequential loss, damage, costs or expenses resulting from it or its consequences, whether the liability arises under the Contract, in tort or otherwise, and even if it results from the Council’s negligence or from negligence for which the Council would otherwise be liable.</w:t>
      </w:r>
    </w:p>
    <w:p w14:paraId="51AC7655" w14:textId="3FD4ADD9" w:rsidR="000C0ECA" w:rsidRPr="00073154" w:rsidRDefault="000C0ECA" w:rsidP="00E82BB7">
      <w:pPr>
        <w:pStyle w:val="Level2"/>
      </w:pPr>
      <w:r w:rsidRPr="00073154">
        <w:t xml:space="preserve">The Council shall not be in breach of the Contract, and shall not have any liability for anything, to the extent that its apparent breach or liability is attributable to the </w:t>
      </w:r>
      <w:r w:rsidR="00BF4D20">
        <w:t>Provider</w:t>
      </w:r>
      <w:r w:rsidRPr="00073154">
        <w:t>’s breach of the Contract.</w:t>
      </w:r>
    </w:p>
    <w:p w14:paraId="60448487" w14:textId="3FEE3B54" w:rsidR="000C0ECA" w:rsidRPr="00073154" w:rsidRDefault="000C0ECA" w:rsidP="00C91E87">
      <w:pPr>
        <w:pStyle w:val="Level2"/>
      </w:pPr>
      <w:r w:rsidRPr="00073154">
        <w:t>Subject to Condition</w:t>
      </w:r>
      <w:r w:rsidR="00C91E87">
        <w:t xml:space="preserve"> </w:t>
      </w:r>
      <w:r w:rsidR="00C91E87">
        <w:fldChar w:fldCharType="begin"/>
      </w:r>
      <w:r w:rsidR="00C91E87">
        <w:instrText xml:space="preserve"> REF _Ref466538331 \r \h </w:instrText>
      </w:r>
      <w:r w:rsidR="00C91E87">
        <w:fldChar w:fldCharType="separate"/>
      </w:r>
      <w:r w:rsidR="00AC1B93">
        <w:t>11.4</w:t>
      </w:r>
      <w:r w:rsidR="00C91E87">
        <w:fldChar w:fldCharType="end"/>
      </w:r>
      <w:r>
        <w:t xml:space="preserve"> </w:t>
      </w:r>
      <w:r>
        <w:rPr>
          <w:i/>
          <w:iCs/>
        </w:rPr>
        <w:t xml:space="preserve">(Liability) </w:t>
      </w:r>
      <w:r w:rsidRPr="00073154">
        <w:t>the Council shall not have any liability for:</w:t>
      </w:r>
    </w:p>
    <w:p w14:paraId="3F9D0D3A" w14:textId="77777777" w:rsidR="000C0ECA" w:rsidRPr="00073154" w:rsidRDefault="000C0ECA" w:rsidP="000C0ECA">
      <w:pPr>
        <w:pStyle w:val="Level3"/>
      </w:pPr>
      <w:r w:rsidRPr="00073154">
        <w:lastRenderedPageBreak/>
        <w:t>any indirect or consequential loss or damage;</w:t>
      </w:r>
    </w:p>
    <w:p w14:paraId="07115047" w14:textId="77777777" w:rsidR="000C0ECA" w:rsidRPr="00073154" w:rsidRDefault="000C0ECA" w:rsidP="000C0ECA">
      <w:pPr>
        <w:pStyle w:val="Level3"/>
      </w:pPr>
      <w:r w:rsidRPr="00073154">
        <w:t>any loss of business, rent, profit or anticipated savings whether direct or indirect unless it has expressly assumed such liability;</w:t>
      </w:r>
    </w:p>
    <w:p w14:paraId="3E415DFA" w14:textId="77777777" w:rsidR="000C0ECA" w:rsidRPr="00073154" w:rsidRDefault="000C0ECA" w:rsidP="000C0ECA">
      <w:pPr>
        <w:pStyle w:val="Level3"/>
      </w:pPr>
      <w:r w:rsidRPr="00073154">
        <w:t>any damage to goodwill or reputation;</w:t>
      </w:r>
    </w:p>
    <w:p w14:paraId="6CBF23C6" w14:textId="6B6D119A" w:rsidR="000C0ECA" w:rsidRPr="00073154" w:rsidRDefault="000C0ECA" w:rsidP="00E82BB7">
      <w:pPr>
        <w:pStyle w:val="Level3"/>
      </w:pPr>
      <w:r w:rsidRPr="00073154">
        <w:t xml:space="preserve">loss, theft, damage or destruction to any equipment, tools, machinery, vehicles or other equipment brought onto the Premises by the </w:t>
      </w:r>
      <w:r w:rsidR="00BF4D20">
        <w:t>Provider</w:t>
      </w:r>
      <w:r w:rsidRPr="00073154">
        <w:t xml:space="preserve"> or its Representatives; or</w:t>
      </w:r>
    </w:p>
    <w:p w14:paraId="7BCC489B" w14:textId="77777777" w:rsidR="000C0ECA" w:rsidRPr="00073154" w:rsidRDefault="000C0ECA" w:rsidP="000C0ECA">
      <w:pPr>
        <w:pStyle w:val="Level3"/>
      </w:pPr>
      <w:r w:rsidRPr="00073154">
        <w:t>any loss, damage, costs or expenses suffered or incurred by any third party.</w:t>
      </w:r>
    </w:p>
    <w:p w14:paraId="5636ABFD" w14:textId="51EF9F1A" w:rsidR="00775216" w:rsidRDefault="000C0ECA" w:rsidP="00E82BB7">
      <w:pPr>
        <w:pStyle w:val="Level2"/>
      </w:pPr>
      <w:r w:rsidRPr="00073154">
        <w:t>Subject to Condition</w:t>
      </w:r>
      <w:r w:rsidR="00C91E87">
        <w:t xml:space="preserve"> </w:t>
      </w:r>
      <w:r w:rsidR="00C91E87">
        <w:fldChar w:fldCharType="begin"/>
      </w:r>
      <w:r w:rsidR="00C91E87">
        <w:instrText xml:space="preserve"> REF _Ref466538331 \r \h </w:instrText>
      </w:r>
      <w:r w:rsidR="00C91E87">
        <w:fldChar w:fldCharType="separate"/>
      </w:r>
      <w:r w:rsidR="00AC1B93">
        <w:t>11.4</w:t>
      </w:r>
      <w:r w:rsidR="00C91E87">
        <w:fldChar w:fldCharType="end"/>
      </w:r>
      <w:r>
        <w:t xml:space="preserve"> </w:t>
      </w:r>
      <w:r>
        <w:rPr>
          <w:i/>
          <w:iCs/>
        </w:rPr>
        <w:t xml:space="preserve">(Liability) </w:t>
      </w:r>
      <w:r w:rsidRPr="00073154">
        <w:t xml:space="preserve">the Council’s total liability </w:t>
      </w:r>
      <w:r w:rsidR="00C2596B">
        <w:t xml:space="preserve">under this Contract </w:t>
      </w:r>
      <w:r w:rsidRPr="00073154">
        <w:t xml:space="preserve">shall </w:t>
      </w:r>
      <w:r w:rsidR="00775216">
        <w:t>not exceed the lesser of:</w:t>
      </w:r>
    </w:p>
    <w:p w14:paraId="2E7CED35" w14:textId="5D9A7477" w:rsidR="00775216" w:rsidRDefault="00775216" w:rsidP="00775216">
      <w:pPr>
        <w:pStyle w:val="Level3"/>
      </w:pPr>
      <w:r>
        <w:t xml:space="preserve">the amount payable to the </w:t>
      </w:r>
      <w:r w:rsidR="00BF4D20">
        <w:t>Provider</w:t>
      </w:r>
      <w:r>
        <w:t xml:space="preserve"> by the Council in accordance with the </w:t>
      </w:r>
      <w:r w:rsidR="00404D96">
        <w:t>Purchase Order</w:t>
      </w:r>
      <w:r>
        <w:t xml:space="preserve"> in relation to which the cause of action </w:t>
      </w:r>
      <w:r w:rsidR="00404D96">
        <w:t>arose</w:t>
      </w:r>
      <w:r>
        <w:t xml:space="preserve">; and </w:t>
      </w:r>
    </w:p>
    <w:p w14:paraId="670A4EE1" w14:textId="37238204" w:rsidR="000C0ECA" w:rsidRPr="00073154" w:rsidRDefault="00775216" w:rsidP="00775216">
      <w:pPr>
        <w:pStyle w:val="Level3"/>
      </w:pPr>
      <w:r>
        <w:t xml:space="preserve">the sum of </w:t>
      </w:r>
      <w:r w:rsidRPr="00775216">
        <w:rPr>
          <w:highlight w:val="yellow"/>
        </w:rPr>
        <w:t>£</w:t>
      </w:r>
      <w:commentRangeStart w:id="33"/>
      <w:r w:rsidRPr="00775216">
        <w:rPr>
          <w:highlight w:val="yellow"/>
        </w:rPr>
        <w:t>xxx</w:t>
      </w:r>
      <w:commentRangeEnd w:id="33"/>
      <w:r>
        <w:rPr>
          <w:rStyle w:val="CommentReference"/>
        </w:rPr>
        <w:commentReference w:id="33"/>
      </w:r>
      <w:r w:rsidRPr="00775216">
        <w:rPr>
          <w:highlight w:val="yellow"/>
        </w:rPr>
        <w:t>.</w:t>
      </w:r>
      <w:r>
        <w:t xml:space="preserve"> </w:t>
      </w:r>
    </w:p>
    <w:p w14:paraId="1180EF39" w14:textId="77777777" w:rsidR="001A1479" w:rsidRDefault="001A1479" w:rsidP="00F87072">
      <w:pPr>
        <w:pStyle w:val="Level1"/>
        <w:keepNext/>
      </w:pPr>
      <w:bookmarkStart w:id="34" w:name="_a1be873c5998f4deeadbb8167bc7080f5"/>
      <w:bookmarkStart w:id="35" w:name="_Ref200017069"/>
      <w:bookmarkEnd w:id="34"/>
      <w:r w:rsidRPr="00F87072">
        <w:rPr>
          <w:rStyle w:val="Level1asheadingtext"/>
        </w:rPr>
        <w:t>Charges and payment</w:t>
      </w:r>
      <w:bookmarkEnd w:id="35"/>
    </w:p>
    <w:p w14:paraId="1A661D40" w14:textId="66C91FBE" w:rsidR="001A1479" w:rsidRDefault="001A1479" w:rsidP="0078513B">
      <w:pPr>
        <w:pStyle w:val="Level2"/>
      </w:pPr>
      <w:r>
        <w:t xml:space="preserve">The Charges for the Goods and the date or dates on which they are payable are set out in </w:t>
      </w:r>
      <w:r w:rsidR="00404D96">
        <w:t>Annex 4 (</w:t>
      </w:r>
      <w:r w:rsidR="00404D96" w:rsidRPr="006F0326">
        <w:rPr>
          <w:i/>
          <w:iCs/>
        </w:rPr>
        <w:t>Schedule o</w:t>
      </w:r>
      <w:r w:rsidR="006F0326" w:rsidRPr="006F0326">
        <w:rPr>
          <w:i/>
          <w:iCs/>
        </w:rPr>
        <w:t>f</w:t>
      </w:r>
      <w:r w:rsidR="00404D96" w:rsidRPr="006F0326">
        <w:rPr>
          <w:i/>
          <w:iCs/>
        </w:rPr>
        <w:t xml:space="preserve"> Rates and Charges</w:t>
      </w:r>
      <w:r w:rsidR="00404D96">
        <w:t>)</w:t>
      </w:r>
      <w:r>
        <w:t>; and:</w:t>
      </w:r>
    </w:p>
    <w:p w14:paraId="5A7CD4EC" w14:textId="77777777" w:rsidR="001A1479" w:rsidRDefault="001A1479" w:rsidP="00F87072">
      <w:pPr>
        <w:pStyle w:val="Level3"/>
      </w:pPr>
      <w:r>
        <w:t>shall be inclusive of any costs of packaging, insurance and carriage; and</w:t>
      </w:r>
    </w:p>
    <w:p w14:paraId="0201562D" w14:textId="4CD39BC7" w:rsidR="001A1479" w:rsidRDefault="001A1479" w:rsidP="00F87072">
      <w:pPr>
        <w:pStyle w:val="Level3"/>
      </w:pPr>
      <w:r>
        <w:t>unless otherwise specified shall be inclusive of any amounts in respect of value added tax chargeable from time to time (VAT).</w:t>
      </w:r>
    </w:p>
    <w:p w14:paraId="0853BA2B" w14:textId="4BB1D4D2" w:rsidR="001A1479" w:rsidRDefault="00C2596B" w:rsidP="00F87072">
      <w:pPr>
        <w:pStyle w:val="Level2"/>
      </w:pPr>
      <w:r>
        <w:t xml:space="preserve">Pursuant to </w:t>
      </w:r>
      <w:r w:rsidR="00184639">
        <w:t xml:space="preserve">Condition </w:t>
      </w:r>
      <w:r w:rsidR="00184639">
        <w:fldChar w:fldCharType="begin"/>
      </w:r>
      <w:r w:rsidR="00184639">
        <w:instrText xml:space="preserve"> REF _af76c37c04a90407eb9a739a346c6816f \w \h </w:instrText>
      </w:r>
      <w:r w:rsidR="00184639">
        <w:fldChar w:fldCharType="separate"/>
      </w:r>
      <w:r w:rsidR="00AC1B93">
        <w:t>7</w:t>
      </w:r>
      <w:r w:rsidR="00184639">
        <w:fldChar w:fldCharType="end"/>
      </w:r>
      <w:r>
        <w:t xml:space="preserve"> </w:t>
      </w:r>
      <w:r>
        <w:rPr>
          <w:i/>
          <w:iCs/>
        </w:rPr>
        <w:t>(Testing and acceptance of Goods),</w:t>
      </w:r>
      <w:r>
        <w:t xml:space="preserve"> u</w:t>
      </w:r>
      <w:r w:rsidR="001A1479">
        <w:t xml:space="preserve">nless otherwise provided in the Purchase Order, the </w:t>
      </w:r>
      <w:r w:rsidR="00BF4D20">
        <w:t>Provider</w:t>
      </w:r>
      <w:r w:rsidR="001A1479">
        <w:t xml:space="preserve"> may invoice the Charges at any time after </w:t>
      </w:r>
      <w:r w:rsidR="006F0326">
        <w:t>delivery</w:t>
      </w:r>
      <w:r w:rsidR="001A1479">
        <w:t xml:space="preserve"> of the Goods.</w:t>
      </w:r>
    </w:p>
    <w:p w14:paraId="0F19B17C" w14:textId="77777777" w:rsidR="001A1479" w:rsidRDefault="001A1479" w:rsidP="00F87072">
      <w:pPr>
        <w:pStyle w:val="Level2"/>
      </w:pPr>
      <w:r>
        <w:t>Invoices must include the Purchase Order number and sufficient supporting information to enable the Council to identify the Goods for which payment is claimed.</w:t>
      </w:r>
    </w:p>
    <w:p w14:paraId="67BA8C72" w14:textId="31B3F985" w:rsidR="001A1479" w:rsidRDefault="001A1479" w:rsidP="00F87072">
      <w:pPr>
        <w:pStyle w:val="Level2"/>
      </w:pPr>
      <w:r>
        <w:t xml:space="preserve">Where any taxable supply for VAT purposes is made under the Contract by the </w:t>
      </w:r>
      <w:r w:rsidR="00BF4D20">
        <w:t>Provider</w:t>
      </w:r>
      <w:r>
        <w:t xml:space="preserve"> to the Council, the </w:t>
      </w:r>
      <w:r w:rsidR="00BF4D20">
        <w:t>Provider</w:t>
      </w:r>
      <w:r>
        <w:t xml:space="preserve"> shall provide a valid VAT invoice.</w:t>
      </w:r>
    </w:p>
    <w:p w14:paraId="7AAADB06" w14:textId="71B78A74" w:rsidR="001A1479" w:rsidRDefault="001A1479" w:rsidP="00F87072">
      <w:pPr>
        <w:pStyle w:val="Level2"/>
      </w:pPr>
      <w:r>
        <w:t xml:space="preserve">Subject to compliance by the </w:t>
      </w:r>
      <w:r w:rsidR="00BF4D20">
        <w:t>Provider</w:t>
      </w:r>
      <w:r>
        <w:t xml:space="preserve"> with the foregoing provisions of this </w:t>
      </w:r>
      <w:r w:rsidR="00184639">
        <w:t xml:space="preserve">Condition </w:t>
      </w:r>
      <w:r w:rsidR="00184639">
        <w:fldChar w:fldCharType="begin"/>
      </w:r>
      <w:r w:rsidR="00184639">
        <w:instrText xml:space="preserve"> REF _a1be873c5998f4deeadbb8167bc7080f5 \w \h </w:instrText>
      </w:r>
      <w:r w:rsidR="00184639">
        <w:fldChar w:fldCharType="separate"/>
      </w:r>
      <w:r w:rsidR="00AC1B93">
        <w:t>12</w:t>
      </w:r>
      <w:r w:rsidR="00184639">
        <w:fldChar w:fldCharType="end"/>
      </w:r>
      <w:r>
        <w:t>, the Council shall pay the Charges as invoiced within 30 days of receipt of the invoice.</w:t>
      </w:r>
    </w:p>
    <w:p w14:paraId="07A16307" w14:textId="1868643E" w:rsidR="001A1479" w:rsidRDefault="001A1479" w:rsidP="00F87072">
      <w:pPr>
        <w:pStyle w:val="Level2"/>
      </w:pPr>
      <w:r>
        <w:t xml:space="preserve">The </w:t>
      </w:r>
      <w:r w:rsidR="00BF4D20">
        <w:t>Provider</w:t>
      </w:r>
      <w:r>
        <w:t xml:space="preserve"> shall not be entitled to assert any credit, set-off or counterclaim against the Council in order to justify withholding payment of any amount in whole or in part.</w:t>
      </w:r>
      <w:r w:rsidR="00184639">
        <w:t xml:space="preserve"> </w:t>
      </w:r>
      <w:r>
        <w:t xml:space="preserve">The Council may, without limiting its other rights or remedies, set off any amount owing to it by the </w:t>
      </w:r>
      <w:r w:rsidR="00BF4D20">
        <w:t>Provider</w:t>
      </w:r>
      <w:r>
        <w:t xml:space="preserve"> against any amount payable by the Council to the </w:t>
      </w:r>
      <w:r w:rsidR="00BF4D20">
        <w:t>Provider</w:t>
      </w:r>
      <w:r>
        <w:t>.</w:t>
      </w:r>
    </w:p>
    <w:p w14:paraId="5560C21B" w14:textId="77777777" w:rsidR="001A1479" w:rsidRDefault="001A1479" w:rsidP="00F87072">
      <w:pPr>
        <w:pStyle w:val="Level1"/>
        <w:keepNext/>
      </w:pPr>
      <w:bookmarkStart w:id="36" w:name="_aed9339c786c441c0aa7d1b8745329b05"/>
      <w:bookmarkStart w:id="37" w:name="_Ref200017088"/>
      <w:bookmarkEnd w:id="36"/>
      <w:r w:rsidRPr="00F87072">
        <w:rPr>
          <w:rStyle w:val="Level1asheadingtext"/>
        </w:rPr>
        <w:t>Intellectual property rights</w:t>
      </w:r>
      <w:bookmarkEnd w:id="37"/>
    </w:p>
    <w:p w14:paraId="7C037958" w14:textId="0CB10560" w:rsidR="001A1479" w:rsidRDefault="001A1479" w:rsidP="00F87072">
      <w:pPr>
        <w:pStyle w:val="Level2"/>
      </w:pPr>
      <w:r>
        <w:t xml:space="preserve">The </w:t>
      </w:r>
      <w:r w:rsidR="00BF4D20">
        <w:t>Provider</w:t>
      </w:r>
      <w:r>
        <w:t xml:space="preserve"> warrants that:</w:t>
      </w:r>
    </w:p>
    <w:p w14:paraId="2C53289F" w14:textId="5C283643" w:rsidR="001A1479" w:rsidRDefault="001A1479" w:rsidP="00F87072">
      <w:pPr>
        <w:pStyle w:val="Level3"/>
      </w:pPr>
      <w:r>
        <w:lastRenderedPageBreak/>
        <w:t xml:space="preserve">the </w:t>
      </w:r>
      <w:r w:rsidR="00BF4D20">
        <w:t>Provider</w:t>
      </w:r>
      <w:r>
        <w:t xml:space="preserve"> has all Intellectual Property Rights, permissions, licences and consents necessary to carry out its obligations under the Contract and shall not carry out its obligations in breach of any Intellectual Property Right permission, licence or consent; and</w:t>
      </w:r>
    </w:p>
    <w:p w14:paraId="0D4A14C9" w14:textId="300E54F8" w:rsidR="001A1479" w:rsidRDefault="001A1479" w:rsidP="00F87072">
      <w:pPr>
        <w:pStyle w:val="Level3"/>
      </w:pPr>
      <w:r>
        <w:t xml:space="preserve">the </w:t>
      </w:r>
      <w:r w:rsidR="00BF4D20">
        <w:t>Provider</w:t>
      </w:r>
      <w:r>
        <w:t xml:space="preserve"> has full clear and unencumbered title to all Goods, and that at the date of delivery of such items to the Council, it has full and unrestricted rights to transfer full title to all Goods to the Council.</w:t>
      </w:r>
    </w:p>
    <w:p w14:paraId="6E0C1F42" w14:textId="5F8E217C" w:rsidR="001A1479" w:rsidRDefault="001A1479" w:rsidP="00F87072">
      <w:pPr>
        <w:pStyle w:val="Level2"/>
      </w:pPr>
      <w:r>
        <w:t xml:space="preserve">The </w:t>
      </w:r>
      <w:r w:rsidR="00BF4D20">
        <w:t>Provider</w:t>
      </w:r>
      <w:r>
        <w:t xml:space="preserve"> shall, promptly at the Council's request, do (or procure to be done) all such further acts and things and execute (or procure the execution of) all such other documents as the Council may from time to time require for the purpose of securing for the Council</w:t>
      </w:r>
      <w:r w:rsidR="00F87072">
        <w:t xml:space="preserve"> </w:t>
      </w:r>
      <w:r>
        <w:t>the full benefit of the Contract, including all right, title and interest in and to the Intellectual Property Rights assigned or licensed to the Council in accordance with the Contract.</w:t>
      </w:r>
    </w:p>
    <w:p w14:paraId="621828AD" w14:textId="6A1040E0" w:rsidR="001A1479" w:rsidRDefault="001A1479" w:rsidP="00F87072">
      <w:pPr>
        <w:pStyle w:val="Level2"/>
      </w:pPr>
      <w:r>
        <w:t xml:space="preserve">The Council reserves to itself or its licensors all the Council Materials and any Intellectual Property Rights in them and the Contract shall not operate to vest in the </w:t>
      </w:r>
      <w:r w:rsidR="00BF4D20">
        <w:t>Provider</w:t>
      </w:r>
      <w:r>
        <w:t xml:space="preserve"> any rights in the Council Materials other than a licence, for the duration of the Contract, to use them to the extent necessary to enable the </w:t>
      </w:r>
      <w:r w:rsidR="00BF4D20">
        <w:t>Provider</w:t>
      </w:r>
      <w:r>
        <w:t xml:space="preserve"> to carry out is obligations under the Contract.</w:t>
      </w:r>
    </w:p>
    <w:p w14:paraId="53DD5EDF" w14:textId="77777777" w:rsidR="001A1479" w:rsidRDefault="001A1479" w:rsidP="00F87072">
      <w:pPr>
        <w:pStyle w:val="Level1"/>
        <w:keepNext/>
      </w:pPr>
      <w:r w:rsidRPr="00F87072">
        <w:rPr>
          <w:rStyle w:val="Level1asheadingtext"/>
        </w:rPr>
        <w:t>Indemnity</w:t>
      </w:r>
    </w:p>
    <w:p w14:paraId="6E8D6BAC" w14:textId="680689EC" w:rsidR="001A1479" w:rsidRDefault="001A1479" w:rsidP="00F87072">
      <w:pPr>
        <w:pStyle w:val="Level2"/>
      </w:pPr>
      <w:bookmarkStart w:id="38" w:name="_Ref200017112"/>
      <w:r>
        <w:t xml:space="preserve">The </w:t>
      </w:r>
      <w:r w:rsidR="00BF4D20">
        <w:t>Provider</w:t>
      </w:r>
      <w:r>
        <w:t xml:space="preserve"> shall indemnify, and shall keep indemnified, the Council in full against all costs, expenses, damages and losses (whether direct or indirect), including any interest, fines, legal and other professional fees and expenses, awarded against or incurred or paid by the Council as a result of or in connection with:</w:t>
      </w:r>
      <w:bookmarkEnd w:id="38"/>
    </w:p>
    <w:p w14:paraId="42689D72" w14:textId="77777777" w:rsidR="001A1479" w:rsidRDefault="001A1479" w:rsidP="00F87072">
      <w:pPr>
        <w:pStyle w:val="Level3"/>
      </w:pPr>
      <w:r>
        <w:t>any claim made against the Council for death, personal injury or damage to property arising out of, or in connection with, any non-compliance of the Goods with the Contract;</w:t>
      </w:r>
    </w:p>
    <w:p w14:paraId="426CF0E9" w14:textId="5DDA8542" w:rsidR="001A1479" w:rsidRDefault="001A1479" w:rsidP="00F87072">
      <w:pPr>
        <w:pStyle w:val="Level3"/>
      </w:pPr>
      <w:r>
        <w:t xml:space="preserve">any claim made against the Council arising out of, or in connection with, the supply of the Goods, to the extent that such claim arises out of the breach, negligent performance or failure or delay in performance of the Contract by the </w:t>
      </w:r>
      <w:r w:rsidR="00BF4D20">
        <w:t>Provider</w:t>
      </w:r>
      <w:r>
        <w:t>;</w:t>
      </w:r>
    </w:p>
    <w:p w14:paraId="6862F3F5" w14:textId="157C145B" w:rsidR="001A1479" w:rsidRDefault="001A1479" w:rsidP="00F87072">
      <w:pPr>
        <w:pStyle w:val="Level3"/>
      </w:pPr>
      <w:r>
        <w:t xml:space="preserve">any claim made against the Council arising out of, or in connection with the negligence of the </w:t>
      </w:r>
      <w:r w:rsidR="00BF4D20">
        <w:t>Provider</w:t>
      </w:r>
      <w:r>
        <w:t xml:space="preserve"> or its Representatives whilst on, entering, or leaving the Premises;</w:t>
      </w:r>
    </w:p>
    <w:p w14:paraId="3735EBA0" w14:textId="77777777" w:rsidR="001A1479" w:rsidRDefault="001A1479" w:rsidP="00F87072">
      <w:pPr>
        <w:pStyle w:val="Level3"/>
      </w:pPr>
      <w:r>
        <w:t>any claim made against the Council for infringement of a third party's Intellectual Property Rights arising out of, or in connection with, the Council's use of the Goods;</w:t>
      </w:r>
    </w:p>
    <w:p w14:paraId="2A9D2900" w14:textId="41F10814" w:rsidR="001A1479" w:rsidRDefault="001A1479" w:rsidP="00F87072">
      <w:pPr>
        <w:pStyle w:val="Level3"/>
      </w:pPr>
      <w:r>
        <w:t xml:space="preserve">all damage to the Council's property or the Premises caused by the </w:t>
      </w:r>
      <w:r w:rsidR="00BF4D20">
        <w:t>Provider</w:t>
      </w:r>
      <w:r>
        <w:t xml:space="preserve"> or its Representatives (including any damage or destruction to, corruption of, or loss of data held by the Council);</w:t>
      </w:r>
    </w:p>
    <w:p w14:paraId="6A3AB09A" w14:textId="31ABFCD1" w:rsidR="001A1479" w:rsidRDefault="001A1479" w:rsidP="00F87072">
      <w:pPr>
        <w:pStyle w:val="Level3"/>
      </w:pPr>
      <w:r>
        <w:t xml:space="preserve">any claim made against the Council by a third party resulting from, or arising out of any breach by the </w:t>
      </w:r>
      <w:r w:rsidR="00BF4D20">
        <w:t>Provider</w:t>
      </w:r>
      <w:r>
        <w:t xml:space="preserve"> of its obligations under </w:t>
      </w:r>
      <w:r w:rsidR="00184639">
        <w:t xml:space="preserve">Conditions </w:t>
      </w:r>
      <w:r w:rsidR="00184639">
        <w:fldChar w:fldCharType="begin"/>
      </w:r>
      <w:r w:rsidR="00184639">
        <w:instrText xml:space="preserve"> REF _aed9339c786c441c0aa7d1b8745329b05 \w \h </w:instrText>
      </w:r>
      <w:r w:rsidR="00184639">
        <w:fldChar w:fldCharType="separate"/>
      </w:r>
      <w:r w:rsidR="00AC1B93">
        <w:t>13</w:t>
      </w:r>
      <w:r w:rsidR="00184639">
        <w:fldChar w:fldCharType="end"/>
      </w:r>
      <w:r>
        <w:t xml:space="preserve"> </w:t>
      </w:r>
      <w:r w:rsidR="0038557C">
        <w:t>(</w:t>
      </w:r>
      <w:r w:rsidR="0038557C">
        <w:rPr>
          <w:i/>
          <w:iCs/>
        </w:rPr>
        <w:t xml:space="preserve">Intellectual Property Rights) </w:t>
      </w:r>
      <w:r>
        <w:t xml:space="preserve">or </w:t>
      </w:r>
      <w:r w:rsidR="00184639">
        <w:fldChar w:fldCharType="begin"/>
      </w:r>
      <w:r w:rsidR="00184639">
        <w:instrText xml:space="preserve"> REF _aec5ac599d19f414eab5ec83ab8f91f90 \w \h </w:instrText>
      </w:r>
      <w:r w:rsidR="00184639">
        <w:fldChar w:fldCharType="separate"/>
      </w:r>
      <w:r w:rsidR="00AC1B93">
        <w:t>16</w:t>
      </w:r>
      <w:r w:rsidR="00184639">
        <w:fldChar w:fldCharType="end"/>
      </w:r>
      <w:r w:rsidR="0038557C">
        <w:t xml:space="preserve"> (</w:t>
      </w:r>
      <w:r w:rsidR="0038557C">
        <w:rPr>
          <w:i/>
          <w:iCs/>
        </w:rPr>
        <w:t>Confidentiality)</w:t>
      </w:r>
      <w:r>
        <w:t>.</w:t>
      </w:r>
    </w:p>
    <w:p w14:paraId="6895E859" w14:textId="0E296D7B" w:rsidR="001A1479" w:rsidRDefault="001A1479" w:rsidP="00F87072">
      <w:pPr>
        <w:pStyle w:val="Level2"/>
      </w:pPr>
      <w:r>
        <w:lastRenderedPageBreak/>
        <w:t xml:space="preserve">The </w:t>
      </w:r>
      <w:r w:rsidR="00BF4D20">
        <w:t>Provider</w:t>
      </w:r>
      <w:r>
        <w:t xml:space="preserve"> shall not be liable to the Council for any losses, damage or injury to the extent that they are caused by or arise directly out of the act or omissions of the Council in breach of its obligations under the Contract.</w:t>
      </w:r>
    </w:p>
    <w:p w14:paraId="59FF8775" w14:textId="77777777" w:rsidR="001A1479" w:rsidRDefault="001A1479" w:rsidP="00F87072">
      <w:pPr>
        <w:pStyle w:val="Level1"/>
        <w:keepNext/>
      </w:pPr>
      <w:bookmarkStart w:id="39" w:name="_a8c1be2e707fc46f788494f08ebc47924"/>
      <w:bookmarkStart w:id="40" w:name="_Ref200017126"/>
      <w:bookmarkEnd w:id="39"/>
      <w:r w:rsidRPr="00F87072">
        <w:rPr>
          <w:rStyle w:val="Level1asheadingtext"/>
        </w:rPr>
        <w:t>Insurance</w:t>
      </w:r>
      <w:bookmarkEnd w:id="40"/>
    </w:p>
    <w:p w14:paraId="3AFC6746" w14:textId="4ED2BD4D" w:rsidR="001A1479" w:rsidRDefault="001A1479" w:rsidP="00F87072">
      <w:pPr>
        <w:pStyle w:val="Level2"/>
      </w:pPr>
      <w:bookmarkStart w:id="41" w:name="_a8691c109f7da4c6b84be1a61548a686f"/>
      <w:bookmarkEnd w:id="41"/>
      <w:r>
        <w:t xml:space="preserve">For the duration of the Contract and for a period of 6 years thereafter, the </w:t>
      </w:r>
      <w:r w:rsidR="00BF4D20">
        <w:t>Provider</w:t>
      </w:r>
      <w:r>
        <w:t xml:space="preserve"> shall maintain in force, with a reputable insurance company, insurance to provide a level of cover sufficient for all risks which may be incurred by the </w:t>
      </w:r>
      <w:r w:rsidR="00BF4D20">
        <w:t>Provider</w:t>
      </w:r>
      <w:r>
        <w:t xml:space="preserve"> under the Contract, including death or personal injury, or loss of or damage to property.</w:t>
      </w:r>
    </w:p>
    <w:p w14:paraId="0012C51F" w14:textId="0439DC90" w:rsidR="001B2AD2" w:rsidRPr="00C35902" w:rsidRDefault="001A1479" w:rsidP="007856FC">
      <w:pPr>
        <w:pStyle w:val="Level2"/>
      </w:pPr>
      <w:r>
        <w:t>The insu</w:t>
      </w:r>
      <w:r w:rsidR="0078513B">
        <w:t xml:space="preserve">rance required under </w:t>
      </w:r>
      <w:r w:rsidR="00184639">
        <w:t xml:space="preserve">Condition </w:t>
      </w:r>
      <w:r w:rsidR="00184639">
        <w:fldChar w:fldCharType="begin"/>
      </w:r>
      <w:r w:rsidR="00184639">
        <w:instrText xml:space="preserve"> REF _a8691c109f7da4c6b84be1a61548a686f \w \h </w:instrText>
      </w:r>
      <w:r w:rsidR="00184639">
        <w:fldChar w:fldCharType="separate"/>
      </w:r>
      <w:r w:rsidR="00AC1B93">
        <w:t>15.1</w:t>
      </w:r>
      <w:r w:rsidR="00184639">
        <w:fldChar w:fldCharType="end"/>
      </w:r>
      <w:r w:rsidR="0038557C">
        <w:t xml:space="preserve"> (</w:t>
      </w:r>
      <w:r w:rsidR="0038557C">
        <w:rPr>
          <w:i/>
          <w:iCs/>
        </w:rPr>
        <w:t>Insurance)</w:t>
      </w:r>
      <w:r w:rsidR="00C2596B">
        <w:t xml:space="preserve"> shall include as a minimum the insurance stated in PFS Section </w:t>
      </w:r>
      <w:r w:rsidR="007856FC">
        <w:t>6</w:t>
      </w:r>
      <w:r w:rsidR="00C2596B">
        <w:t>.</w:t>
      </w:r>
    </w:p>
    <w:p w14:paraId="6B20DDD2" w14:textId="391F8846" w:rsidR="001A1479" w:rsidRDefault="001A1479" w:rsidP="00F87072">
      <w:pPr>
        <w:pStyle w:val="Level2"/>
      </w:pPr>
      <w:r>
        <w:t xml:space="preserve">The </w:t>
      </w:r>
      <w:r w:rsidR="00BF4D20">
        <w:t>Provider</w:t>
      </w:r>
      <w:r>
        <w:t xml:space="preserve"> shall, at the request of the Council, produce to the Council a valid certificate of insurance and such other written documentation as is necessary to demonstrate that the </w:t>
      </w:r>
      <w:r w:rsidR="00BF4D20">
        <w:t>Provider</w:t>
      </w:r>
      <w:r>
        <w:t xml:space="preserve"> has complied with its obligations under this </w:t>
      </w:r>
      <w:r w:rsidR="00184639">
        <w:t xml:space="preserve">Condition </w:t>
      </w:r>
      <w:r w:rsidR="00184639">
        <w:fldChar w:fldCharType="begin"/>
      </w:r>
      <w:r w:rsidR="00184639">
        <w:instrText xml:space="preserve"> REF _a8c1be2e707fc46f788494f08ebc47924 \w \h </w:instrText>
      </w:r>
      <w:r w:rsidR="00184639">
        <w:fldChar w:fldCharType="separate"/>
      </w:r>
      <w:r w:rsidR="00AC1B93">
        <w:t>15</w:t>
      </w:r>
      <w:r w:rsidR="00184639">
        <w:fldChar w:fldCharType="end"/>
      </w:r>
      <w:r w:rsidR="0038557C">
        <w:t xml:space="preserve"> (</w:t>
      </w:r>
      <w:r w:rsidR="0038557C">
        <w:rPr>
          <w:i/>
          <w:iCs/>
        </w:rPr>
        <w:t>Insurance)</w:t>
      </w:r>
      <w:r>
        <w:t>.</w:t>
      </w:r>
    </w:p>
    <w:p w14:paraId="66EABDE5" w14:textId="7F9CA633" w:rsidR="001A1479" w:rsidRDefault="001A1479" w:rsidP="00F87072">
      <w:pPr>
        <w:pStyle w:val="Level2"/>
      </w:pPr>
      <w:r>
        <w:t xml:space="preserve">The </w:t>
      </w:r>
      <w:r w:rsidR="00BF4D20">
        <w:t>Provider</w:t>
      </w:r>
      <w:r>
        <w:t xml:space="preserve"> shall not do or permit anything, or make any omission, which might cause any insurance to be voided.</w:t>
      </w:r>
    </w:p>
    <w:p w14:paraId="5683E45D" w14:textId="3572B756" w:rsidR="001A1479" w:rsidRDefault="001A1479" w:rsidP="00F87072">
      <w:pPr>
        <w:pStyle w:val="Level2"/>
      </w:pPr>
      <w:r>
        <w:t xml:space="preserve">The terms of any insurance or the amount of cover shall not relieve the </w:t>
      </w:r>
      <w:r w:rsidR="00BF4D20">
        <w:t>Provider</w:t>
      </w:r>
      <w:r>
        <w:t xml:space="preserve"> of any liabilities incurred in connection with the Contract.</w:t>
      </w:r>
    </w:p>
    <w:p w14:paraId="1CDCAC63" w14:textId="7FA04E86" w:rsidR="001A1479" w:rsidRDefault="001A1479" w:rsidP="00F87072">
      <w:pPr>
        <w:pStyle w:val="Level2"/>
      </w:pPr>
      <w:r>
        <w:t xml:space="preserve">The </w:t>
      </w:r>
      <w:r w:rsidR="00BF4D20">
        <w:t>Provider</w:t>
      </w:r>
      <w:r>
        <w:t xml:space="preserve"> shall inform the Council in writing whenever there is any change to the insurance referred to in this </w:t>
      </w:r>
      <w:r w:rsidR="00184639">
        <w:t xml:space="preserve">Condition </w:t>
      </w:r>
      <w:r w:rsidR="00184639">
        <w:fldChar w:fldCharType="begin"/>
      </w:r>
      <w:r w:rsidR="00184639">
        <w:instrText xml:space="preserve"> REF _a8c1be2e707fc46f788494f08ebc47924 \w \h </w:instrText>
      </w:r>
      <w:r w:rsidR="00184639">
        <w:fldChar w:fldCharType="separate"/>
      </w:r>
      <w:r w:rsidR="00AC1B93">
        <w:t>15</w:t>
      </w:r>
      <w:r w:rsidR="00184639">
        <w:fldChar w:fldCharType="end"/>
      </w:r>
      <w:r w:rsidR="0038557C">
        <w:t xml:space="preserve"> (</w:t>
      </w:r>
      <w:r w:rsidR="0038557C">
        <w:rPr>
          <w:i/>
          <w:iCs/>
        </w:rPr>
        <w:t>Insurance)</w:t>
      </w:r>
      <w:r>
        <w:t xml:space="preserve"> (including any change in the scope or level of cover or the identity of the insurer).</w:t>
      </w:r>
    </w:p>
    <w:p w14:paraId="58CE1B52" w14:textId="77777777" w:rsidR="001A1479" w:rsidRDefault="001A1479" w:rsidP="00F87072">
      <w:pPr>
        <w:pStyle w:val="Level1"/>
        <w:keepNext/>
      </w:pPr>
      <w:bookmarkStart w:id="42" w:name="_aec5ac599d19f414eab5ec83ab8f91f90"/>
      <w:bookmarkStart w:id="43" w:name="_Ref200017143"/>
      <w:bookmarkEnd w:id="42"/>
      <w:r w:rsidRPr="00F87072">
        <w:rPr>
          <w:rStyle w:val="Level1asheadingtext"/>
        </w:rPr>
        <w:t>Confidentiality</w:t>
      </w:r>
      <w:bookmarkEnd w:id="43"/>
    </w:p>
    <w:p w14:paraId="75FAEBF5" w14:textId="1EF49968" w:rsidR="001A1479" w:rsidRDefault="001A1479" w:rsidP="00F87072">
      <w:pPr>
        <w:pStyle w:val="Level2"/>
      </w:pPr>
      <w:r>
        <w:t xml:space="preserve">Subject to </w:t>
      </w:r>
      <w:r w:rsidR="00184639">
        <w:t xml:space="preserve">Condition </w:t>
      </w:r>
      <w:r w:rsidR="00184639">
        <w:fldChar w:fldCharType="begin"/>
      </w:r>
      <w:r w:rsidR="00184639">
        <w:instrText xml:space="preserve"> REF _a0951b2849a9d4119918e6388d4ea6442 \w \h </w:instrText>
      </w:r>
      <w:r w:rsidR="00184639">
        <w:fldChar w:fldCharType="separate"/>
      </w:r>
      <w:r w:rsidR="00AC1B93">
        <w:t>16.2</w:t>
      </w:r>
      <w:r w:rsidR="00184639">
        <w:fldChar w:fldCharType="end"/>
      </w:r>
      <w:r w:rsidR="001B2AD2">
        <w:t xml:space="preserve"> </w:t>
      </w:r>
      <w:r w:rsidR="001B2AD2">
        <w:rPr>
          <w:i/>
          <w:iCs/>
        </w:rPr>
        <w:t>(Confidentiality)</w:t>
      </w:r>
      <w:r>
        <w:t xml:space="preserve">, the </w:t>
      </w:r>
      <w:r w:rsidR="00BF4D20">
        <w:t>Provider</w:t>
      </w:r>
      <w:r>
        <w:t xml:space="preserve"> shall not acquire any rights of ownership or use in any Confidential Information originating from or provided by the Council.</w:t>
      </w:r>
    </w:p>
    <w:p w14:paraId="363B07AC" w14:textId="558695BF" w:rsidR="001A1479" w:rsidRDefault="001A1479" w:rsidP="00F87072">
      <w:pPr>
        <w:pStyle w:val="Level2"/>
      </w:pPr>
      <w:bookmarkStart w:id="44" w:name="_a0951b2849a9d4119918e6388d4ea6442"/>
      <w:bookmarkEnd w:id="44"/>
      <w:r>
        <w:t xml:space="preserve">The </w:t>
      </w:r>
      <w:r w:rsidR="00BF4D20">
        <w:t>Provider</w:t>
      </w:r>
      <w:r>
        <w:t xml:space="preserve"> undertakes:</w:t>
      </w:r>
    </w:p>
    <w:p w14:paraId="11A21A18" w14:textId="3314660D" w:rsidR="001A1479" w:rsidRDefault="001A1479" w:rsidP="00F87072">
      <w:pPr>
        <w:pStyle w:val="Level3"/>
      </w:pPr>
      <w:r>
        <w:t xml:space="preserve">to restrict disclosure of Confidential Information to such of its Representatives as need to know it for the purpose of discharging the </w:t>
      </w:r>
      <w:r w:rsidR="00BF4D20">
        <w:t>Provider</w:t>
      </w:r>
      <w:r>
        <w:t>'s obligations under the Contract, and shall ensure that all such Representatives are subject to obligations of confidentiality corresponding to tho</w:t>
      </w:r>
      <w:r w:rsidR="002F1322">
        <w:t xml:space="preserve">se set out in this </w:t>
      </w:r>
      <w:r w:rsidR="00184639">
        <w:t xml:space="preserve">Condition </w:t>
      </w:r>
      <w:r w:rsidR="00184639">
        <w:fldChar w:fldCharType="begin"/>
      </w:r>
      <w:r w:rsidR="00184639">
        <w:instrText xml:space="preserve"> REF _aec5ac599d19f414eab5ec83ab8f91f90 \w \h </w:instrText>
      </w:r>
      <w:r w:rsidR="00184639">
        <w:fldChar w:fldCharType="separate"/>
      </w:r>
      <w:r w:rsidR="00AC1B93">
        <w:t>16</w:t>
      </w:r>
      <w:r w:rsidR="00184639">
        <w:fldChar w:fldCharType="end"/>
      </w:r>
      <w:r w:rsidR="0038557C">
        <w:t xml:space="preserve"> (</w:t>
      </w:r>
      <w:r w:rsidR="0038557C">
        <w:rPr>
          <w:i/>
          <w:iCs/>
        </w:rPr>
        <w:t>Confidentiality)</w:t>
      </w:r>
      <w:r w:rsidR="002F1322">
        <w:t xml:space="preserve">; </w:t>
      </w:r>
    </w:p>
    <w:p w14:paraId="12CFBE92" w14:textId="610CDBC4" w:rsidR="001A1479" w:rsidRDefault="001A1479" w:rsidP="002F1322">
      <w:pPr>
        <w:pStyle w:val="Level3"/>
      </w:pPr>
      <w:r>
        <w:t xml:space="preserve">that the </w:t>
      </w:r>
      <w:r w:rsidR="00BF4D20">
        <w:t>Provider</w:t>
      </w:r>
      <w:r>
        <w:t xml:space="preserve"> and its Representatives shall use Confidential Information only for the purposes of performing their respective obligations under the Contract;</w:t>
      </w:r>
    </w:p>
    <w:p w14:paraId="46CEB530" w14:textId="53A4FF8A" w:rsidR="001A1479" w:rsidRDefault="001A1479" w:rsidP="002F1322">
      <w:pPr>
        <w:pStyle w:val="Level3"/>
      </w:pPr>
      <w:r>
        <w:t xml:space="preserve">that any person employed or engaged by the </w:t>
      </w:r>
      <w:r w:rsidR="00BF4D20">
        <w:t>Provider</w:t>
      </w:r>
      <w:r>
        <w:t xml:space="preserve"> in connection with the Contract shall not, in the course of such employment or engagement, disclose any Confidential Information to any third party without the prior written consent of the Council;</w:t>
      </w:r>
    </w:p>
    <w:p w14:paraId="0309DD97" w14:textId="666474C0" w:rsidR="001A1479" w:rsidRDefault="001A1479" w:rsidP="002F1322">
      <w:pPr>
        <w:pStyle w:val="Level3"/>
      </w:pPr>
      <w:r>
        <w:t xml:space="preserve">to take all necessary precautions to ensure that all Confidential Information is treated as confidential and not disclosed (save as aforesaid) or used other than as permitted by this </w:t>
      </w:r>
      <w:r w:rsidR="00184639">
        <w:t xml:space="preserve">Condition </w:t>
      </w:r>
      <w:r w:rsidR="00184639">
        <w:fldChar w:fldCharType="begin"/>
      </w:r>
      <w:r w:rsidR="00184639">
        <w:instrText xml:space="preserve"> REF _aec5ac599d19f414eab5ec83ab8f91f90 \w \h </w:instrText>
      </w:r>
      <w:r w:rsidR="00184639">
        <w:fldChar w:fldCharType="separate"/>
      </w:r>
      <w:r w:rsidR="00AC1B93">
        <w:t>16</w:t>
      </w:r>
      <w:r w:rsidR="00184639">
        <w:fldChar w:fldCharType="end"/>
      </w:r>
      <w:r w:rsidR="0038557C">
        <w:t xml:space="preserve"> </w:t>
      </w:r>
      <w:r w:rsidR="0038557C">
        <w:rPr>
          <w:i/>
          <w:iCs/>
        </w:rPr>
        <w:t>(Confidentiality)</w:t>
      </w:r>
      <w:r>
        <w:t>; and</w:t>
      </w:r>
    </w:p>
    <w:p w14:paraId="42797AE1" w14:textId="2D8A0C05" w:rsidR="00F1708E" w:rsidRDefault="001A1479" w:rsidP="002F1322">
      <w:pPr>
        <w:pStyle w:val="Level3"/>
      </w:pPr>
      <w:r>
        <w:lastRenderedPageBreak/>
        <w:t xml:space="preserve">that, without prejudice to the generality of the foregoing, neither the </w:t>
      </w:r>
      <w:r w:rsidR="00BF4D20">
        <w:t>Provider</w:t>
      </w:r>
      <w:r>
        <w:t xml:space="preserve"> nor any of its Representatives shall use the Confidential Information for the solicitation of business from the other or from any third party</w:t>
      </w:r>
      <w:r w:rsidR="00F1708E">
        <w:t>; and</w:t>
      </w:r>
    </w:p>
    <w:p w14:paraId="2C869398" w14:textId="555CAA5F" w:rsidR="001A1479" w:rsidRDefault="00F1708E" w:rsidP="002F1322">
      <w:pPr>
        <w:pStyle w:val="Level3"/>
      </w:pPr>
      <w:r>
        <w:t>to ensure that all documents and/or computer records in its possession, custody or control which relate to personal information of the Council’s employees, rate-payers or service users, are delivered up to the Council</w:t>
      </w:r>
      <w:r w:rsidR="001A1479">
        <w:t>.</w:t>
      </w:r>
    </w:p>
    <w:p w14:paraId="41D8E85E" w14:textId="431CD57B" w:rsidR="001A1479" w:rsidRDefault="001A1479" w:rsidP="002F1322">
      <w:pPr>
        <w:pStyle w:val="Level2"/>
      </w:pPr>
      <w:r>
        <w:t xml:space="preserve">The provisions of </w:t>
      </w:r>
      <w:r w:rsidR="00184639">
        <w:t xml:space="preserve">Condition </w:t>
      </w:r>
      <w:r w:rsidR="00184639">
        <w:fldChar w:fldCharType="begin"/>
      </w:r>
      <w:r w:rsidR="00184639">
        <w:instrText xml:space="preserve"> REF _aec5ac599d19f414eab5ec83ab8f91f90 \w \h </w:instrText>
      </w:r>
      <w:r w:rsidR="00184639">
        <w:fldChar w:fldCharType="separate"/>
      </w:r>
      <w:r w:rsidR="00AC1B93">
        <w:t>16</w:t>
      </w:r>
      <w:r w:rsidR="00184639">
        <w:fldChar w:fldCharType="end"/>
      </w:r>
      <w:r w:rsidR="0038557C">
        <w:t xml:space="preserve"> (</w:t>
      </w:r>
      <w:r w:rsidR="0038557C">
        <w:rPr>
          <w:i/>
          <w:iCs/>
        </w:rPr>
        <w:t>Confidentiality)</w:t>
      </w:r>
      <w:r>
        <w:t xml:space="preserve"> shall not apply to any information which:</w:t>
      </w:r>
    </w:p>
    <w:p w14:paraId="395726D4" w14:textId="020394FB" w:rsidR="001A1479" w:rsidRDefault="001A1479" w:rsidP="002F1322">
      <w:pPr>
        <w:pStyle w:val="Level3"/>
      </w:pPr>
      <w:r>
        <w:t xml:space="preserve">is or becomes public other than by breach of this </w:t>
      </w:r>
      <w:r w:rsidR="00184639">
        <w:t xml:space="preserve">Condition </w:t>
      </w:r>
      <w:r w:rsidR="00184639">
        <w:fldChar w:fldCharType="begin"/>
      </w:r>
      <w:r w:rsidR="00184639">
        <w:instrText xml:space="preserve"> REF _aec5ac599d19f414eab5ec83ab8f91f90 \w \h </w:instrText>
      </w:r>
      <w:r w:rsidR="00184639">
        <w:fldChar w:fldCharType="separate"/>
      </w:r>
      <w:r w:rsidR="00AC1B93">
        <w:t>16</w:t>
      </w:r>
      <w:r w:rsidR="00184639">
        <w:fldChar w:fldCharType="end"/>
      </w:r>
      <w:r w:rsidR="00184639">
        <w:t xml:space="preserve"> </w:t>
      </w:r>
      <w:r w:rsidR="000B7552">
        <w:t>(</w:t>
      </w:r>
      <w:r w:rsidR="000B7552" w:rsidRPr="000B7552">
        <w:rPr>
          <w:i/>
          <w:iCs/>
        </w:rPr>
        <w:t>Confidentiality</w:t>
      </w:r>
      <w:r w:rsidR="000B7552">
        <w:t xml:space="preserve">); </w:t>
      </w:r>
      <w:r>
        <w:t>or</w:t>
      </w:r>
    </w:p>
    <w:p w14:paraId="5F797432" w14:textId="116B5DF8" w:rsidR="001A1479" w:rsidRDefault="001A1479" w:rsidP="002F1322">
      <w:pPr>
        <w:pStyle w:val="Level3"/>
      </w:pPr>
      <w:r>
        <w:t xml:space="preserve">is in the possession of the </w:t>
      </w:r>
      <w:r w:rsidR="00BF4D20">
        <w:t>Provider</w:t>
      </w:r>
      <w:r>
        <w:t xml:space="preserve"> without restriction on disclosure before the date of receipt from the disclosing person; or</w:t>
      </w:r>
    </w:p>
    <w:p w14:paraId="516B928E" w14:textId="37BAF86F" w:rsidR="001A1479" w:rsidRDefault="001A1479" w:rsidP="002F1322">
      <w:pPr>
        <w:pStyle w:val="Level3"/>
      </w:pPr>
      <w:r>
        <w:t xml:space="preserve">is independently developed by the </w:t>
      </w:r>
      <w:r w:rsidR="00BF4D20">
        <w:t>Provider</w:t>
      </w:r>
      <w:r>
        <w:t xml:space="preserve"> without access to the Confidential Information; or</w:t>
      </w:r>
    </w:p>
    <w:p w14:paraId="26E23D1C" w14:textId="1BB36E4D" w:rsidR="001A1479" w:rsidRDefault="001A1479" w:rsidP="001B2AD2">
      <w:pPr>
        <w:pStyle w:val="Level3"/>
      </w:pPr>
      <w:r>
        <w:t xml:space="preserve">must be disclosed pursuant to a statutory, legal or parliamentary obligation placed upon the party making the disclosure, including any requirements for disclosure under the </w:t>
      </w:r>
      <w:r w:rsidR="001B2AD2">
        <w:t xml:space="preserve">FOIA </w:t>
      </w:r>
      <w:r w:rsidR="003B3855">
        <w:t xml:space="preserve">subject to </w:t>
      </w:r>
      <w:r w:rsidR="00184639">
        <w:t xml:space="preserve">Condition </w:t>
      </w:r>
      <w:r w:rsidR="00184639">
        <w:fldChar w:fldCharType="begin"/>
      </w:r>
      <w:r w:rsidR="00184639">
        <w:instrText xml:space="preserve"> REF _a051581862c5a483183a8771a81e00ebc \w \h </w:instrText>
      </w:r>
      <w:r w:rsidR="00184639">
        <w:fldChar w:fldCharType="separate"/>
      </w:r>
      <w:r w:rsidR="00AC1B93">
        <w:t>27</w:t>
      </w:r>
      <w:r w:rsidR="00184639">
        <w:fldChar w:fldCharType="end"/>
      </w:r>
      <w:r w:rsidR="0038557C">
        <w:t xml:space="preserve"> (</w:t>
      </w:r>
      <w:r w:rsidR="0038557C">
        <w:rPr>
          <w:i/>
          <w:iCs/>
        </w:rPr>
        <w:t>Freedom of Information)</w:t>
      </w:r>
      <w:r w:rsidR="003B3855">
        <w:t xml:space="preserve"> </w:t>
      </w:r>
      <w:r w:rsidR="001B2AD2">
        <w:t>or EIR.</w:t>
      </w:r>
    </w:p>
    <w:p w14:paraId="504F27BF" w14:textId="77777777" w:rsidR="001A1479" w:rsidRDefault="001A1479" w:rsidP="002F1322">
      <w:pPr>
        <w:pStyle w:val="Level1"/>
        <w:keepNext/>
      </w:pPr>
      <w:r w:rsidRPr="002F1322">
        <w:rPr>
          <w:rStyle w:val="Level1asheadingtext"/>
        </w:rPr>
        <w:t>Termination</w:t>
      </w:r>
    </w:p>
    <w:p w14:paraId="07B4BCA8" w14:textId="28BC996E" w:rsidR="001A1479" w:rsidRDefault="001B2AD2" w:rsidP="002F1322">
      <w:pPr>
        <w:pStyle w:val="Level2"/>
      </w:pPr>
      <w:commentRangeStart w:id="45"/>
      <w:commentRangeStart w:id="46"/>
      <w:r>
        <w:t xml:space="preserve">The </w:t>
      </w:r>
      <w:r w:rsidR="001A1479">
        <w:t xml:space="preserve">Council may terminate the Contract with immediate effect by giving written notice to the </w:t>
      </w:r>
      <w:r w:rsidR="00BF4D20">
        <w:t>Provider</w:t>
      </w:r>
      <w:r w:rsidR="001A1479">
        <w:t xml:space="preserve"> if:</w:t>
      </w:r>
      <w:commentRangeEnd w:id="45"/>
      <w:r w:rsidR="000B7552">
        <w:rPr>
          <w:rStyle w:val="CommentReference"/>
        </w:rPr>
        <w:commentReference w:id="45"/>
      </w:r>
      <w:commentRangeEnd w:id="46"/>
      <w:r w:rsidR="00A55655">
        <w:rPr>
          <w:rStyle w:val="CommentReference"/>
        </w:rPr>
        <w:commentReference w:id="46"/>
      </w:r>
    </w:p>
    <w:p w14:paraId="3BB62C95" w14:textId="08117900" w:rsidR="001A1479" w:rsidRDefault="001A1479" w:rsidP="002F1322">
      <w:pPr>
        <w:pStyle w:val="Level3"/>
      </w:pPr>
      <w:r>
        <w:t xml:space="preserve">the circumstances </w:t>
      </w:r>
      <w:r w:rsidR="00667106">
        <w:t xml:space="preserve">entitling the Council to terminate </w:t>
      </w:r>
      <w:r>
        <w:t xml:space="preserve">set out in </w:t>
      </w:r>
      <w:r w:rsidR="00184639">
        <w:t xml:space="preserve">Conditions </w:t>
      </w:r>
      <w:r w:rsidR="00184639">
        <w:fldChar w:fldCharType="begin"/>
      </w:r>
      <w:r w:rsidR="00184639">
        <w:instrText xml:space="preserve"> REF _acd5053d9e9c141f6a1a7440ce98a2cd9 \w \h </w:instrText>
      </w:r>
      <w:r w:rsidR="00184639">
        <w:fldChar w:fldCharType="separate"/>
      </w:r>
      <w:r w:rsidR="00AC1B93">
        <w:t>9.2.5</w:t>
      </w:r>
      <w:r w:rsidR="00184639">
        <w:fldChar w:fldCharType="end"/>
      </w:r>
      <w:r w:rsidR="0038557C">
        <w:t xml:space="preserve"> (</w:t>
      </w:r>
      <w:r w:rsidR="0038557C">
        <w:rPr>
          <w:i/>
          <w:iCs/>
        </w:rPr>
        <w:t xml:space="preserve">The Council's </w:t>
      </w:r>
      <w:r w:rsidR="00A30E3E">
        <w:rPr>
          <w:i/>
          <w:iCs/>
        </w:rPr>
        <w:t>Remedies</w:t>
      </w:r>
      <w:r w:rsidR="0038557C">
        <w:rPr>
          <w:i/>
          <w:iCs/>
        </w:rPr>
        <w:t>)</w:t>
      </w:r>
      <w:r w:rsidR="00667106">
        <w:t xml:space="preserve">, </w:t>
      </w:r>
      <w:r w:rsidR="00184639">
        <w:fldChar w:fldCharType="begin"/>
      </w:r>
      <w:r w:rsidR="00184639">
        <w:instrText xml:space="preserve"> REF _a6e1344f6d10e4e5cadc1773186859fd4 \w \h </w:instrText>
      </w:r>
      <w:r w:rsidR="00184639">
        <w:fldChar w:fldCharType="separate"/>
      </w:r>
      <w:r w:rsidR="00AC1B93">
        <w:t>22.1</w:t>
      </w:r>
      <w:r w:rsidR="00184639">
        <w:fldChar w:fldCharType="end"/>
      </w:r>
      <w:r w:rsidR="0038557C">
        <w:t xml:space="preserve"> (</w:t>
      </w:r>
      <w:r w:rsidR="0038557C">
        <w:rPr>
          <w:i/>
          <w:iCs/>
        </w:rPr>
        <w:t>Corruption)</w:t>
      </w:r>
      <w:r w:rsidR="00A30E3E">
        <w:t>,</w:t>
      </w:r>
      <w:r w:rsidR="00667106">
        <w:t xml:space="preserve"> </w:t>
      </w:r>
      <w:r w:rsidR="00184639">
        <w:fldChar w:fldCharType="begin"/>
      </w:r>
      <w:r w:rsidR="00184639">
        <w:instrText xml:space="preserve"> REF _aae751fa872394313a1c9ebbd24e20e3f \w \h </w:instrText>
      </w:r>
      <w:r w:rsidR="00184639">
        <w:fldChar w:fldCharType="separate"/>
      </w:r>
      <w:r w:rsidR="00AC1B93">
        <w:t>23.1.4</w:t>
      </w:r>
      <w:r w:rsidR="00184639">
        <w:fldChar w:fldCharType="end"/>
      </w:r>
      <w:r w:rsidR="00A30E3E">
        <w:t xml:space="preserve"> (</w:t>
      </w:r>
      <w:r w:rsidR="00A30E3E">
        <w:rPr>
          <w:i/>
          <w:iCs/>
        </w:rPr>
        <w:t>Modern Slavery Legislation)</w:t>
      </w:r>
      <w:r w:rsidR="00667106">
        <w:rPr>
          <w:i/>
          <w:iCs/>
        </w:rPr>
        <w:t xml:space="preserve"> </w:t>
      </w:r>
      <w:r w:rsidR="00667106" w:rsidRPr="00667106">
        <w:t>or</w:t>
      </w:r>
      <w:r w:rsidR="00A30E3E" w:rsidRPr="00667106">
        <w:t xml:space="preserve"> </w:t>
      </w:r>
      <w:r w:rsidR="00184639">
        <w:fldChar w:fldCharType="begin"/>
      </w:r>
      <w:r w:rsidR="00184639">
        <w:rPr>
          <w:i/>
          <w:iCs/>
        </w:rPr>
        <w:instrText xml:space="preserve"> REF _a051581862c5a483183a8771a81e00ebc \w \h </w:instrText>
      </w:r>
      <w:r w:rsidR="00184639">
        <w:fldChar w:fldCharType="separate"/>
      </w:r>
      <w:r w:rsidR="00AC1B93">
        <w:rPr>
          <w:i/>
          <w:iCs/>
        </w:rPr>
        <w:t>27</w:t>
      </w:r>
      <w:r w:rsidR="00184639">
        <w:fldChar w:fldCharType="end"/>
      </w:r>
      <w:r w:rsidR="0038557C">
        <w:t xml:space="preserve"> </w:t>
      </w:r>
      <w:r w:rsidR="0038557C">
        <w:rPr>
          <w:i/>
          <w:iCs/>
        </w:rPr>
        <w:t>(</w:t>
      </w:r>
      <w:r w:rsidR="00A30E3E">
        <w:rPr>
          <w:i/>
          <w:iCs/>
        </w:rPr>
        <w:t>Freedom of Informatio</w:t>
      </w:r>
      <w:r w:rsidR="00184639">
        <w:rPr>
          <w:i/>
          <w:iCs/>
        </w:rPr>
        <w:t>n) a</w:t>
      </w:r>
      <w:r>
        <w:t>pply;</w:t>
      </w:r>
    </w:p>
    <w:p w14:paraId="4A9720D3" w14:textId="2E161C2F" w:rsidR="009C2F16" w:rsidRDefault="001A1479" w:rsidP="002F1322">
      <w:pPr>
        <w:pStyle w:val="Level3"/>
      </w:pPr>
      <w:r>
        <w:t xml:space="preserve">the </w:t>
      </w:r>
      <w:r w:rsidR="00BF4D20">
        <w:t>Provider</w:t>
      </w:r>
      <w:r>
        <w:t xml:space="preserve"> commits a material </w:t>
      </w:r>
      <w:r w:rsidR="000B7552">
        <w:t xml:space="preserve">breach </w:t>
      </w:r>
      <w:r w:rsidR="00667106">
        <w:t xml:space="preserve">of contract </w:t>
      </w:r>
      <w:r w:rsidR="009C2F16">
        <w:t>which cannot be remedied;</w:t>
      </w:r>
    </w:p>
    <w:p w14:paraId="3147787D" w14:textId="47502076" w:rsidR="009C2F16" w:rsidRDefault="009C2F16" w:rsidP="002F1322">
      <w:pPr>
        <w:pStyle w:val="Level3"/>
      </w:pPr>
      <w:r>
        <w:t xml:space="preserve">the </w:t>
      </w:r>
      <w:r w:rsidR="00BF4D20">
        <w:t>Provider</w:t>
      </w:r>
      <w:r>
        <w:t xml:space="preserve"> commits a material breach of contract which can be remedied but has not been remedied within 14 days of receipt of a notice from the Council specifying the breach and requiring it to be remedied;</w:t>
      </w:r>
    </w:p>
    <w:p w14:paraId="44A78171" w14:textId="030F7865" w:rsidR="009C2F16" w:rsidRDefault="009C2F16" w:rsidP="002F1322">
      <w:pPr>
        <w:pStyle w:val="Level3"/>
      </w:pPr>
      <w:r>
        <w:t xml:space="preserve">the </w:t>
      </w:r>
      <w:r w:rsidR="00BF4D20">
        <w:t>Provider</w:t>
      </w:r>
      <w:r>
        <w:t xml:space="preserve"> repeatedly breaches any of the terms of this Contract in such a manner as to reasonably justify the Council’s opinion that its conduct is inconsistent with it having the intention or ability to give effect to the terms of this Contract;</w:t>
      </w:r>
    </w:p>
    <w:p w14:paraId="63FDE2D5" w14:textId="716EF0C2" w:rsidR="001A1479" w:rsidRDefault="001A1479" w:rsidP="002F1322">
      <w:pPr>
        <w:pStyle w:val="Level3"/>
      </w:pPr>
      <w:bookmarkStart w:id="47" w:name="_a1e5f6da01ed345de827711659f75a4c7"/>
      <w:bookmarkEnd w:id="47"/>
      <w:r>
        <w:t xml:space="preserve">the </w:t>
      </w:r>
      <w:r w:rsidR="00BF4D20">
        <w:t>Provider</w:t>
      </w:r>
      <w:r>
        <w:t xml:space="preserve">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1DF3FA58" w14:textId="4332C29E" w:rsidR="001A1479" w:rsidRDefault="001A1479" w:rsidP="002F1322">
      <w:pPr>
        <w:pStyle w:val="Level3"/>
      </w:pPr>
      <w:r>
        <w:lastRenderedPageBreak/>
        <w:t xml:space="preserve">the </w:t>
      </w:r>
      <w:r w:rsidR="00BF4D20">
        <w:t>Provider</w:t>
      </w:r>
      <w:r>
        <w:t xml:space="preserve">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w:t>
      </w:r>
      <w:r w:rsidR="00BF4D20">
        <w:t>Provider</w:t>
      </w:r>
      <w:r>
        <w:t xml:space="preserve"> with one or more other companies or the solvent reconstruction of the </w:t>
      </w:r>
      <w:r w:rsidR="00BF4D20">
        <w:t>Provider</w:t>
      </w:r>
      <w:r>
        <w:t>;</w:t>
      </w:r>
    </w:p>
    <w:p w14:paraId="7874E442" w14:textId="38C99F61" w:rsidR="001A1479" w:rsidRDefault="001A1479" w:rsidP="002F1322">
      <w:pPr>
        <w:pStyle w:val="Level3"/>
      </w:pPr>
      <w:r>
        <w:t xml:space="preserve">a petition is filed, a notice is given, a resolution is passed, or an order is made, for or in connection with the winding up of the </w:t>
      </w:r>
      <w:r w:rsidR="00BF4D20">
        <w:t>Provider</w:t>
      </w:r>
      <w:r>
        <w:t xml:space="preserve"> (being a company) other than for the sole purpose of a scheme for a solvent amalgamation of the </w:t>
      </w:r>
      <w:r w:rsidR="00BF4D20">
        <w:t>Provider</w:t>
      </w:r>
      <w:r>
        <w:t xml:space="preserve"> with one</w:t>
      </w:r>
      <w:r w:rsidR="002F1322">
        <w:t xml:space="preserve"> </w:t>
      </w:r>
      <w:r>
        <w:t xml:space="preserve">or more other companies or the solvent reconstruction of the </w:t>
      </w:r>
      <w:r w:rsidR="00BF4D20">
        <w:t>Provider</w:t>
      </w:r>
      <w:r>
        <w:t xml:space="preserve">; </w:t>
      </w:r>
      <w:r>
        <w:tab/>
        <w:t xml:space="preserve">the </w:t>
      </w:r>
      <w:r w:rsidR="00BF4D20">
        <w:t>Provider</w:t>
      </w:r>
      <w:r>
        <w:t xml:space="preserve"> (being an individual) is the subject of a bankruptcy petition order;</w:t>
      </w:r>
    </w:p>
    <w:p w14:paraId="3765C119" w14:textId="1485948A" w:rsidR="001A1479" w:rsidRDefault="001A1479" w:rsidP="002F1322">
      <w:pPr>
        <w:pStyle w:val="Level3"/>
      </w:pPr>
      <w:r>
        <w:t xml:space="preserve">a creditor or encumbrancer of the </w:t>
      </w:r>
      <w:r w:rsidR="00BF4D20">
        <w:t>Provider</w:t>
      </w:r>
      <w:r>
        <w:t xml:space="preserve"> attaches or takes possession of, or a distress, execution, sequestration or other such process is levied or enforced on or sued against, the whole or any part of its assets and such attachment or process is not discharged within 14 days;</w:t>
      </w:r>
    </w:p>
    <w:p w14:paraId="55AD9F24" w14:textId="11654822" w:rsidR="001A1479" w:rsidRDefault="001A1479" w:rsidP="002F1322">
      <w:pPr>
        <w:pStyle w:val="Level3"/>
      </w:pPr>
      <w:r>
        <w:t xml:space="preserve">an application is made to court, or an order is made, for the appointment of an administrator or if a notice of intention to appoint an administrator is given or if an administrator is appointed over the </w:t>
      </w:r>
      <w:r w:rsidR="00BF4D20">
        <w:t>Provider</w:t>
      </w:r>
      <w:r>
        <w:t xml:space="preserve"> (being a company);</w:t>
      </w:r>
    </w:p>
    <w:p w14:paraId="00BF17BA" w14:textId="3B3C4025" w:rsidR="001A1479" w:rsidRDefault="001A1479" w:rsidP="002F1322">
      <w:pPr>
        <w:pStyle w:val="Level3"/>
      </w:pPr>
      <w:r>
        <w:t xml:space="preserve">a floating charge holder over the assets of the </w:t>
      </w:r>
      <w:r w:rsidR="00BF4D20">
        <w:t>Provider</w:t>
      </w:r>
      <w:r>
        <w:t xml:space="preserve"> (being a company) has become entitled to appoint or has appointed an administrative receiver;</w:t>
      </w:r>
    </w:p>
    <w:p w14:paraId="3DFDE069" w14:textId="65B6B940" w:rsidR="001A1479" w:rsidRDefault="001A1479" w:rsidP="002F1322">
      <w:pPr>
        <w:pStyle w:val="Level3"/>
      </w:pPr>
      <w:r>
        <w:t xml:space="preserve">a person becomes entitled to appoint a receiver over the assets of the </w:t>
      </w:r>
      <w:r w:rsidR="00BF4D20">
        <w:t>Provider</w:t>
      </w:r>
      <w:r>
        <w:t xml:space="preserve"> or a receiver is appointed over the assets of the </w:t>
      </w:r>
      <w:r w:rsidR="00BF4D20">
        <w:t>Provider</w:t>
      </w:r>
      <w:r>
        <w:t>;</w:t>
      </w:r>
    </w:p>
    <w:p w14:paraId="4F96EB92" w14:textId="11FB072B" w:rsidR="001A1479" w:rsidRDefault="001A1479" w:rsidP="002F1322">
      <w:pPr>
        <w:pStyle w:val="Level3"/>
      </w:pPr>
      <w:bookmarkStart w:id="48" w:name="_a3e9f31c8a7b44c35a7adbe31be0b46c4"/>
      <w:bookmarkEnd w:id="48"/>
      <w:r>
        <w:t xml:space="preserve">the </w:t>
      </w:r>
      <w:r w:rsidR="00BF4D20">
        <w:t>Provider</w:t>
      </w:r>
      <w:r>
        <w:t xml:space="preserve"> becomes the subject of administration or an administration order (in each case whether or not the out of court procedure is used);</w:t>
      </w:r>
    </w:p>
    <w:p w14:paraId="6BD813A8" w14:textId="6C43C914" w:rsidR="001A1479" w:rsidRDefault="001A1479" w:rsidP="002F1322">
      <w:pPr>
        <w:pStyle w:val="Level3"/>
      </w:pPr>
      <w:r>
        <w:t xml:space="preserve">any event occurs, or proceeding is taken, with respect to the </w:t>
      </w:r>
      <w:r w:rsidR="00BF4D20">
        <w:t>Provider</w:t>
      </w:r>
      <w:r>
        <w:t xml:space="preserve"> in any jurisdiction to which it is subject that has an effect equivalent or similar to any of the events mentioned in </w:t>
      </w:r>
      <w:r w:rsidR="00184639">
        <w:t xml:space="preserve">Condition </w:t>
      </w:r>
      <w:r w:rsidR="00184639">
        <w:fldChar w:fldCharType="begin"/>
      </w:r>
      <w:r w:rsidR="00184639">
        <w:instrText xml:space="preserve"> REF _a1e5f6da01ed345de827711659f75a4c7 \w \h </w:instrText>
      </w:r>
      <w:r w:rsidR="00184639">
        <w:fldChar w:fldCharType="separate"/>
      </w:r>
      <w:r w:rsidR="00AC1B93">
        <w:t>17.1.5</w:t>
      </w:r>
      <w:r w:rsidR="00184639">
        <w:fldChar w:fldCharType="end"/>
      </w:r>
      <w:r>
        <w:t xml:space="preserve"> to </w:t>
      </w:r>
      <w:r w:rsidR="00184639">
        <w:t xml:space="preserve">Condition </w:t>
      </w:r>
      <w:r w:rsidR="00184639">
        <w:fldChar w:fldCharType="begin"/>
      </w:r>
      <w:r w:rsidR="00184639">
        <w:instrText xml:space="preserve"> REF _a3e9f31c8a7b44c35a7adbe31be0b46c4 \w \h </w:instrText>
      </w:r>
      <w:r w:rsidR="00184639">
        <w:fldChar w:fldCharType="separate"/>
      </w:r>
      <w:r w:rsidR="00AC1B93">
        <w:t>17.1.12</w:t>
      </w:r>
      <w:r w:rsidR="00184639">
        <w:fldChar w:fldCharType="end"/>
      </w:r>
      <w:r>
        <w:t xml:space="preserve"> (inclusive);</w:t>
      </w:r>
    </w:p>
    <w:p w14:paraId="5B770925" w14:textId="64879083" w:rsidR="001A1479" w:rsidRDefault="001A1479" w:rsidP="002F1322">
      <w:pPr>
        <w:pStyle w:val="Level3"/>
      </w:pPr>
      <w:r>
        <w:t xml:space="preserve">the </w:t>
      </w:r>
      <w:r w:rsidR="00BF4D20">
        <w:t>Provider</w:t>
      </w:r>
      <w:r>
        <w:t xml:space="preserve"> suspends or threatens to suspend, or ceases or threatens to cease to carry on, all or a substantial part of its business; </w:t>
      </w:r>
    </w:p>
    <w:p w14:paraId="00A6A6B0" w14:textId="3E9B0DB9" w:rsidR="001A1479" w:rsidRDefault="001A1479" w:rsidP="002F1322">
      <w:pPr>
        <w:pStyle w:val="Level3"/>
      </w:pPr>
      <w:r>
        <w:t xml:space="preserve">the </w:t>
      </w:r>
      <w:r w:rsidR="00BF4D20">
        <w:t>Provider</w:t>
      </w:r>
      <w:r>
        <w:t xml:space="preserve"> (being an individual) dies or, by reason of illness or incapacity (whether mental or physical), is incapable of managing his own affairs or becomes a patient under any mental health </w:t>
      </w:r>
      <w:r w:rsidR="00F26E38">
        <w:t>legislation; or</w:t>
      </w:r>
    </w:p>
    <w:p w14:paraId="70B22C05" w14:textId="50866272" w:rsidR="00F26E38" w:rsidRPr="00F26E38" w:rsidRDefault="00F26E38" w:rsidP="00F26E38">
      <w:pPr>
        <w:pStyle w:val="Level3"/>
      </w:pPr>
      <w:r>
        <w:t xml:space="preserve">the </w:t>
      </w:r>
      <w:r w:rsidR="00BF4D20">
        <w:t>Provider</w:t>
      </w:r>
      <w:r>
        <w:t xml:space="preserve"> does not comply with the provisions of Condition </w:t>
      </w:r>
      <w:r>
        <w:fldChar w:fldCharType="begin"/>
      </w:r>
      <w:r>
        <w:instrText xml:space="preserve"> REF _Ref198301704 \r \h </w:instrText>
      </w:r>
      <w:r>
        <w:fldChar w:fldCharType="separate"/>
      </w:r>
      <w:r w:rsidR="00AC1B93">
        <w:t>3</w:t>
      </w:r>
      <w:r>
        <w:fldChar w:fldCharType="end"/>
      </w:r>
      <w:r>
        <w:t xml:space="preserve"> (</w:t>
      </w:r>
      <w:r w:rsidR="00BF4D20">
        <w:rPr>
          <w:i/>
          <w:iCs/>
        </w:rPr>
        <w:t>Provider</w:t>
      </w:r>
      <w:r w:rsidRPr="00F26E38">
        <w:rPr>
          <w:i/>
          <w:iCs/>
        </w:rPr>
        <w:t>’s Warranties</w:t>
      </w:r>
      <w:r>
        <w:t>).</w:t>
      </w:r>
    </w:p>
    <w:p w14:paraId="1455640A" w14:textId="7B482F36" w:rsidR="001A1479" w:rsidRDefault="001A1479" w:rsidP="002F1322">
      <w:pPr>
        <w:pStyle w:val="Level2"/>
      </w:pPr>
      <w:r>
        <w:t xml:space="preserve">Without limiting its other rights or remedies, the Council may at any time terminate the Contract in whole or in part by giving the </w:t>
      </w:r>
      <w:r w:rsidR="00BF4D20">
        <w:t>Provider</w:t>
      </w:r>
      <w:r>
        <w:t xml:space="preserve"> </w:t>
      </w:r>
      <w:r w:rsidR="0045531C">
        <w:t>20 Business Days’</w:t>
      </w:r>
      <w:r>
        <w:t xml:space="preserve"> written notice, in which case the Council shall pay the </w:t>
      </w:r>
      <w:r w:rsidR="00BF4D20">
        <w:t>Provider</w:t>
      </w:r>
      <w:r>
        <w:t xml:space="preserve"> for any Goods </w:t>
      </w:r>
      <w:r w:rsidR="0045531C">
        <w:t>delivered</w:t>
      </w:r>
      <w:r>
        <w:t xml:space="preserve"> up until the date of termination, but shall not be liable for any anticipated profits or any other loss</w:t>
      </w:r>
      <w:r w:rsidR="0045531C">
        <w:t xml:space="preserve"> (either direct or indirect)</w:t>
      </w:r>
      <w:r>
        <w:t xml:space="preserve"> in respect of the termination.</w:t>
      </w:r>
    </w:p>
    <w:p w14:paraId="2AEB8CA8" w14:textId="77777777" w:rsidR="001A1479" w:rsidRDefault="002F1322" w:rsidP="002F1322">
      <w:pPr>
        <w:pStyle w:val="Level1"/>
        <w:keepNext/>
      </w:pPr>
      <w:bookmarkStart w:id="49" w:name="_Ref200017162"/>
      <w:r>
        <w:rPr>
          <w:rStyle w:val="Level1asheadingtext"/>
        </w:rPr>
        <w:lastRenderedPageBreak/>
        <w:t>C</w:t>
      </w:r>
      <w:r w:rsidR="001A1479" w:rsidRPr="002F1322">
        <w:rPr>
          <w:rStyle w:val="Level1asheadingtext"/>
        </w:rPr>
        <w:t>onsequences of termination</w:t>
      </w:r>
      <w:bookmarkEnd w:id="49"/>
    </w:p>
    <w:p w14:paraId="297FD0C7" w14:textId="77777777" w:rsidR="001A1479" w:rsidRDefault="001A1479" w:rsidP="002F1322">
      <w:pPr>
        <w:pStyle w:val="Level2"/>
      </w:pPr>
      <w:r>
        <w:t>On expiry or termination of the Contract or any part of it for any reason the following shall apply:</w:t>
      </w:r>
    </w:p>
    <w:p w14:paraId="277925EB" w14:textId="3172F7AC" w:rsidR="001A1479" w:rsidRDefault="001A1479" w:rsidP="002F1322">
      <w:pPr>
        <w:pStyle w:val="Level3"/>
      </w:pPr>
      <w:r>
        <w:t xml:space="preserve">the </w:t>
      </w:r>
      <w:r w:rsidR="00BF4D20">
        <w:t>Provider</w:t>
      </w:r>
      <w:r>
        <w:t xml:space="preserve"> shall immediately return all the Council Materials to the Council. If the </w:t>
      </w:r>
      <w:r w:rsidR="00BF4D20">
        <w:t>Provider</w:t>
      </w:r>
      <w:r>
        <w:t xml:space="preserve"> fails to do so, then the Council may, without limiting its other rights or remedies, enter the </w:t>
      </w:r>
      <w:r w:rsidR="00BF4D20">
        <w:t>Provider</w:t>
      </w:r>
      <w:r>
        <w:t xml:space="preserve">'s premises and take possession of the Council Materials. Until they have been delivered or returned, the </w:t>
      </w:r>
      <w:r w:rsidR="00BF4D20">
        <w:t>Provider</w:t>
      </w:r>
      <w:r>
        <w:t xml:space="preserve"> shall be solely responsible for their safe-keeping and will not use them for any purpose;</w:t>
      </w:r>
    </w:p>
    <w:p w14:paraId="6DB06C5E" w14:textId="77777777" w:rsidR="001A1479" w:rsidRDefault="001A1479" w:rsidP="002F1322">
      <w:pPr>
        <w:pStyle w:val="Level3"/>
      </w:pPr>
      <w:r>
        <w:t>the accrued rights and remedies of the parties as at termination shall not be affected, including the right to claim damages in respect of any breach of the Contract which existed at or before the date of termination; and</w:t>
      </w:r>
    </w:p>
    <w:p w14:paraId="243A38FD" w14:textId="45ACF52C" w:rsidR="001A1479" w:rsidRDefault="001A1479" w:rsidP="00AC1B93">
      <w:pPr>
        <w:pStyle w:val="Level2"/>
        <w:numPr>
          <w:ilvl w:val="1"/>
          <w:numId w:val="3"/>
        </w:numPr>
        <w:outlineLvl w:val="9"/>
      </w:pPr>
      <w:r>
        <w:t>The following Conditions shall survive expiry or termination and shall continue in full force and effect:</w:t>
      </w:r>
      <w:r w:rsidR="00184639">
        <w:t xml:space="preserve"> </w:t>
      </w:r>
      <w:r w:rsidR="00794995" w:rsidRPr="00073154">
        <w:t xml:space="preserve">The following Conditions shall survive expiry or termination and shall continue in full force and effect: </w:t>
      </w:r>
      <w:r w:rsidR="00AC1B93">
        <w:fldChar w:fldCharType="begin"/>
      </w:r>
      <w:r w:rsidR="00AC1B93">
        <w:instrText xml:space="preserve"> REF _Ref200017506 \r \h </w:instrText>
      </w:r>
      <w:r w:rsidR="00AC1B93">
        <w:fldChar w:fldCharType="separate"/>
      </w:r>
      <w:r w:rsidR="00AC1B93">
        <w:t>1.1</w:t>
      </w:r>
      <w:r w:rsidR="00AC1B93">
        <w:fldChar w:fldCharType="end"/>
      </w:r>
      <w:r w:rsidR="00AC1B93">
        <w:t xml:space="preserve"> </w:t>
      </w:r>
      <w:r w:rsidR="00794995">
        <w:t>(</w:t>
      </w:r>
      <w:r w:rsidR="00794995" w:rsidRPr="008B228C">
        <w:rPr>
          <w:i/>
        </w:rPr>
        <w:t>Interpretation</w:t>
      </w:r>
      <w:r w:rsidR="00794995">
        <w:t>)</w:t>
      </w:r>
      <w:r w:rsidR="00794995" w:rsidRPr="00073154">
        <w:t xml:space="preserve">, </w:t>
      </w:r>
      <w:r w:rsidR="00794995">
        <w:fldChar w:fldCharType="begin"/>
      </w:r>
      <w:r w:rsidR="00794995">
        <w:instrText xml:space="preserve"> REF _Ref198298190 \r \h </w:instrText>
      </w:r>
      <w:r w:rsidR="00794995">
        <w:fldChar w:fldCharType="separate"/>
      </w:r>
      <w:r w:rsidR="00AC1B93">
        <w:t>2.1.2</w:t>
      </w:r>
      <w:r w:rsidR="00794995">
        <w:fldChar w:fldCharType="end"/>
      </w:r>
      <w:r w:rsidR="00794995">
        <w:t xml:space="preserve"> (</w:t>
      </w:r>
      <w:r w:rsidR="00794995">
        <w:rPr>
          <w:i/>
        </w:rPr>
        <w:t>Formation of Contract</w:t>
      </w:r>
      <w:r w:rsidR="00794995">
        <w:t>)</w:t>
      </w:r>
      <w:r w:rsidR="00794995" w:rsidRPr="00073154">
        <w:t xml:space="preserve">, </w:t>
      </w:r>
      <w:r w:rsidR="001F134D">
        <w:fldChar w:fldCharType="begin"/>
      </w:r>
      <w:r w:rsidR="001F134D">
        <w:instrText xml:space="preserve"> REF _Ref198301704 \r \h </w:instrText>
      </w:r>
      <w:r w:rsidR="001F134D">
        <w:fldChar w:fldCharType="separate"/>
      </w:r>
      <w:r w:rsidR="00AC1B93">
        <w:t>3</w:t>
      </w:r>
      <w:r w:rsidR="001F134D">
        <w:fldChar w:fldCharType="end"/>
      </w:r>
      <w:r w:rsidR="001F134D">
        <w:t xml:space="preserve"> </w:t>
      </w:r>
      <w:r w:rsidR="00794995">
        <w:t>(</w:t>
      </w:r>
      <w:r w:rsidR="00794995" w:rsidRPr="008B228C">
        <w:rPr>
          <w:i/>
        </w:rPr>
        <w:t>Provider's warranties</w:t>
      </w:r>
      <w:r w:rsidR="00794995">
        <w:t>)</w:t>
      </w:r>
      <w:r w:rsidR="00794995" w:rsidRPr="00073154">
        <w:t xml:space="preserve">, </w:t>
      </w:r>
      <w:r w:rsidR="001F134D">
        <w:fldChar w:fldCharType="begin"/>
      </w:r>
      <w:r w:rsidR="001F134D">
        <w:instrText xml:space="preserve"> REF _Ref200016985 \r \h </w:instrText>
      </w:r>
      <w:r w:rsidR="001F134D">
        <w:fldChar w:fldCharType="separate"/>
      </w:r>
      <w:r w:rsidR="00AC1B93">
        <w:t>4</w:t>
      </w:r>
      <w:r w:rsidR="001F134D">
        <w:fldChar w:fldCharType="end"/>
      </w:r>
      <w:r w:rsidR="00794995">
        <w:t xml:space="preserve"> (</w:t>
      </w:r>
      <w:r w:rsidR="00794995" w:rsidRPr="008B228C">
        <w:rPr>
          <w:i/>
        </w:rPr>
        <w:t>Provider's general undertakings</w:t>
      </w:r>
      <w:r w:rsidR="00794995">
        <w:t>)</w:t>
      </w:r>
      <w:r w:rsidR="00794995" w:rsidRPr="00073154">
        <w:t xml:space="preserve">, </w:t>
      </w:r>
      <w:r w:rsidR="001F134D">
        <w:fldChar w:fldCharType="begin"/>
      </w:r>
      <w:r w:rsidR="001F134D">
        <w:instrText xml:space="preserve"> REF _Ref200017031 \r \h </w:instrText>
      </w:r>
      <w:r w:rsidR="001F134D">
        <w:fldChar w:fldCharType="separate"/>
      </w:r>
      <w:r w:rsidR="00AC1B93">
        <w:t>9</w:t>
      </w:r>
      <w:r w:rsidR="001F134D">
        <w:fldChar w:fldCharType="end"/>
      </w:r>
      <w:r w:rsidR="00794995">
        <w:t xml:space="preserve"> (</w:t>
      </w:r>
      <w:r w:rsidR="00794995" w:rsidRPr="008B228C">
        <w:rPr>
          <w:i/>
        </w:rPr>
        <w:t>The Council's remedies</w:t>
      </w:r>
      <w:r w:rsidR="00794995">
        <w:t>)</w:t>
      </w:r>
      <w:r w:rsidR="00794995" w:rsidRPr="00073154">
        <w:t xml:space="preserve">, </w:t>
      </w:r>
      <w:r w:rsidR="00794995">
        <w:t>Annex 8 (</w:t>
      </w:r>
      <w:r w:rsidR="00794995" w:rsidRPr="008B228C">
        <w:rPr>
          <w:i/>
        </w:rPr>
        <w:t>TUPE</w:t>
      </w:r>
      <w:r w:rsidR="00794995">
        <w:t>) (where relevant)</w:t>
      </w:r>
      <w:r w:rsidR="00794995" w:rsidRPr="00073154">
        <w:t xml:space="preserve">, </w:t>
      </w:r>
      <w:r w:rsidR="001F134D">
        <w:fldChar w:fldCharType="begin"/>
      </w:r>
      <w:r w:rsidR="001F134D">
        <w:instrText xml:space="preserve"> REF _Ref480449141 \r \h </w:instrText>
      </w:r>
      <w:r w:rsidR="001F134D">
        <w:fldChar w:fldCharType="separate"/>
      </w:r>
      <w:r w:rsidR="00AC1B93">
        <w:t>11</w:t>
      </w:r>
      <w:r w:rsidR="001F134D">
        <w:fldChar w:fldCharType="end"/>
      </w:r>
      <w:r w:rsidR="00794995">
        <w:t xml:space="preserve"> (</w:t>
      </w:r>
      <w:r w:rsidR="00794995" w:rsidRPr="008B228C">
        <w:rPr>
          <w:i/>
        </w:rPr>
        <w:t>L</w:t>
      </w:r>
      <w:r w:rsidR="00794995">
        <w:rPr>
          <w:i/>
        </w:rPr>
        <w:t>i</w:t>
      </w:r>
      <w:r w:rsidR="00794995" w:rsidRPr="008B228C">
        <w:rPr>
          <w:i/>
        </w:rPr>
        <w:t>abil</w:t>
      </w:r>
      <w:r w:rsidR="00794995">
        <w:rPr>
          <w:i/>
        </w:rPr>
        <w:t>i</w:t>
      </w:r>
      <w:r w:rsidR="00794995" w:rsidRPr="008B228C">
        <w:rPr>
          <w:i/>
        </w:rPr>
        <w:t>ty</w:t>
      </w:r>
      <w:r w:rsidR="00794995">
        <w:t>)</w:t>
      </w:r>
      <w:r w:rsidR="00794995" w:rsidRPr="00073154">
        <w:t xml:space="preserve">, </w:t>
      </w:r>
      <w:r w:rsidR="001F134D">
        <w:fldChar w:fldCharType="begin"/>
      </w:r>
      <w:r w:rsidR="001F134D">
        <w:instrText xml:space="preserve"> REF _Ref200017069 \r \h </w:instrText>
      </w:r>
      <w:r w:rsidR="001F134D">
        <w:fldChar w:fldCharType="separate"/>
      </w:r>
      <w:r w:rsidR="00AC1B93">
        <w:t>12</w:t>
      </w:r>
      <w:r w:rsidR="001F134D">
        <w:fldChar w:fldCharType="end"/>
      </w:r>
      <w:r w:rsidR="00794995">
        <w:t xml:space="preserve"> (</w:t>
      </w:r>
      <w:r w:rsidR="00794995" w:rsidRPr="008B228C">
        <w:rPr>
          <w:i/>
        </w:rPr>
        <w:t>Charges and payment</w:t>
      </w:r>
      <w:r w:rsidR="00794995">
        <w:t>)</w:t>
      </w:r>
      <w:r w:rsidR="00794995" w:rsidRPr="00073154">
        <w:t xml:space="preserve">, </w:t>
      </w:r>
      <w:r w:rsidR="001F134D">
        <w:fldChar w:fldCharType="begin"/>
      </w:r>
      <w:r w:rsidR="001F134D">
        <w:instrText xml:space="preserve"> REF _Ref200017088 \r \h </w:instrText>
      </w:r>
      <w:r w:rsidR="001F134D">
        <w:fldChar w:fldCharType="separate"/>
      </w:r>
      <w:r w:rsidR="00AC1B93">
        <w:t>13</w:t>
      </w:r>
      <w:r w:rsidR="001F134D">
        <w:fldChar w:fldCharType="end"/>
      </w:r>
      <w:r w:rsidR="001F134D">
        <w:t xml:space="preserve"> </w:t>
      </w:r>
      <w:r w:rsidR="00794995">
        <w:t>(</w:t>
      </w:r>
      <w:r w:rsidR="00794995">
        <w:rPr>
          <w:i/>
        </w:rPr>
        <w:t>Intellectual property rights</w:t>
      </w:r>
      <w:r w:rsidR="00794995" w:rsidRPr="008B228C">
        <w:t>),</w:t>
      </w:r>
      <w:r w:rsidR="00794995" w:rsidRPr="00073154">
        <w:t xml:space="preserve"> </w:t>
      </w:r>
      <w:r w:rsidR="0040101E">
        <w:fldChar w:fldCharType="begin"/>
      </w:r>
      <w:r w:rsidR="0040101E">
        <w:instrText xml:space="preserve"> REF _Ref200017112 \r \h </w:instrText>
      </w:r>
      <w:r w:rsidR="0040101E">
        <w:fldChar w:fldCharType="separate"/>
      </w:r>
      <w:r w:rsidR="00AC1B93">
        <w:t>14.1</w:t>
      </w:r>
      <w:r w:rsidR="0040101E">
        <w:fldChar w:fldCharType="end"/>
      </w:r>
      <w:r w:rsidR="00794995">
        <w:t xml:space="preserve"> (</w:t>
      </w:r>
      <w:r w:rsidR="00794995" w:rsidRPr="008B228C">
        <w:rPr>
          <w:i/>
        </w:rPr>
        <w:t>Inde</w:t>
      </w:r>
      <w:r w:rsidR="00794995">
        <w:rPr>
          <w:i/>
        </w:rPr>
        <w:t>m</w:t>
      </w:r>
      <w:r w:rsidR="00794995" w:rsidRPr="008B228C">
        <w:rPr>
          <w:i/>
        </w:rPr>
        <w:t>nity</w:t>
      </w:r>
      <w:r w:rsidR="00794995">
        <w:t>)</w:t>
      </w:r>
      <w:r w:rsidR="00794995" w:rsidRPr="00073154">
        <w:t xml:space="preserve">, </w:t>
      </w:r>
      <w:r w:rsidR="0040101E">
        <w:fldChar w:fldCharType="begin"/>
      </w:r>
      <w:r w:rsidR="0040101E">
        <w:instrText xml:space="preserve"> REF _Ref200017126 \r \h </w:instrText>
      </w:r>
      <w:r w:rsidR="0040101E">
        <w:fldChar w:fldCharType="separate"/>
      </w:r>
      <w:r w:rsidR="00AC1B93">
        <w:t>15</w:t>
      </w:r>
      <w:r w:rsidR="0040101E">
        <w:fldChar w:fldCharType="end"/>
      </w:r>
      <w:r w:rsidR="00794995">
        <w:t xml:space="preserve"> (</w:t>
      </w:r>
      <w:r w:rsidR="00794995" w:rsidRPr="008B228C">
        <w:rPr>
          <w:i/>
        </w:rPr>
        <w:t>Insurance</w:t>
      </w:r>
      <w:r w:rsidR="00794995">
        <w:t>)</w:t>
      </w:r>
      <w:r w:rsidR="00794995" w:rsidRPr="00073154">
        <w:t xml:space="preserve">, </w:t>
      </w:r>
      <w:r w:rsidR="0040101E">
        <w:fldChar w:fldCharType="begin"/>
      </w:r>
      <w:r w:rsidR="0040101E">
        <w:instrText xml:space="preserve"> REF _Ref200017143 \r \h </w:instrText>
      </w:r>
      <w:r w:rsidR="0040101E">
        <w:fldChar w:fldCharType="separate"/>
      </w:r>
      <w:r w:rsidR="00AC1B93">
        <w:t>16</w:t>
      </w:r>
      <w:r w:rsidR="0040101E">
        <w:fldChar w:fldCharType="end"/>
      </w:r>
      <w:r w:rsidR="00794995">
        <w:t xml:space="preserve"> (</w:t>
      </w:r>
      <w:r w:rsidR="00794995" w:rsidRPr="002A6886">
        <w:rPr>
          <w:i/>
        </w:rPr>
        <w:t>Confidentiality</w:t>
      </w:r>
      <w:r w:rsidR="00794995">
        <w:t>)</w:t>
      </w:r>
      <w:r w:rsidR="00794995" w:rsidRPr="00073154">
        <w:t xml:space="preserve">, </w:t>
      </w:r>
      <w:r w:rsidR="0040101E">
        <w:fldChar w:fldCharType="begin"/>
      </w:r>
      <w:r w:rsidR="0040101E">
        <w:instrText xml:space="preserve"> REF _Ref200017162 \r \h </w:instrText>
      </w:r>
      <w:r w:rsidR="0040101E">
        <w:fldChar w:fldCharType="separate"/>
      </w:r>
      <w:r w:rsidR="00AC1B93">
        <w:t>18</w:t>
      </w:r>
      <w:r w:rsidR="0040101E">
        <w:fldChar w:fldCharType="end"/>
      </w:r>
      <w:r w:rsidR="00794995">
        <w:t>(</w:t>
      </w:r>
      <w:r w:rsidR="00794995" w:rsidRPr="002A6886">
        <w:rPr>
          <w:i/>
        </w:rPr>
        <w:t>Consequences of Termination</w:t>
      </w:r>
      <w:r w:rsidR="00794995">
        <w:t>)</w:t>
      </w:r>
      <w:r w:rsidR="00794995" w:rsidRPr="00073154">
        <w:t>,</w:t>
      </w:r>
      <w:r w:rsidR="0040101E">
        <w:fldChar w:fldCharType="begin"/>
      </w:r>
      <w:r w:rsidR="0040101E">
        <w:instrText xml:space="preserve"> REF _Ref200017176 \r \h </w:instrText>
      </w:r>
      <w:r w:rsidR="0040101E">
        <w:fldChar w:fldCharType="separate"/>
      </w:r>
      <w:r w:rsidR="00AC1B93">
        <w:t>19</w:t>
      </w:r>
      <w:r w:rsidR="0040101E">
        <w:fldChar w:fldCharType="end"/>
      </w:r>
      <w:r w:rsidR="00794995">
        <w:t>(</w:t>
      </w:r>
      <w:r w:rsidR="00794995" w:rsidRPr="002A6886">
        <w:rPr>
          <w:i/>
        </w:rPr>
        <w:t>Publicity</w:t>
      </w:r>
      <w:r w:rsidR="00794995">
        <w:t>)</w:t>
      </w:r>
      <w:r w:rsidR="00794995" w:rsidRPr="00073154">
        <w:t>,</w:t>
      </w:r>
      <w:r w:rsidR="008A1BAF">
        <w:fldChar w:fldCharType="begin"/>
      </w:r>
      <w:r w:rsidR="008A1BAF">
        <w:instrText xml:space="preserve"> REF _Ref480366701 \r \h </w:instrText>
      </w:r>
      <w:r w:rsidR="008A1BAF">
        <w:fldChar w:fldCharType="separate"/>
      </w:r>
      <w:r w:rsidR="00AC1B93">
        <w:t>20</w:t>
      </w:r>
      <w:r w:rsidR="008A1BAF">
        <w:fldChar w:fldCharType="end"/>
      </w:r>
      <w:r w:rsidR="008A1BAF">
        <w:t xml:space="preserve"> </w:t>
      </w:r>
      <w:r w:rsidR="00794995">
        <w:t>(</w:t>
      </w:r>
      <w:r w:rsidR="00794995" w:rsidRPr="002A6886">
        <w:rPr>
          <w:i/>
        </w:rPr>
        <w:t>Dispute resolution</w:t>
      </w:r>
      <w:r w:rsidR="00794995">
        <w:t>)</w:t>
      </w:r>
      <w:r w:rsidR="00794995" w:rsidRPr="00073154">
        <w:t xml:space="preserve">, </w:t>
      </w:r>
      <w:r w:rsidR="008A1BAF">
        <w:fldChar w:fldCharType="begin"/>
      </w:r>
      <w:r w:rsidR="008A1BAF">
        <w:instrText xml:space="preserve"> REF _Ref200017236 \r \h </w:instrText>
      </w:r>
      <w:r w:rsidR="008A1BAF">
        <w:fldChar w:fldCharType="separate"/>
      </w:r>
      <w:r w:rsidR="00AC1B93">
        <w:t>21</w:t>
      </w:r>
      <w:r w:rsidR="008A1BAF">
        <w:fldChar w:fldCharType="end"/>
      </w:r>
      <w:r w:rsidR="00794995">
        <w:t>(</w:t>
      </w:r>
      <w:r w:rsidR="00794995" w:rsidRPr="002A6886">
        <w:rPr>
          <w:i/>
        </w:rPr>
        <w:t>Conflict of interest</w:t>
      </w:r>
      <w:r w:rsidR="00794995">
        <w:t>)</w:t>
      </w:r>
      <w:r w:rsidR="00794995" w:rsidRPr="00073154">
        <w:t xml:space="preserve">, </w:t>
      </w:r>
      <w:r w:rsidR="008A1BAF">
        <w:fldChar w:fldCharType="begin"/>
      </w:r>
      <w:r w:rsidR="008A1BAF">
        <w:instrText xml:space="preserve"> REF _Ref200017255 \r \h </w:instrText>
      </w:r>
      <w:r w:rsidR="008A1BAF">
        <w:fldChar w:fldCharType="separate"/>
      </w:r>
      <w:r w:rsidR="00AC1B93">
        <w:t>22</w:t>
      </w:r>
      <w:r w:rsidR="008A1BAF">
        <w:fldChar w:fldCharType="end"/>
      </w:r>
      <w:r w:rsidR="008A1BAF">
        <w:t xml:space="preserve"> </w:t>
      </w:r>
      <w:r w:rsidR="00794995">
        <w:t>(</w:t>
      </w:r>
      <w:r w:rsidR="00794995" w:rsidRPr="002A6886">
        <w:rPr>
          <w:i/>
        </w:rPr>
        <w:t>Corruption</w:t>
      </w:r>
      <w:r w:rsidR="00794995">
        <w:t>)</w:t>
      </w:r>
      <w:r w:rsidR="00794995" w:rsidRPr="00073154">
        <w:t xml:space="preserve">, </w:t>
      </w:r>
      <w:r w:rsidR="008A1BAF">
        <w:fldChar w:fldCharType="begin"/>
      </w:r>
      <w:r w:rsidR="008A1BAF">
        <w:instrText xml:space="preserve"> REF _Ref200017278 \r \h </w:instrText>
      </w:r>
      <w:r w:rsidR="008A1BAF">
        <w:fldChar w:fldCharType="separate"/>
      </w:r>
      <w:r w:rsidR="00AC1B93">
        <w:t>24</w:t>
      </w:r>
      <w:r w:rsidR="008A1BAF">
        <w:fldChar w:fldCharType="end"/>
      </w:r>
      <w:r w:rsidR="00794995">
        <w:t xml:space="preserve"> (</w:t>
      </w:r>
      <w:r w:rsidR="00794995" w:rsidRPr="002A6886">
        <w:rPr>
          <w:i/>
        </w:rPr>
        <w:t>Audit</w:t>
      </w:r>
      <w:r w:rsidR="00794995">
        <w:t>)</w:t>
      </w:r>
      <w:r w:rsidR="00794995" w:rsidRPr="00073154">
        <w:t xml:space="preserve">, </w:t>
      </w:r>
      <w:r w:rsidR="008A1BAF">
        <w:fldChar w:fldCharType="begin"/>
      </w:r>
      <w:r w:rsidR="008A1BAF">
        <w:instrText xml:space="preserve"> REF _Ref200017294 \r \h </w:instrText>
      </w:r>
      <w:r w:rsidR="008A1BAF">
        <w:fldChar w:fldCharType="separate"/>
      </w:r>
      <w:r w:rsidR="00AC1B93">
        <w:t>25</w:t>
      </w:r>
      <w:r w:rsidR="008A1BAF">
        <w:fldChar w:fldCharType="end"/>
      </w:r>
      <w:r w:rsidR="00794995">
        <w:t xml:space="preserve"> (</w:t>
      </w:r>
      <w:r w:rsidR="00794995" w:rsidRPr="002A6886">
        <w:rPr>
          <w:i/>
        </w:rPr>
        <w:t>Discrimination</w:t>
      </w:r>
      <w:r w:rsidR="00794995">
        <w:t>)</w:t>
      </w:r>
      <w:r w:rsidR="00794995" w:rsidRPr="00073154">
        <w:t xml:space="preserve">, </w:t>
      </w:r>
      <w:r w:rsidR="008A1BAF">
        <w:fldChar w:fldCharType="begin"/>
      </w:r>
      <w:r w:rsidR="008A1BAF">
        <w:instrText xml:space="preserve"> REF _Ref200017317 \r \h </w:instrText>
      </w:r>
      <w:r w:rsidR="008A1BAF">
        <w:fldChar w:fldCharType="separate"/>
      </w:r>
      <w:r w:rsidR="00AC1B93">
        <w:t>26</w:t>
      </w:r>
      <w:r w:rsidR="008A1BAF">
        <w:fldChar w:fldCharType="end"/>
      </w:r>
      <w:r w:rsidR="00794995">
        <w:t xml:space="preserve"> (</w:t>
      </w:r>
      <w:r w:rsidR="00794995" w:rsidRPr="002A6886">
        <w:rPr>
          <w:i/>
        </w:rPr>
        <w:t>Human rights</w:t>
      </w:r>
      <w:r w:rsidR="00794995">
        <w:t>)</w:t>
      </w:r>
      <w:r w:rsidR="00794995" w:rsidRPr="00073154">
        <w:t xml:space="preserve">, </w:t>
      </w:r>
      <w:r w:rsidR="008A1BAF">
        <w:fldChar w:fldCharType="begin"/>
      </w:r>
      <w:r w:rsidR="008A1BAF">
        <w:instrText xml:space="preserve"> REF _Ref200016568 \r \h </w:instrText>
      </w:r>
      <w:r w:rsidR="008A1BAF">
        <w:fldChar w:fldCharType="separate"/>
      </w:r>
      <w:r w:rsidR="00AC1B93">
        <w:t>28</w:t>
      </w:r>
      <w:r w:rsidR="008A1BAF">
        <w:fldChar w:fldCharType="end"/>
      </w:r>
      <w:r w:rsidR="00794995">
        <w:t>(</w:t>
      </w:r>
      <w:r w:rsidR="00794995">
        <w:rPr>
          <w:i/>
        </w:rPr>
        <w:t>Data Protection</w:t>
      </w:r>
      <w:r w:rsidR="00794995">
        <w:t>)</w:t>
      </w:r>
      <w:r w:rsidR="00794995" w:rsidRPr="00073154">
        <w:t xml:space="preserve">, </w:t>
      </w:r>
      <w:r w:rsidR="008A1BAF">
        <w:fldChar w:fldCharType="begin"/>
      </w:r>
      <w:r w:rsidR="008A1BAF">
        <w:instrText xml:space="preserve"> REF _Ref200017366 \r \h </w:instrText>
      </w:r>
      <w:r w:rsidR="008A1BAF">
        <w:fldChar w:fldCharType="separate"/>
      </w:r>
      <w:r w:rsidR="00AC1B93">
        <w:t>29</w:t>
      </w:r>
      <w:r w:rsidR="008A1BAF">
        <w:fldChar w:fldCharType="end"/>
      </w:r>
      <w:r w:rsidR="00794995">
        <w:t>(</w:t>
      </w:r>
      <w:r w:rsidR="00794995" w:rsidRPr="002A6886">
        <w:rPr>
          <w:i/>
        </w:rPr>
        <w:t>Freedom of information</w:t>
      </w:r>
      <w:r w:rsidR="00794995">
        <w:t>)</w:t>
      </w:r>
      <w:r w:rsidR="00794995" w:rsidRPr="00073154">
        <w:t xml:space="preserve">, </w:t>
      </w:r>
      <w:r w:rsidR="004F022D">
        <w:fldChar w:fldCharType="begin"/>
      </w:r>
      <w:r w:rsidR="004F022D">
        <w:instrText xml:space="preserve"> REF _Ref480367517 \r \h </w:instrText>
      </w:r>
      <w:r w:rsidR="004F022D">
        <w:fldChar w:fldCharType="separate"/>
      </w:r>
      <w:r w:rsidR="00AC1B93">
        <w:t>30</w:t>
      </w:r>
      <w:r w:rsidR="004F022D">
        <w:fldChar w:fldCharType="end"/>
      </w:r>
      <w:r w:rsidR="004F022D">
        <w:t xml:space="preserve"> </w:t>
      </w:r>
      <w:r w:rsidR="00794995">
        <w:t>(</w:t>
      </w:r>
      <w:r w:rsidR="00794995" w:rsidRPr="002A6886">
        <w:rPr>
          <w:i/>
        </w:rPr>
        <w:t>Notice</w:t>
      </w:r>
      <w:r w:rsidR="00794995">
        <w:t>)</w:t>
      </w:r>
      <w:r w:rsidR="00794995" w:rsidRPr="00073154">
        <w:t xml:space="preserve">, </w:t>
      </w:r>
      <w:r w:rsidR="004F022D">
        <w:fldChar w:fldCharType="begin"/>
      </w:r>
      <w:r w:rsidR="004F022D">
        <w:instrText xml:space="preserve"> REF _Ref200017417 \r \h </w:instrText>
      </w:r>
      <w:r w:rsidR="004F022D">
        <w:fldChar w:fldCharType="separate"/>
      </w:r>
      <w:r w:rsidR="00AC1B93">
        <w:t>31</w:t>
      </w:r>
      <w:r w:rsidR="004F022D">
        <w:fldChar w:fldCharType="end"/>
      </w:r>
      <w:r w:rsidR="004F022D">
        <w:t xml:space="preserve"> </w:t>
      </w:r>
      <w:r w:rsidR="00794995">
        <w:t>(</w:t>
      </w:r>
      <w:r w:rsidR="00794995" w:rsidRPr="002A6886">
        <w:rPr>
          <w:i/>
        </w:rPr>
        <w:t>Severance</w:t>
      </w:r>
      <w:r w:rsidR="00794995">
        <w:t>)</w:t>
      </w:r>
      <w:r w:rsidR="00794995" w:rsidRPr="00073154">
        <w:t xml:space="preserve">, </w:t>
      </w:r>
      <w:r w:rsidR="004F022D">
        <w:fldChar w:fldCharType="begin"/>
      </w:r>
      <w:r w:rsidR="004F022D">
        <w:instrText xml:space="preserve"> REF _Ref200017432 \r \h </w:instrText>
      </w:r>
      <w:r w:rsidR="004F022D">
        <w:fldChar w:fldCharType="separate"/>
      </w:r>
      <w:r w:rsidR="00AC1B93">
        <w:t>32</w:t>
      </w:r>
      <w:r w:rsidR="004F022D">
        <w:fldChar w:fldCharType="end"/>
      </w:r>
      <w:r w:rsidR="00794995">
        <w:t xml:space="preserve"> (</w:t>
      </w:r>
      <w:r w:rsidR="00794995" w:rsidRPr="002A6886">
        <w:rPr>
          <w:i/>
        </w:rPr>
        <w:t>Waiver and accumulation of remedies</w:t>
      </w:r>
      <w:r w:rsidR="00794995">
        <w:t>)</w:t>
      </w:r>
      <w:r w:rsidR="00794995" w:rsidRPr="00073154">
        <w:t xml:space="preserve">, </w:t>
      </w:r>
      <w:r w:rsidR="004F022D">
        <w:fldChar w:fldCharType="begin"/>
      </w:r>
      <w:r w:rsidR="004F022D">
        <w:instrText xml:space="preserve"> REF _Ref200017454 \r \h </w:instrText>
      </w:r>
      <w:r w:rsidR="004F022D">
        <w:fldChar w:fldCharType="separate"/>
      </w:r>
      <w:r w:rsidR="00AC1B93">
        <w:t>35</w:t>
      </w:r>
      <w:r w:rsidR="004F022D">
        <w:fldChar w:fldCharType="end"/>
      </w:r>
      <w:r w:rsidR="004F022D">
        <w:t xml:space="preserve"> </w:t>
      </w:r>
      <w:r w:rsidR="00794995">
        <w:t>(</w:t>
      </w:r>
      <w:r w:rsidR="00794995" w:rsidRPr="002A6886">
        <w:rPr>
          <w:i/>
        </w:rPr>
        <w:t>Partnership or Agency</w:t>
      </w:r>
      <w:r w:rsidR="00794995">
        <w:t>)</w:t>
      </w:r>
      <w:r w:rsidR="00794995" w:rsidRPr="00073154">
        <w:t xml:space="preserve">, </w:t>
      </w:r>
      <w:r w:rsidR="004F022D">
        <w:fldChar w:fldCharType="begin"/>
      </w:r>
      <w:r w:rsidR="004F022D">
        <w:instrText xml:space="preserve"> REF _Ref200017467 \r \h </w:instrText>
      </w:r>
      <w:r w:rsidR="004F022D">
        <w:fldChar w:fldCharType="separate"/>
      </w:r>
      <w:r w:rsidR="00AC1B93">
        <w:t>37</w:t>
      </w:r>
      <w:r w:rsidR="004F022D">
        <w:fldChar w:fldCharType="end"/>
      </w:r>
      <w:r w:rsidR="00794995">
        <w:t xml:space="preserve"> (</w:t>
      </w:r>
      <w:r w:rsidR="00794995" w:rsidRPr="002A6886">
        <w:rPr>
          <w:i/>
        </w:rPr>
        <w:t>Rights of third parties</w:t>
      </w:r>
      <w:r w:rsidR="00794995">
        <w:t>)</w:t>
      </w:r>
      <w:r w:rsidR="00794995" w:rsidRPr="00073154">
        <w:t xml:space="preserve">, </w:t>
      </w:r>
      <w:r w:rsidR="004F022D">
        <w:fldChar w:fldCharType="begin"/>
      </w:r>
      <w:r w:rsidR="004F022D">
        <w:instrText xml:space="preserve"> REF _Ref200017478 \r \h </w:instrText>
      </w:r>
      <w:r w:rsidR="004F022D">
        <w:fldChar w:fldCharType="separate"/>
      </w:r>
      <w:r w:rsidR="00AC1B93">
        <w:t>38</w:t>
      </w:r>
      <w:r w:rsidR="004F022D">
        <w:fldChar w:fldCharType="end"/>
      </w:r>
      <w:r w:rsidR="00794995">
        <w:t xml:space="preserve"> (</w:t>
      </w:r>
      <w:r w:rsidR="00794995" w:rsidRPr="002A6886">
        <w:rPr>
          <w:i/>
        </w:rPr>
        <w:t>Whistleblowing policy</w:t>
      </w:r>
      <w:r w:rsidR="00794995">
        <w:t xml:space="preserve">) </w:t>
      </w:r>
      <w:r w:rsidR="00794995" w:rsidRPr="00073154">
        <w:t>and any other Condition which expressly or by implication has effect after expiry or termination shall continue in full force and effect.</w:t>
      </w:r>
    </w:p>
    <w:p w14:paraId="68A91441" w14:textId="77777777" w:rsidR="001A1479" w:rsidRDefault="001A1479" w:rsidP="002F1322">
      <w:pPr>
        <w:pStyle w:val="Level1"/>
        <w:keepNext/>
      </w:pPr>
      <w:bookmarkStart w:id="50" w:name="_a7652e92913fd4bb58aa5f7ae1a3e504d"/>
      <w:bookmarkStart w:id="51" w:name="_Ref200017176"/>
      <w:bookmarkEnd w:id="50"/>
      <w:r w:rsidRPr="002F1322">
        <w:rPr>
          <w:rStyle w:val="Level1asheadingtext"/>
        </w:rPr>
        <w:t>Publicity</w:t>
      </w:r>
      <w:bookmarkEnd w:id="51"/>
    </w:p>
    <w:p w14:paraId="397AF35B" w14:textId="30ED8BE9" w:rsidR="001B2AD2" w:rsidRPr="00073154" w:rsidRDefault="001B2AD2" w:rsidP="001B2AD2">
      <w:pPr>
        <w:pStyle w:val="Level2"/>
      </w:pPr>
      <w:r>
        <w:t xml:space="preserve">The </w:t>
      </w:r>
      <w:r w:rsidR="00BF4D20">
        <w:t>Provider</w:t>
      </w:r>
      <w:r w:rsidRPr="00073154">
        <w:t xml:space="preserve"> shall not: </w:t>
      </w:r>
    </w:p>
    <w:p w14:paraId="3CD6B98F" w14:textId="70F47ADE" w:rsidR="001B2AD2" w:rsidRPr="00073154" w:rsidRDefault="001B2AD2" w:rsidP="001B2AD2">
      <w:pPr>
        <w:pStyle w:val="Level3"/>
      </w:pPr>
      <w:r w:rsidRPr="00073154">
        <w:t xml:space="preserve">make any press announcements or publicise the existence or terms of the Contract without the Council's prior written consent and shall ensure the observance of the provisions of this </w:t>
      </w:r>
      <w:r w:rsidR="00184639">
        <w:t xml:space="preserve">Condition </w:t>
      </w:r>
      <w:r w:rsidR="00184639">
        <w:fldChar w:fldCharType="begin"/>
      </w:r>
      <w:r w:rsidR="00184639">
        <w:instrText xml:space="preserve"> REF _a7652e92913fd4bb58aa5f7ae1a3e504d \w \h </w:instrText>
      </w:r>
      <w:r w:rsidR="00184639">
        <w:fldChar w:fldCharType="separate"/>
      </w:r>
      <w:r w:rsidR="00AC1B93">
        <w:t>19</w:t>
      </w:r>
      <w:r w:rsidR="00184639">
        <w:fldChar w:fldCharType="end"/>
      </w:r>
      <w:r w:rsidR="00775216">
        <w:t xml:space="preserve"> </w:t>
      </w:r>
      <w:r>
        <w:t>(</w:t>
      </w:r>
      <w:r w:rsidRPr="002A6886">
        <w:rPr>
          <w:i/>
        </w:rPr>
        <w:t>Publicity</w:t>
      </w:r>
      <w:r>
        <w:t>)</w:t>
      </w:r>
      <w:r w:rsidRPr="00073154">
        <w:t xml:space="preserve"> by its Representatives; or</w:t>
      </w:r>
    </w:p>
    <w:p w14:paraId="14997214" w14:textId="77777777" w:rsidR="001B2AD2" w:rsidRPr="00073154" w:rsidRDefault="001B2AD2" w:rsidP="001B2AD2">
      <w:pPr>
        <w:pStyle w:val="Level3"/>
      </w:pPr>
      <w:r w:rsidRPr="00073154">
        <w:t>use the Council's name or logo in any promotion or marketing or announcement of orders,</w:t>
      </w:r>
    </w:p>
    <w:p w14:paraId="5DBA158C" w14:textId="77777777" w:rsidR="001B2AD2" w:rsidRPr="00073154" w:rsidRDefault="001B2AD2" w:rsidP="001B2AD2">
      <w:pPr>
        <w:pStyle w:val="Body"/>
      </w:pPr>
      <w:r w:rsidRPr="00073154">
        <w:t>without the prior written consent of the Council.</w:t>
      </w:r>
    </w:p>
    <w:p w14:paraId="46D9831C" w14:textId="1128C3EE" w:rsidR="001B2AD2" w:rsidRPr="00073154" w:rsidRDefault="001B2AD2" w:rsidP="00624EAC">
      <w:pPr>
        <w:pStyle w:val="Level2"/>
      </w:pPr>
      <w:bookmarkStart w:id="52" w:name="_Ref460597748"/>
      <w:r w:rsidRPr="00073154">
        <w:t xml:space="preserve">The Council shall be entitled to publicise the Contract or any Purchase Order (or any information concerning either) for any reason without any obligation to give notice to the </w:t>
      </w:r>
      <w:r w:rsidR="00BF4D20">
        <w:t>Provider</w:t>
      </w:r>
      <w:r w:rsidRPr="00073154">
        <w:t>.</w:t>
      </w:r>
      <w:bookmarkEnd w:id="52"/>
    </w:p>
    <w:p w14:paraId="2187AE8D" w14:textId="77777777" w:rsidR="001A1479" w:rsidRDefault="001A1479" w:rsidP="002F1322">
      <w:pPr>
        <w:pStyle w:val="Level1"/>
        <w:keepNext/>
      </w:pPr>
      <w:bookmarkStart w:id="53" w:name="_Ref480366701"/>
      <w:r w:rsidRPr="002F1322">
        <w:rPr>
          <w:rStyle w:val="Level1asheadingtext"/>
        </w:rPr>
        <w:t>Dispute resolution</w:t>
      </w:r>
      <w:bookmarkEnd w:id="53"/>
    </w:p>
    <w:p w14:paraId="6D4027D8" w14:textId="2EE46C7A" w:rsidR="001B2AD2" w:rsidRPr="00073154" w:rsidRDefault="001B2AD2" w:rsidP="001B2AD2">
      <w:pPr>
        <w:pStyle w:val="Level2"/>
      </w:pPr>
      <w:bookmarkStart w:id="54" w:name="_ac6096e2265d94096a6b0038c3f580121"/>
      <w:bookmarkStart w:id="55" w:name="_Ref466450734"/>
      <w:bookmarkStart w:id="56" w:name="_Ref480367530"/>
      <w:bookmarkEnd w:id="54"/>
      <w:r w:rsidRPr="00073154">
        <w:t xml:space="preserve">For the purposes of this Condition </w:t>
      </w:r>
      <w:bookmarkEnd w:id="55"/>
      <w:r>
        <w:fldChar w:fldCharType="begin"/>
      </w:r>
      <w:r>
        <w:instrText xml:space="preserve"> REF _Ref480366701 \r \h </w:instrText>
      </w:r>
      <w:r>
        <w:fldChar w:fldCharType="separate"/>
      </w:r>
      <w:r w:rsidR="00AC1B93">
        <w:t>20</w:t>
      </w:r>
      <w:r>
        <w:fldChar w:fldCharType="end"/>
      </w:r>
      <w:r w:rsidRPr="00073154">
        <w:t xml:space="preserve"> </w:t>
      </w:r>
      <w:r>
        <w:t>(</w:t>
      </w:r>
      <w:r>
        <w:rPr>
          <w:i/>
        </w:rPr>
        <w:t>D</w:t>
      </w:r>
      <w:r w:rsidRPr="002A6886">
        <w:rPr>
          <w:i/>
        </w:rPr>
        <w:t>ispute resolution</w:t>
      </w:r>
      <w:r>
        <w:t xml:space="preserve">) </w:t>
      </w:r>
      <w:r w:rsidRPr="00073154">
        <w:t xml:space="preserve">the notice provisions of Condition </w:t>
      </w:r>
      <w:r>
        <w:fldChar w:fldCharType="begin"/>
      </w:r>
      <w:r>
        <w:instrText xml:space="preserve"> REF _Ref480366723 \r \h </w:instrText>
      </w:r>
      <w:r>
        <w:fldChar w:fldCharType="separate"/>
      </w:r>
      <w:r w:rsidR="00AC1B93">
        <w:t>29.1</w:t>
      </w:r>
      <w:r>
        <w:fldChar w:fldCharType="end"/>
      </w:r>
      <w:r w:rsidRPr="00073154">
        <w:t xml:space="preserve"> </w:t>
      </w:r>
      <w:r>
        <w:t>(</w:t>
      </w:r>
      <w:r w:rsidRPr="002A6886">
        <w:rPr>
          <w:i/>
        </w:rPr>
        <w:t>Notice</w:t>
      </w:r>
      <w:r>
        <w:t xml:space="preserve">) </w:t>
      </w:r>
      <w:r w:rsidRPr="00073154">
        <w:t xml:space="preserve">shall apply but for </w:t>
      </w:r>
      <w:r w:rsidRPr="00073154">
        <w:rPr>
          <w:lang w:eastAsia="ko-KR"/>
        </w:rPr>
        <w:t>"writing" shall not include e-mail.</w:t>
      </w:r>
      <w:bookmarkEnd w:id="56"/>
    </w:p>
    <w:p w14:paraId="51457464" w14:textId="77777777" w:rsidR="001B2AD2" w:rsidRPr="00073154" w:rsidRDefault="001B2AD2" w:rsidP="001B2AD2">
      <w:pPr>
        <w:pStyle w:val="Level2"/>
      </w:pPr>
      <w:r w:rsidRPr="00073154">
        <w:lastRenderedPageBreak/>
        <w:t>If a dispute arises out of or in connection with this Contract or the performance, validity or enforceability of it then except as expressly provided in this Contract, the parties shall follow the procedure set out in this Condition:</w:t>
      </w:r>
    </w:p>
    <w:p w14:paraId="708F01F5" w14:textId="1B77F41B" w:rsidR="001B2AD2" w:rsidRPr="00073154" w:rsidRDefault="001B2AD2" w:rsidP="001B2AD2">
      <w:pPr>
        <w:pStyle w:val="Level3"/>
      </w:pPr>
      <w:r w:rsidRPr="00073154">
        <w:t xml:space="preserve">either party shall give to the other written notice of the Dispute to the contact address listed in Annex 6 </w:t>
      </w:r>
      <w:r>
        <w:t>(</w:t>
      </w:r>
      <w:r w:rsidR="00BF4D20">
        <w:rPr>
          <w:i/>
        </w:rPr>
        <w:t>Provider</w:t>
      </w:r>
      <w:r w:rsidRPr="00A8340C">
        <w:rPr>
          <w:i/>
        </w:rPr>
        <w:t xml:space="preserve"> Details</w:t>
      </w:r>
      <w:r>
        <w:t>)</w:t>
      </w:r>
      <w:r>
        <w:rPr>
          <w:lang w:eastAsia="ko-KR"/>
        </w:rPr>
        <w:t xml:space="preserve"> </w:t>
      </w:r>
      <w:r w:rsidRPr="00073154">
        <w:rPr>
          <w:lang w:eastAsia="ko-KR"/>
        </w:rPr>
        <w:t xml:space="preserve">or other address nominated pursuant to Condition </w:t>
      </w:r>
      <w:r w:rsidRPr="00073154">
        <w:rPr>
          <w:lang w:eastAsia="ko-KR"/>
        </w:rPr>
        <w:fldChar w:fldCharType="begin"/>
      </w:r>
      <w:r w:rsidRPr="00073154">
        <w:rPr>
          <w:lang w:eastAsia="ko-KR"/>
        </w:rPr>
        <w:instrText xml:space="preserve"> REF _Ref321834436 \r \h  \* MERGEFORMAT </w:instrText>
      </w:r>
      <w:r w:rsidRPr="00073154">
        <w:rPr>
          <w:lang w:eastAsia="ko-KR"/>
        </w:rPr>
      </w:r>
      <w:r w:rsidRPr="00073154">
        <w:rPr>
          <w:lang w:eastAsia="ko-KR"/>
        </w:rPr>
        <w:fldChar w:fldCharType="separate"/>
      </w:r>
      <w:r w:rsidR="00AC1B93">
        <w:rPr>
          <w:lang w:eastAsia="ko-KR"/>
        </w:rPr>
        <w:t>30.4</w:t>
      </w:r>
      <w:r w:rsidRPr="00073154">
        <w:rPr>
          <w:lang w:eastAsia="ko-KR"/>
        </w:rPr>
        <w:fldChar w:fldCharType="end"/>
      </w:r>
      <w:r w:rsidRPr="00073154">
        <w:t xml:space="preserve"> </w:t>
      </w:r>
      <w:r>
        <w:t>(</w:t>
      </w:r>
      <w:r w:rsidRPr="002A6886">
        <w:rPr>
          <w:i/>
        </w:rPr>
        <w:t>Notice</w:t>
      </w:r>
      <w:r>
        <w:t xml:space="preserve">) </w:t>
      </w:r>
      <w:r w:rsidRPr="00073154">
        <w:t>setting out its nature and full particulars (</w:t>
      </w:r>
      <w:r w:rsidRPr="00073154">
        <w:rPr>
          <w:b/>
          <w:bCs/>
        </w:rPr>
        <w:t>Dispute Notice</w:t>
      </w:r>
      <w:r w:rsidRPr="00073154">
        <w:t xml:space="preserve">), together with relevant supporting documents. On service of the Dispute Notice, the senior Representatives within each of the parties shall attempt in good faith to resolve the Dispute; </w:t>
      </w:r>
    </w:p>
    <w:p w14:paraId="394B07D8" w14:textId="1BF31580" w:rsidR="001B2AD2" w:rsidRPr="00073154" w:rsidRDefault="001B2AD2" w:rsidP="001B2AD2">
      <w:pPr>
        <w:pStyle w:val="Level3"/>
      </w:pPr>
      <w:r w:rsidRPr="00073154">
        <w:t>if the Dispute cannot be resolved by the parties' senior Representatives within twenty</w:t>
      </w:r>
      <w:r w:rsidR="00025674">
        <w:t xml:space="preserve"> (20)</w:t>
      </w:r>
      <w:r w:rsidRPr="00073154">
        <w:t xml:space="preserve"> Business Days after it has been referred to them, either party may give notice to the other party in writing referring the matter to mediation to be conducted in accordance with Condition </w:t>
      </w:r>
      <w:r>
        <w:fldChar w:fldCharType="begin"/>
      </w:r>
      <w:r>
        <w:instrText xml:space="preserve"> REF _Ref466450505 \r \h </w:instrText>
      </w:r>
      <w:r>
        <w:fldChar w:fldCharType="separate"/>
      </w:r>
      <w:r w:rsidR="00AC1B93">
        <w:t>20.3</w:t>
      </w:r>
      <w:r>
        <w:fldChar w:fldCharType="end"/>
      </w:r>
      <w:r w:rsidR="00184639">
        <w:t xml:space="preserve"> (D</w:t>
      </w:r>
      <w:r w:rsidRPr="002A6886">
        <w:rPr>
          <w:i/>
        </w:rPr>
        <w:t>ispute resolution</w:t>
      </w:r>
      <w:r>
        <w:t>)</w:t>
      </w:r>
      <w:r w:rsidRPr="00073154">
        <w:t>.</w:t>
      </w:r>
    </w:p>
    <w:p w14:paraId="0E78BC6B" w14:textId="77777777" w:rsidR="001B2AD2" w:rsidRPr="00073154" w:rsidRDefault="001B2AD2" w:rsidP="001B2AD2">
      <w:pPr>
        <w:pStyle w:val="Level2"/>
      </w:pPr>
      <w:bookmarkStart w:id="57" w:name="_Ref466450505"/>
      <w:r w:rsidRPr="00073154">
        <w:t>The following provisions shall apply to any such reference to mediation:</w:t>
      </w:r>
      <w:bookmarkEnd w:id="57"/>
    </w:p>
    <w:p w14:paraId="48E10B45" w14:textId="77777777" w:rsidR="001B2AD2" w:rsidRPr="00073154" w:rsidRDefault="001B2AD2" w:rsidP="001B2AD2">
      <w:pPr>
        <w:pStyle w:val="Level3"/>
      </w:pPr>
      <w:r w:rsidRPr="00073154">
        <w:t>the reference shall be a reference under the Model Mediation Procedure (</w:t>
      </w:r>
      <w:r w:rsidRPr="00073154">
        <w:rPr>
          <w:b/>
          <w:bCs/>
        </w:rPr>
        <w:t>MMP</w:t>
      </w:r>
      <w:r w:rsidRPr="00073154">
        <w:t>) of the Centre of Dispute Resolution (</w:t>
      </w:r>
      <w:r w:rsidRPr="00073154">
        <w:rPr>
          <w:b/>
          <w:bCs/>
        </w:rPr>
        <w:t>CEDR</w:t>
      </w:r>
      <w:r w:rsidRPr="00073154">
        <w:t>) for the time being in force;</w:t>
      </w:r>
    </w:p>
    <w:p w14:paraId="7C7A2AF5" w14:textId="77777777" w:rsidR="001B2AD2" w:rsidRPr="00073154" w:rsidRDefault="001B2AD2" w:rsidP="001B2AD2">
      <w:pPr>
        <w:pStyle w:val="Level3"/>
      </w:pPr>
      <w:r w:rsidRPr="00073154">
        <w:t>to initiate the mediation, a party must serve notice in writing (</w:t>
      </w:r>
      <w:r w:rsidRPr="00073154">
        <w:rPr>
          <w:b/>
          <w:bCs/>
        </w:rPr>
        <w:t>ADR Notice</w:t>
      </w:r>
      <w:r w:rsidRPr="00073154">
        <w:t>) to the other party to the Dispute, requesting a mediation. A copy of the ADR Notice should be sent to CEDR Solve. The mediation will start not later than ten</w:t>
      </w:r>
      <w:r w:rsidR="00025674">
        <w:t xml:space="preserve"> (10)</w:t>
      </w:r>
      <w:r w:rsidRPr="00073154">
        <w:t xml:space="preserve"> Business Days after the date of the ADR Notice;</w:t>
      </w:r>
    </w:p>
    <w:p w14:paraId="75CEF17C" w14:textId="77777777" w:rsidR="001B2AD2" w:rsidRPr="00073154" w:rsidRDefault="001B2AD2" w:rsidP="001B2AD2">
      <w:pPr>
        <w:pStyle w:val="Level3"/>
      </w:pPr>
      <w:r w:rsidRPr="00073154">
        <w:t>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Agreement for the time being in force; and</w:t>
      </w:r>
    </w:p>
    <w:p w14:paraId="1F132540" w14:textId="77777777" w:rsidR="001B2AD2" w:rsidRPr="00073154" w:rsidRDefault="001B2AD2" w:rsidP="001B2AD2">
      <w:pPr>
        <w:pStyle w:val="Level3"/>
      </w:pPr>
      <w:r w:rsidRPr="00073154">
        <w:t>to the extent not provided for by such agreement of the MMP, the mediation shall commence by either party serving on the other written notice setting out, in summary form, the issues in dispute and calling on that other party to agree the appointment of a mediator. The mediation shall be conducted by a sole mediator (which shall not exclude the presence of a pupil mediator) agreed between the parties or, in default of agreement, appointed by CEDR.</w:t>
      </w:r>
    </w:p>
    <w:p w14:paraId="3C88BDD3" w14:textId="467DABFD" w:rsidR="001B2AD2" w:rsidRPr="00073154" w:rsidRDefault="001B2AD2" w:rsidP="001B2AD2">
      <w:pPr>
        <w:pStyle w:val="Level2"/>
      </w:pPr>
      <w:r w:rsidRPr="00073154">
        <w:t xml:space="preserve">If the parties are able to resolve the Dispute through mediation under this Condition </w:t>
      </w:r>
      <w:r>
        <w:fldChar w:fldCharType="begin"/>
      </w:r>
      <w:r>
        <w:instrText xml:space="preserve"> REF _Ref480366701 \r \h </w:instrText>
      </w:r>
      <w:r>
        <w:fldChar w:fldCharType="separate"/>
      </w:r>
      <w:r w:rsidR="00AC1B93">
        <w:t>20</w:t>
      </w:r>
      <w:r>
        <w:fldChar w:fldCharType="end"/>
      </w:r>
      <w:r>
        <w:t xml:space="preserve"> (</w:t>
      </w:r>
      <w:r w:rsidRPr="002A6886">
        <w:rPr>
          <w:i/>
        </w:rPr>
        <w:t>Dispute resolution</w:t>
      </w:r>
      <w:r>
        <w:t>)</w:t>
      </w:r>
      <w:r w:rsidRPr="00073154">
        <w:t>, the parties' authorised Representatives will document the resolution and sign a memorandum evidencing its terms.</w:t>
      </w:r>
    </w:p>
    <w:p w14:paraId="64E71C9E" w14:textId="3C2B9DC4" w:rsidR="001B2AD2" w:rsidRPr="00073154" w:rsidRDefault="001B2AD2" w:rsidP="001B2AD2">
      <w:pPr>
        <w:pStyle w:val="Level2"/>
      </w:pPr>
      <w:r w:rsidRPr="00073154">
        <w:t xml:space="preserve">No party may commence any court or arbitration proceedings under Condition </w:t>
      </w:r>
      <w:r>
        <w:fldChar w:fldCharType="begin"/>
      </w:r>
      <w:r>
        <w:instrText xml:space="preserve"> REF _Ref480366855 \r \h </w:instrText>
      </w:r>
      <w:r>
        <w:fldChar w:fldCharType="separate"/>
      </w:r>
      <w:r w:rsidR="00AC1B93">
        <w:t>34.1</w:t>
      </w:r>
      <w:r>
        <w:fldChar w:fldCharType="end"/>
      </w:r>
      <w:r w:rsidRPr="00073154">
        <w:t xml:space="preserve"> </w:t>
      </w:r>
      <w:r>
        <w:t>(</w:t>
      </w:r>
      <w:r w:rsidRPr="002A6886">
        <w:rPr>
          <w:i/>
        </w:rPr>
        <w:t>Governing law and jurisdiction</w:t>
      </w:r>
      <w:r>
        <w:t xml:space="preserve">) </w:t>
      </w:r>
      <w:r w:rsidRPr="00073154">
        <w:t xml:space="preserve">in relation to the whole or part of the Dispute until </w:t>
      </w:r>
      <w:r w:rsidR="00025674">
        <w:t>thirty (</w:t>
      </w:r>
      <w:r w:rsidRPr="00073154">
        <w:t>30</w:t>
      </w:r>
      <w:r w:rsidR="00025674">
        <w:t>)</w:t>
      </w:r>
      <w:r w:rsidRPr="00073154">
        <w:t xml:space="preserve"> Business Days after service of the ADR Notice, provided that the right to issue proceedings is not prejudiced by a delay.</w:t>
      </w:r>
      <w:r w:rsidRPr="00073154" w:rsidDel="00F4013B">
        <w:t xml:space="preserve"> </w:t>
      </w:r>
    </w:p>
    <w:p w14:paraId="1141D8DB" w14:textId="500E482C" w:rsidR="001B2AD2" w:rsidRPr="00073154" w:rsidRDefault="001B2AD2" w:rsidP="00624EAC">
      <w:pPr>
        <w:pStyle w:val="Level2"/>
      </w:pPr>
      <w:r w:rsidRPr="00073154">
        <w:t xml:space="preserve">The </w:t>
      </w:r>
      <w:r w:rsidR="00BF4D20">
        <w:t>Provider</w:t>
      </w:r>
      <w:r w:rsidRPr="00073154">
        <w:t xml:space="preserve"> shall </w:t>
      </w:r>
      <w:r w:rsidR="00624EAC">
        <w:t>continue to provide the Goods</w:t>
      </w:r>
      <w:r w:rsidRPr="00073154">
        <w:t xml:space="preserve"> and to perform its obligations under the Contract notwithstanding any dispute or the implementation of the procedures set out in this Condition </w:t>
      </w:r>
      <w:r>
        <w:fldChar w:fldCharType="begin"/>
      </w:r>
      <w:r>
        <w:instrText xml:space="preserve"> REF _Ref480366701 \r \h </w:instrText>
      </w:r>
      <w:r>
        <w:fldChar w:fldCharType="separate"/>
      </w:r>
      <w:r w:rsidR="00AC1B93">
        <w:t>20</w:t>
      </w:r>
      <w:r>
        <w:fldChar w:fldCharType="end"/>
      </w:r>
      <w:r>
        <w:t xml:space="preserve"> (</w:t>
      </w:r>
      <w:r w:rsidRPr="002A6886">
        <w:rPr>
          <w:i/>
        </w:rPr>
        <w:t>Dispute resolution</w:t>
      </w:r>
      <w:r>
        <w:t>)</w:t>
      </w:r>
      <w:r w:rsidRPr="00073154">
        <w:t>.</w:t>
      </w:r>
    </w:p>
    <w:p w14:paraId="2628FBEA" w14:textId="77777777" w:rsidR="001A1479" w:rsidRDefault="001A1479" w:rsidP="002F1322">
      <w:pPr>
        <w:pStyle w:val="Level1"/>
        <w:keepNext/>
      </w:pPr>
      <w:bookmarkStart w:id="58" w:name="_Ref200017236"/>
      <w:r w:rsidRPr="002F1322">
        <w:rPr>
          <w:rStyle w:val="Level1asheadingtext"/>
        </w:rPr>
        <w:lastRenderedPageBreak/>
        <w:t>Conflict of interest</w:t>
      </w:r>
      <w:bookmarkEnd w:id="58"/>
    </w:p>
    <w:p w14:paraId="0D54F5E2" w14:textId="19530C0A" w:rsidR="001A1479" w:rsidRDefault="001A1479" w:rsidP="002F1322">
      <w:pPr>
        <w:pStyle w:val="Level2"/>
      </w:pPr>
      <w:r>
        <w:t xml:space="preserve">The </w:t>
      </w:r>
      <w:r w:rsidR="00BF4D20">
        <w:t>Provider</w:t>
      </w:r>
      <w:r>
        <w:t xml:space="preserve"> shall take all appropriate steps to ensure that neither it nor any of its Representatives is placed in a position where (in the reasonable opinion of the Council) there is or may be an actual, perceived or potential conflict between, on the one hand, the pecuniary or personal interests of the </w:t>
      </w:r>
      <w:r w:rsidR="00BF4D20">
        <w:t>Provider</w:t>
      </w:r>
      <w:r>
        <w:t xml:space="preserve"> or its Representatives and, on the other hand, such persons' duties owed to the Council under the provisions of the Contract.</w:t>
      </w:r>
    </w:p>
    <w:p w14:paraId="0F69A995" w14:textId="3431B06F" w:rsidR="001A1479" w:rsidRDefault="001A1479" w:rsidP="002F1322">
      <w:pPr>
        <w:pStyle w:val="Level2"/>
      </w:pPr>
      <w:r>
        <w:t xml:space="preserve">The </w:t>
      </w:r>
      <w:r w:rsidR="00BF4D20">
        <w:t>Provider</w:t>
      </w:r>
      <w:r>
        <w:t xml:space="preserve"> must disclose to the Council full details of any actual or potential conflict of interest in writing and comply with any reasonable instructions of the Council in connection with their resolution.</w:t>
      </w:r>
    </w:p>
    <w:p w14:paraId="639B81BC" w14:textId="77777777" w:rsidR="001A1479" w:rsidRDefault="001A1479" w:rsidP="002F1322">
      <w:pPr>
        <w:pStyle w:val="Level1"/>
        <w:keepNext/>
      </w:pPr>
      <w:bookmarkStart w:id="59" w:name="_adcf5fe90d71144858fef28caa032d739"/>
      <w:bookmarkStart w:id="60" w:name="_Ref480448720"/>
      <w:bookmarkStart w:id="61" w:name="_Ref200017255"/>
      <w:bookmarkEnd w:id="59"/>
      <w:commentRangeStart w:id="62"/>
      <w:commentRangeStart w:id="63"/>
      <w:r w:rsidRPr="002F1322">
        <w:rPr>
          <w:rStyle w:val="Level1asheadingtext"/>
        </w:rPr>
        <w:t>Corruption</w:t>
      </w:r>
      <w:bookmarkEnd w:id="60"/>
      <w:commentRangeEnd w:id="62"/>
      <w:r w:rsidR="00644C3C">
        <w:rPr>
          <w:rStyle w:val="CommentReference"/>
        </w:rPr>
        <w:commentReference w:id="62"/>
      </w:r>
      <w:commentRangeEnd w:id="63"/>
      <w:r w:rsidR="00A55655">
        <w:rPr>
          <w:rStyle w:val="CommentReference"/>
        </w:rPr>
        <w:commentReference w:id="63"/>
      </w:r>
      <w:bookmarkEnd w:id="61"/>
    </w:p>
    <w:p w14:paraId="5FCCE382" w14:textId="5D948102" w:rsidR="00624EAC" w:rsidRPr="00073154" w:rsidRDefault="00624EAC" w:rsidP="00624EAC">
      <w:pPr>
        <w:pStyle w:val="Level2"/>
      </w:pPr>
      <w:bookmarkStart w:id="64" w:name="_a6e1344f6d10e4e5cadc1773186859fd4"/>
      <w:bookmarkEnd w:id="64"/>
      <w:r>
        <w:t xml:space="preserve">The </w:t>
      </w:r>
      <w:r w:rsidR="00BF4D20">
        <w:t>Provider</w:t>
      </w:r>
      <w:r>
        <w:t xml:space="preserve"> </w:t>
      </w:r>
      <w:r w:rsidRPr="00073154">
        <w:t xml:space="preserve">represents and warrants that neither it, nor to the best of its knowledge any of the </w:t>
      </w:r>
      <w:r w:rsidR="00BF4D20">
        <w:t>Provider</w:t>
      </w:r>
      <w:r w:rsidRPr="00073154">
        <w:t xml:space="preserve">'s </w:t>
      </w:r>
      <w:r>
        <w:t>Representatives</w:t>
      </w:r>
      <w:r w:rsidRPr="00073154">
        <w:t xml:space="preserve">, have at any time prior to the Commencement Date: </w:t>
      </w:r>
    </w:p>
    <w:p w14:paraId="5240E6BD" w14:textId="77777777" w:rsidR="00624EAC" w:rsidRPr="00073154" w:rsidRDefault="00624EAC" w:rsidP="00624EAC">
      <w:pPr>
        <w:pStyle w:val="Level3"/>
      </w:pPr>
      <w:r w:rsidRPr="00073154">
        <w:t xml:space="preserve">committed a Prohibited Act or been formally notified that it is subject to an investigation or prosecution which relates to an alleged Prohibited Act; and/or </w:t>
      </w:r>
    </w:p>
    <w:p w14:paraId="1EE0CBCF" w14:textId="77777777" w:rsidR="00624EAC" w:rsidRDefault="00624EAC" w:rsidP="00624EAC">
      <w:pPr>
        <w:pStyle w:val="Level3"/>
      </w:pPr>
      <w:r w:rsidRPr="00073154">
        <w:t>been listed by any government department or agency as being debarred, suspended, proposed for suspension or debarment, or otherwise ineligible for participation in government procurement programmes or contracts on the grounds of a Prohibited Act.</w:t>
      </w:r>
    </w:p>
    <w:p w14:paraId="30F7944C" w14:textId="41B67D11" w:rsidR="00624EAC" w:rsidRPr="00073154" w:rsidRDefault="00624EAC" w:rsidP="00624EAC">
      <w:pPr>
        <w:pStyle w:val="Level2"/>
      </w:pPr>
      <w:r w:rsidRPr="00073154">
        <w:t xml:space="preserve">The </w:t>
      </w:r>
      <w:r w:rsidR="00BF4D20">
        <w:t>Provider</w:t>
      </w:r>
      <w:r w:rsidRPr="00073154">
        <w:t xml:space="preserve"> shall not during the </w:t>
      </w:r>
      <w:r>
        <w:t>T</w:t>
      </w:r>
      <w:r w:rsidRPr="00073154">
        <w:t>erm of this Contract:</w:t>
      </w:r>
    </w:p>
    <w:p w14:paraId="2501081E" w14:textId="77777777" w:rsidR="00624EAC" w:rsidRPr="00073154" w:rsidRDefault="00624EAC" w:rsidP="00624EAC">
      <w:pPr>
        <w:pStyle w:val="Level3"/>
      </w:pPr>
      <w:r w:rsidRPr="00073154">
        <w:t xml:space="preserve">commit a Prohibited Act; and/or </w:t>
      </w:r>
    </w:p>
    <w:p w14:paraId="33A13EF1" w14:textId="77777777" w:rsidR="00624EAC" w:rsidRPr="00624EAC" w:rsidRDefault="00624EAC" w:rsidP="00624EAC">
      <w:pPr>
        <w:pStyle w:val="Level3"/>
      </w:pPr>
      <w:r w:rsidRPr="00073154">
        <w:t xml:space="preserve">do or suffer anything to be done which would cause the Council or any of the Council's employees, consultants, contractors, sub-contractors or agents to contravene any of the Bribery Act or otherwise incur any liability in relation to the Bribery Act. </w:t>
      </w:r>
    </w:p>
    <w:p w14:paraId="4BF8676F" w14:textId="4F745173" w:rsidR="001A1479" w:rsidRDefault="001A1479" w:rsidP="002F1322">
      <w:pPr>
        <w:pStyle w:val="Level2"/>
      </w:pPr>
      <w:r>
        <w:t xml:space="preserve">The </w:t>
      </w:r>
      <w:r w:rsidR="00BF4D20">
        <w:t>Provider</w:t>
      </w:r>
      <w:r>
        <w:t xml:space="preserve"> undertakes to:</w:t>
      </w:r>
    </w:p>
    <w:p w14:paraId="13A4FCE5" w14:textId="77777777" w:rsidR="001A1479" w:rsidRDefault="001A1479" w:rsidP="002F1322">
      <w:pPr>
        <w:pStyle w:val="Level3"/>
      </w:pPr>
      <w:r>
        <w:t>comply with all applicable laws and regulations and codes relating to anti</w:t>
      </w:r>
      <w:r w:rsidR="002F1322">
        <w:t>-bribery and anti-</w:t>
      </w:r>
      <w:r>
        <w:t>corruption including, but not limited to, the Bribery Act 2010;</w:t>
      </w:r>
    </w:p>
    <w:p w14:paraId="3B86A26D" w14:textId="77777777" w:rsidR="001A1479" w:rsidRDefault="001A1479" w:rsidP="002F1322">
      <w:pPr>
        <w:pStyle w:val="Level3"/>
      </w:pPr>
      <w:r>
        <w:t>not engage in any activity, practice or conduct which would constitute an offence under sections 1, 2 or 6 of the Bribery Act 2010 if such activity, practice or conduct had been carried out in the United Kingdom;</w:t>
      </w:r>
    </w:p>
    <w:p w14:paraId="37120325" w14:textId="1FF71A8D" w:rsidR="001A1479" w:rsidRDefault="001A1479" w:rsidP="002F1322">
      <w:pPr>
        <w:pStyle w:val="Level3"/>
      </w:pPr>
      <w:r>
        <w:t>comply with the Council's ant</w:t>
      </w:r>
      <w:r w:rsidR="00CD6227">
        <w:t>i-</w:t>
      </w:r>
      <w:r>
        <w:t xml:space="preserve">corruption policies disclosed to the </w:t>
      </w:r>
      <w:r w:rsidR="00BF4D20">
        <w:t>Provider</w:t>
      </w:r>
      <w:r>
        <w:t xml:space="preserve"> from time to time;</w:t>
      </w:r>
    </w:p>
    <w:p w14:paraId="490F6A39" w14:textId="70899A88" w:rsidR="001A1479" w:rsidRDefault="001A1479" w:rsidP="006E1EDA">
      <w:pPr>
        <w:pStyle w:val="Level3"/>
      </w:pPr>
      <w:r>
        <w:t xml:space="preserve">ensure that any of its Representatives associated with the supply of the Goods comply with this </w:t>
      </w:r>
      <w:r w:rsidR="00184639">
        <w:t xml:space="preserve">Condition </w:t>
      </w:r>
      <w:r w:rsidR="00184639">
        <w:fldChar w:fldCharType="begin"/>
      </w:r>
      <w:r w:rsidR="00184639">
        <w:instrText xml:space="preserve"> REF _adcf5fe90d71144858fef28caa032d739 \w \h </w:instrText>
      </w:r>
      <w:r w:rsidR="00184639">
        <w:fldChar w:fldCharType="separate"/>
      </w:r>
      <w:r w:rsidR="00AC1B93">
        <w:t>22</w:t>
      </w:r>
      <w:r w:rsidR="00184639">
        <w:fldChar w:fldCharType="end"/>
      </w:r>
      <w:r w:rsidR="00A30E3E">
        <w:t xml:space="preserve"> (</w:t>
      </w:r>
      <w:r w:rsidR="00A30E3E">
        <w:rPr>
          <w:i/>
          <w:iCs/>
        </w:rPr>
        <w:t>Corruption)</w:t>
      </w:r>
      <w:r>
        <w:t>; and</w:t>
      </w:r>
    </w:p>
    <w:p w14:paraId="6F6AE6FE" w14:textId="76EB9745" w:rsidR="001A1479" w:rsidRDefault="001A1479" w:rsidP="002F1322">
      <w:pPr>
        <w:pStyle w:val="Level3"/>
      </w:pPr>
      <w:r>
        <w:t xml:space="preserve">immediately notify the Council if a foreign public official becomes an officer or employee of the </w:t>
      </w:r>
      <w:r w:rsidR="00BF4D20">
        <w:t>Provider</w:t>
      </w:r>
      <w:r>
        <w:t xml:space="preserve"> or acquires a direct or indirect interest in the </w:t>
      </w:r>
      <w:r w:rsidR="00BF4D20">
        <w:t>Provider</w:t>
      </w:r>
      <w:r>
        <w:t>.</w:t>
      </w:r>
    </w:p>
    <w:p w14:paraId="732C99C1" w14:textId="4121B38B" w:rsidR="001A1479" w:rsidRDefault="001A1479" w:rsidP="006E1EDA">
      <w:pPr>
        <w:pStyle w:val="Level2"/>
      </w:pPr>
      <w:r>
        <w:lastRenderedPageBreak/>
        <w:t xml:space="preserve">For the purposes of </w:t>
      </w:r>
      <w:r w:rsidR="00184639">
        <w:t xml:space="preserve">Condition </w:t>
      </w:r>
      <w:r w:rsidR="00184639">
        <w:fldChar w:fldCharType="begin"/>
      </w:r>
      <w:r w:rsidR="00184639">
        <w:instrText xml:space="preserve"> REF _a6e1344f6d10e4e5cadc1773186859fd4 \w \h </w:instrText>
      </w:r>
      <w:r w:rsidR="00184639">
        <w:fldChar w:fldCharType="separate"/>
      </w:r>
      <w:r w:rsidR="00AC1B93">
        <w:t>22.1</w:t>
      </w:r>
      <w:r w:rsidR="00184639">
        <w:fldChar w:fldCharType="end"/>
      </w:r>
      <w:r w:rsidR="00A30E3E">
        <w:t xml:space="preserve"> </w:t>
      </w:r>
      <w:r w:rsidR="00A30E3E">
        <w:rPr>
          <w:i/>
          <w:iCs/>
        </w:rPr>
        <w:t>(Corruption)</w:t>
      </w:r>
      <w:r>
        <w:t>, the meaning of "foreign public official" and whether a person is "associated" with another person shall be determined in accordance with sections 6(2), 6(5), 6(6) and 8 of the Bribery Act 2010.</w:t>
      </w:r>
    </w:p>
    <w:p w14:paraId="11136825" w14:textId="5522F3F4" w:rsidR="001A1479" w:rsidRDefault="001A1479" w:rsidP="002F1322">
      <w:pPr>
        <w:pStyle w:val="Level2"/>
      </w:pPr>
      <w:r>
        <w:t xml:space="preserve">The Council shall be entitled to terminate the Contract forthwith and to recover from the </w:t>
      </w:r>
      <w:r w:rsidR="00BF4D20">
        <w:t>Provider</w:t>
      </w:r>
      <w:r>
        <w:t xml:space="preserve"> the amount of any loss resulting from such termination if the </w:t>
      </w:r>
      <w:r w:rsidR="00BF4D20">
        <w:t>Provider</w:t>
      </w:r>
      <w:r>
        <w:t xml:space="preserve"> or a </w:t>
      </w:r>
      <w:r w:rsidR="00BF4D20">
        <w:t>Provider</w:t>
      </w:r>
      <w:r>
        <w:t>'s Representative:</w:t>
      </w:r>
    </w:p>
    <w:p w14:paraId="308EFDA1" w14:textId="1C176D12" w:rsidR="001A1479" w:rsidRDefault="001A1479" w:rsidP="001A1479">
      <w:pPr>
        <w:pStyle w:val="Level3"/>
      </w:pPr>
      <w:r>
        <w:t>offers or agrees to give any person working for or engaged by the Council or any other Public Body any favour, gift or other consideration, which could act as an</w:t>
      </w:r>
      <w:r w:rsidR="002F1322">
        <w:t xml:space="preserve"> </w:t>
      </w:r>
      <w:r>
        <w:t xml:space="preserve">inducement or a reward for any act or failure to act connected to the Contract, or any other agreement between the </w:t>
      </w:r>
      <w:r w:rsidR="00BF4D20">
        <w:t>Provider</w:t>
      </w:r>
      <w:r>
        <w:t xml:space="preserve"> and the Council or any Public Body, including its award to the </w:t>
      </w:r>
      <w:r w:rsidR="00BF4D20">
        <w:t>Provider</w:t>
      </w:r>
      <w:r>
        <w:t xml:space="preserve"> and any of the rights and obligations contained within it;</w:t>
      </w:r>
    </w:p>
    <w:p w14:paraId="78A4C714" w14:textId="66DD8028" w:rsidR="001A1479" w:rsidRDefault="001A1479" w:rsidP="002F1322">
      <w:pPr>
        <w:pStyle w:val="Level3"/>
      </w:pPr>
      <w:r>
        <w:t xml:space="preserve">has entered into the Contract if it has knowledge that, in connection with it, any money has been, or will be, paid to any person working for or engaged by the Council or any other Public Body by or for the </w:t>
      </w:r>
      <w:r w:rsidR="00BF4D20">
        <w:t>Provider</w:t>
      </w:r>
      <w:r>
        <w:t>, or that an agreement has been reached to that effect, unless details of any such arrangement have been disclosed in writing to the Council before the Contract is entered into;</w:t>
      </w:r>
      <w:r w:rsidR="00353BB0">
        <w:t xml:space="preserve"> </w:t>
      </w:r>
    </w:p>
    <w:p w14:paraId="64762FF1" w14:textId="0705DE95" w:rsidR="001A1479" w:rsidRDefault="001A1479" w:rsidP="006E1EDA">
      <w:pPr>
        <w:pStyle w:val="Level3"/>
      </w:pPr>
      <w:r>
        <w:t xml:space="preserve">breaches the undertaking set out in </w:t>
      </w:r>
      <w:r w:rsidR="00184639">
        <w:t xml:space="preserve">Condition </w:t>
      </w:r>
      <w:r w:rsidR="00184639">
        <w:fldChar w:fldCharType="begin"/>
      </w:r>
      <w:r w:rsidR="00184639">
        <w:instrText xml:space="preserve"> REF _a6e1344f6d10e4e5cadc1773186859fd4 \w \h </w:instrText>
      </w:r>
      <w:r w:rsidR="00184639">
        <w:fldChar w:fldCharType="separate"/>
      </w:r>
      <w:r w:rsidR="00AC1B93">
        <w:t>22.1</w:t>
      </w:r>
      <w:r w:rsidR="00184639">
        <w:fldChar w:fldCharType="end"/>
      </w:r>
      <w:r w:rsidR="00A30E3E">
        <w:t xml:space="preserve"> (</w:t>
      </w:r>
      <w:r w:rsidR="00A30E3E">
        <w:rPr>
          <w:i/>
          <w:iCs/>
        </w:rPr>
        <w:t>Corruption)</w:t>
      </w:r>
      <w:r w:rsidR="009E60CF">
        <w:t>; or</w:t>
      </w:r>
    </w:p>
    <w:p w14:paraId="35F19E80" w14:textId="14E311B1" w:rsidR="009E60CF" w:rsidRPr="009E60CF" w:rsidRDefault="009E60CF" w:rsidP="009E60CF">
      <w:pPr>
        <w:pStyle w:val="Level3"/>
      </w:pPr>
      <w:r>
        <w:t>gives any fee or reward the receipt of which is an offence under Section 117(2) of the Local Government Act 1972.</w:t>
      </w:r>
    </w:p>
    <w:p w14:paraId="75DC0FAA" w14:textId="2579F8B2" w:rsidR="001A1479" w:rsidRDefault="001A1479" w:rsidP="002F1322">
      <w:pPr>
        <w:pStyle w:val="Level2"/>
      </w:pPr>
      <w:r>
        <w:t xml:space="preserve">For the purposes of </w:t>
      </w:r>
      <w:r w:rsidR="00184639">
        <w:t xml:space="preserve">Condition </w:t>
      </w:r>
      <w:r w:rsidR="00184639">
        <w:fldChar w:fldCharType="begin"/>
      </w:r>
      <w:r w:rsidR="00184639">
        <w:instrText xml:space="preserve"> REF _a6e1344f6d10e4e5cadc1773186859fd4 \w \h </w:instrText>
      </w:r>
      <w:r w:rsidR="00184639">
        <w:fldChar w:fldCharType="separate"/>
      </w:r>
      <w:r w:rsidR="00AC1B93">
        <w:t>22.1</w:t>
      </w:r>
      <w:r w:rsidR="00184639">
        <w:fldChar w:fldCharType="end"/>
      </w:r>
      <w:r w:rsidR="00184639">
        <w:t xml:space="preserve"> (C</w:t>
      </w:r>
      <w:r w:rsidR="00A30E3E">
        <w:rPr>
          <w:i/>
          <w:iCs/>
        </w:rPr>
        <w:t>orruption)</w:t>
      </w:r>
      <w:r>
        <w:t>, "loss" shall include, but shall not be limited to:</w:t>
      </w:r>
    </w:p>
    <w:p w14:paraId="1651F20F" w14:textId="0AA62C95" w:rsidR="001A1479" w:rsidRDefault="001A1479" w:rsidP="002F1322">
      <w:pPr>
        <w:pStyle w:val="Level3"/>
      </w:pPr>
      <w:r>
        <w:t xml:space="preserve">the Council's costs in finding a replacement </w:t>
      </w:r>
      <w:r w:rsidR="00BF4D20">
        <w:t>Provider</w:t>
      </w:r>
      <w:r>
        <w:t>;</w:t>
      </w:r>
    </w:p>
    <w:p w14:paraId="60BFE251" w14:textId="77777777" w:rsidR="001A1479" w:rsidRDefault="001A1479" w:rsidP="002F1322">
      <w:pPr>
        <w:pStyle w:val="Level3"/>
      </w:pPr>
      <w:r>
        <w:t>direct, indirect and consequential losses; and</w:t>
      </w:r>
    </w:p>
    <w:p w14:paraId="3C5A3875" w14:textId="77777777" w:rsidR="001A1479" w:rsidRDefault="001A1479" w:rsidP="002F1322">
      <w:pPr>
        <w:pStyle w:val="Level3"/>
      </w:pPr>
      <w:r>
        <w:t>any loss suffered by the Council as a result of a delay in its receipt of the Goods.</w:t>
      </w:r>
    </w:p>
    <w:p w14:paraId="6C34C415" w14:textId="77777777" w:rsidR="008920FB" w:rsidRPr="008920FB" w:rsidRDefault="008920FB" w:rsidP="008920FB">
      <w:pPr>
        <w:pStyle w:val="Level1"/>
        <w:keepNext/>
      </w:pPr>
      <w:bookmarkStart w:id="65" w:name="_Ref480448760"/>
      <w:r>
        <w:rPr>
          <w:rStyle w:val="Level1asheadingtext"/>
        </w:rPr>
        <w:t>Modern Slavery Legislation</w:t>
      </w:r>
      <w:bookmarkEnd w:id="65"/>
    </w:p>
    <w:p w14:paraId="3F5342D4" w14:textId="073E359B" w:rsidR="008920FB" w:rsidRPr="00D90AE6" w:rsidRDefault="008920FB" w:rsidP="001B2AD2">
      <w:pPr>
        <w:pStyle w:val="Level2"/>
      </w:pPr>
      <w:bookmarkStart w:id="66" w:name="_Ref480360931"/>
      <w:r>
        <w:t xml:space="preserve">The </w:t>
      </w:r>
      <w:r w:rsidR="00BF4D20">
        <w:t>Provider</w:t>
      </w:r>
      <w:r w:rsidR="001B2AD2">
        <w:t xml:space="preserve"> </w:t>
      </w:r>
      <w:r w:rsidRPr="00D90AE6">
        <w:t>undertake</w:t>
      </w:r>
      <w:r>
        <w:t>s</w:t>
      </w:r>
      <w:r w:rsidRPr="00D90AE6">
        <w:t xml:space="preserve"> to the </w:t>
      </w:r>
      <w:r>
        <w:t>Council</w:t>
      </w:r>
      <w:r w:rsidRPr="00D90AE6">
        <w:t xml:space="preserve"> that:</w:t>
      </w:r>
      <w:bookmarkEnd w:id="66"/>
    </w:p>
    <w:p w14:paraId="783799C0" w14:textId="77777777" w:rsidR="008920FB" w:rsidRPr="00D75378" w:rsidRDefault="008920FB" w:rsidP="008920FB">
      <w:pPr>
        <w:pStyle w:val="Level3"/>
      </w:pPr>
      <w:bookmarkStart w:id="67" w:name="a190564"/>
      <w:bookmarkStart w:id="68" w:name="_a52be5cd447e84ae3ad823db905115b38"/>
      <w:bookmarkStart w:id="69" w:name="_Ref480360770"/>
      <w:bookmarkEnd w:id="67"/>
      <w:bookmarkEnd w:id="68"/>
      <w:r>
        <w:rPr>
          <w:rStyle w:val="NoHeading4Text"/>
          <w:szCs w:val="24"/>
        </w:rPr>
        <w:t xml:space="preserve">it </w:t>
      </w:r>
      <w:r w:rsidRPr="003039CA">
        <w:rPr>
          <w:rStyle w:val="NoHeading4Text"/>
          <w:szCs w:val="24"/>
        </w:rPr>
        <w:t>ha</w:t>
      </w:r>
      <w:r>
        <w:rPr>
          <w:rStyle w:val="NoHeading4Text"/>
          <w:szCs w:val="24"/>
        </w:rPr>
        <w:t>s</w:t>
      </w:r>
      <w:r w:rsidRPr="003039CA">
        <w:rPr>
          <w:rStyle w:val="NoHeading4Text"/>
          <w:szCs w:val="24"/>
        </w:rPr>
        <w:t xml:space="preserve"> not and </w:t>
      </w:r>
      <w:r>
        <w:rPr>
          <w:rStyle w:val="NoHeading4Text"/>
          <w:szCs w:val="24"/>
        </w:rPr>
        <w:t>its</w:t>
      </w:r>
      <w:r w:rsidRPr="003039CA">
        <w:rPr>
          <w:rStyle w:val="NoHeading4Text"/>
          <w:szCs w:val="24"/>
        </w:rPr>
        <w:t xml:space="preserve"> directors, officers and employees have not and shall not engage in activity which would amount to a breach of the Modern Slavery Legislation or activity which would constitute an offence under the Modern Slavery Legislation if the conduct took place in the United Kingdom</w:t>
      </w:r>
      <w:r>
        <w:rPr>
          <w:rStyle w:val="NoHeading4Text"/>
          <w:szCs w:val="24"/>
        </w:rPr>
        <w:t xml:space="preserve"> or activity </w:t>
      </w:r>
      <w:r w:rsidRPr="00D75378">
        <w:t xml:space="preserve">which could or would place the </w:t>
      </w:r>
      <w:r>
        <w:t>Council</w:t>
      </w:r>
      <w:r w:rsidRPr="00D75378">
        <w:t xml:space="preserve"> in breach of the Modern Slavery Legislation or activity which would constitute an offence under the Modern Slavery Legislation if the conduct </w:t>
      </w:r>
      <w:r>
        <w:t>t</w:t>
      </w:r>
      <w:r w:rsidRPr="00D75378">
        <w:t>ook place in the United Kingdom;</w:t>
      </w:r>
      <w:bookmarkEnd w:id="69"/>
    </w:p>
    <w:p w14:paraId="081259AF" w14:textId="77777777" w:rsidR="008920FB" w:rsidRDefault="008920FB" w:rsidP="008920FB">
      <w:pPr>
        <w:pStyle w:val="Level3"/>
      </w:pPr>
      <w:bookmarkStart w:id="70" w:name="_a521e42ffb9f943ee871b2df7214510d0"/>
      <w:bookmarkStart w:id="71" w:name="_Ref480360798"/>
      <w:bookmarkEnd w:id="70"/>
      <w:r>
        <w:t xml:space="preserve">it </w:t>
      </w:r>
      <w:r w:rsidRPr="003039CA">
        <w:t>ha</w:t>
      </w:r>
      <w:r>
        <w:t>s</w:t>
      </w:r>
      <w:r w:rsidRPr="003039CA">
        <w:t xml:space="preserve"> and shall maintain and implement procedures </w:t>
      </w:r>
      <w:r>
        <w:t xml:space="preserve">designed </w:t>
      </w:r>
      <w:r w:rsidRPr="003039CA">
        <w:t>to ensure compliance with the Modern Slavery Legislation and prevent conduct that would give rise to an offence under the Modern Slavery Legislation;</w:t>
      </w:r>
      <w:bookmarkEnd w:id="71"/>
    </w:p>
    <w:p w14:paraId="430736A9" w14:textId="77777777" w:rsidR="008920FB" w:rsidRPr="00D06A05" w:rsidRDefault="008920FB" w:rsidP="008920FB">
      <w:pPr>
        <w:pStyle w:val="Level3"/>
      </w:pPr>
      <w:bookmarkStart w:id="72" w:name="_Ref480360820"/>
      <w:r>
        <w:t>if required by law to do so, it shall comply with its obligations under section 54 of the Modern Slavery Act 2015; and</w:t>
      </w:r>
      <w:bookmarkEnd w:id="72"/>
    </w:p>
    <w:p w14:paraId="06C8D20E" w14:textId="6A7A6BD0" w:rsidR="008920FB" w:rsidRPr="003039CA" w:rsidRDefault="008920FB" w:rsidP="006E1EDA">
      <w:pPr>
        <w:pStyle w:val="Level3"/>
      </w:pPr>
      <w:bookmarkStart w:id="73" w:name="_aae751fa872394313a1c9ebbd24e20e3f"/>
      <w:bookmarkStart w:id="74" w:name="_Ref447790479"/>
      <w:bookmarkEnd w:id="73"/>
      <w:r>
        <w:lastRenderedPageBreak/>
        <w:t>i</w:t>
      </w:r>
      <w:r w:rsidRPr="003039CA">
        <w:t xml:space="preserve">n the event of a breach of </w:t>
      </w:r>
      <w:r w:rsidR="006E1EDA">
        <w:t>Conditions</w:t>
      </w:r>
      <w:r w:rsidRPr="003039CA">
        <w:t xml:space="preserve"> </w:t>
      </w:r>
      <w:r>
        <w:fldChar w:fldCharType="begin"/>
      </w:r>
      <w:r>
        <w:instrText xml:space="preserve"> REF _Ref480360770 \r \h </w:instrText>
      </w:r>
      <w:r>
        <w:fldChar w:fldCharType="separate"/>
      </w:r>
      <w:r w:rsidR="00AC1B93">
        <w:t>23.1.1</w:t>
      </w:r>
      <w:r>
        <w:fldChar w:fldCharType="end"/>
      </w:r>
      <w:r>
        <w:t xml:space="preserve"> or </w:t>
      </w:r>
      <w:r>
        <w:fldChar w:fldCharType="begin"/>
      </w:r>
      <w:r>
        <w:instrText xml:space="preserve"> REF _Ref480360798 \r \h </w:instrText>
      </w:r>
      <w:r>
        <w:fldChar w:fldCharType="separate"/>
      </w:r>
      <w:r w:rsidR="00AC1B93">
        <w:t>23.1.2</w:t>
      </w:r>
      <w:r>
        <w:fldChar w:fldCharType="end"/>
      </w:r>
      <w:r>
        <w:t xml:space="preserve"> </w:t>
      </w:r>
      <w:r w:rsidRPr="003039CA">
        <w:t xml:space="preserve">by </w:t>
      </w:r>
      <w:r w:rsidR="001B2AD2">
        <w:t xml:space="preserve">the </w:t>
      </w:r>
      <w:r w:rsidR="00BF4D20">
        <w:t>Provider</w:t>
      </w:r>
      <w:r>
        <w:t xml:space="preserve"> </w:t>
      </w:r>
      <w:r w:rsidRPr="003039CA">
        <w:t xml:space="preserve">the </w:t>
      </w:r>
      <w:r>
        <w:t>Council</w:t>
      </w:r>
      <w:r w:rsidRPr="003039CA">
        <w:t xml:space="preserve"> may at its sole discretion terminate </w:t>
      </w:r>
      <w:bookmarkEnd w:id="74"/>
      <w:r>
        <w:t xml:space="preserve">this Contract. In the event of breach of </w:t>
      </w:r>
      <w:r w:rsidR="00834DC8">
        <w:t>Condition</w:t>
      </w:r>
      <w:r>
        <w:t xml:space="preserve"> </w:t>
      </w:r>
      <w:r>
        <w:fldChar w:fldCharType="begin"/>
      </w:r>
      <w:r>
        <w:instrText xml:space="preserve"> REF _Ref480360820 \r \h </w:instrText>
      </w:r>
      <w:r>
        <w:fldChar w:fldCharType="separate"/>
      </w:r>
      <w:r w:rsidR="00AC1B93">
        <w:t>23.1.3</w:t>
      </w:r>
      <w:r>
        <w:fldChar w:fldCharType="end"/>
      </w:r>
      <w:r>
        <w:t xml:space="preserve">, the Council may terminate this Contract if such a breach is not remedied within 7 days of a receipt of a notice from the Council in respect of the same  </w:t>
      </w:r>
    </w:p>
    <w:p w14:paraId="612F22B3" w14:textId="5B85DA7C" w:rsidR="008920FB" w:rsidRDefault="008920FB" w:rsidP="00624EAC">
      <w:pPr>
        <w:pStyle w:val="Body2"/>
      </w:pPr>
      <w:r>
        <w:t xml:space="preserve">and, without prejudice to the obligations set out above, the </w:t>
      </w:r>
      <w:r w:rsidR="00BF4D20">
        <w:t>Provider</w:t>
      </w:r>
      <w:r>
        <w:t xml:space="preserve"> will take all appropriate steps to satisfy itself, acting reasonably, that </w:t>
      </w:r>
      <w:r w:rsidR="007F5939">
        <w:t xml:space="preserve">any third party whom the </w:t>
      </w:r>
      <w:r w:rsidR="00BF4D20">
        <w:t>Provider</w:t>
      </w:r>
      <w:r w:rsidR="00624EAC">
        <w:t xml:space="preserve"> </w:t>
      </w:r>
      <w:r w:rsidR="007F5939">
        <w:t>enters into a Sub-Contract with has</w:t>
      </w:r>
      <w:r>
        <w:t xml:space="preserve"> not and shall not engage in any activity that would constitute a breach of the Modern Slavery Legislation in relation to the </w:t>
      </w:r>
      <w:r w:rsidR="001B2AD2">
        <w:t>Goods</w:t>
      </w:r>
      <w:r>
        <w:t xml:space="preserve"> and, for which purpose, shall include an undertaking similar to that contained above.</w:t>
      </w:r>
    </w:p>
    <w:p w14:paraId="68530F08" w14:textId="22B688C4" w:rsidR="008920FB" w:rsidRPr="008920FB" w:rsidRDefault="008920FB" w:rsidP="006E1EDA">
      <w:pPr>
        <w:pStyle w:val="Level2"/>
        <w:rPr>
          <w:rStyle w:val="Level1asheadingtext"/>
          <w:b w:val="0"/>
          <w:bCs w:val="0"/>
        </w:rPr>
      </w:pPr>
      <w:bookmarkStart w:id="75" w:name="_Ref480366999"/>
      <w:r w:rsidRPr="00792E8A">
        <w:t xml:space="preserve">The </w:t>
      </w:r>
      <w:r w:rsidR="00BF4D20">
        <w:t>Provider</w:t>
      </w:r>
      <w:r w:rsidRPr="00792E8A">
        <w:t xml:space="preserve"> shall indemnify the </w:t>
      </w:r>
      <w:r>
        <w:t>Council</w:t>
      </w:r>
      <w:r w:rsidRPr="00792E8A">
        <w:t xml:space="preserve"> against any losses, liabilities, damages, costs (including but not limited to legal fees) and expenses incurred by, or awarded against, the </w:t>
      </w:r>
      <w:r>
        <w:t>Council</w:t>
      </w:r>
      <w:r w:rsidRPr="00792E8A">
        <w:t xml:space="preserve"> as a result of any breach of this</w:t>
      </w:r>
      <w:r w:rsidR="006E1EDA">
        <w:t xml:space="preserve"> Condition</w:t>
      </w:r>
      <w:r w:rsidRPr="00792E8A">
        <w:t xml:space="preserve"> </w:t>
      </w:r>
      <w:r w:rsidR="001B2AD2">
        <w:fldChar w:fldCharType="begin"/>
      </w:r>
      <w:r w:rsidR="001B2AD2">
        <w:instrText xml:space="preserve"> REF _Ref480366999 \r \h </w:instrText>
      </w:r>
      <w:r w:rsidR="001B2AD2">
        <w:fldChar w:fldCharType="separate"/>
      </w:r>
      <w:r w:rsidR="00AC1B93">
        <w:t>23.2</w:t>
      </w:r>
      <w:r w:rsidR="001B2AD2">
        <w:fldChar w:fldCharType="end"/>
      </w:r>
      <w:r w:rsidR="00A30E3E">
        <w:t xml:space="preserve"> (</w:t>
      </w:r>
      <w:r w:rsidR="00A30E3E">
        <w:rPr>
          <w:i/>
          <w:iCs/>
        </w:rPr>
        <w:t>Modern Slavery Legislation)</w:t>
      </w:r>
      <w:r w:rsidR="001B2AD2">
        <w:t xml:space="preserve"> </w:t>
      </w:r>
      <w:r w:rsidRPr="00792E8A">
        <w:t>by the</w:t>
      </w:r>
      <w:r w:rsidR="001B2AD2">
        <w:t xml:space="preserve"> </w:t>
      </w:r>
      <w:r w:rsidR="00BF4D20">
        <w:t>Provider</w:t>
      </w:r>
      <w:r w:rsidRPr="00792E8A">
        <w:t xml:space="preserve"> or any breach of provisions equivalent to </w:t>
      </w:r>
      <w:r w:rsidR="006E1EDA">
        <w:t>Condition</w:t>
      </w:r>
      <w:r w:rsidRPr="00792E8A">
        <w:t xml:space="preserve"> </w:t>
      </w:r>
      <w:r>
        <w:fldChar w:fldCharType="begin"/>
      </w:r>
      <w:r>
        <w:instrText xml:space="preserve"> REF _Ref480360931 \r \h </w:instrText>
      </w:r>
      <w:r>
        <w:fldChar w:fldCharType="separate"/>
      </w:r>
      <w:r w:rsidR="00AC1B93">
        <w:t>23.1</w:t>
      </w:r>
      <w:r>
        <w:fldChar w:fldCharType="end"/>
      </w:r>
      <w:r w:rsidR="00A30E3E">
        <w:t xml:space="preserve"> (</w:t>
      </w:r>
      <w:r w:rsidR="00A30E3E">
        <w:rPr>
          <w:i/>
          <w:iCs/>
        </w:rPr>
        <w:t>Modern Slavery Legislation)</w:t>
      </w:r>
      <w:r w:rsidR="00A30E3E">
        <w:t xml:space="preserve"> </w:t>
      </w:r>
      <w:r w:rsidRPr="00792E8A">
        <w:t xml:space="preserve">in any contract with a </w:t>
      </w:r>
      <w:r>
        <w:t>Sub-Contractor</w:t>
      </w:r>
      <w:r w:rsidRPr="00792E8A">
        <w:t>.</w:t>
      </w:r>
      <w:bookmarkEnd w:id="75"/>
    </w:p>
    <w:p w14:paraId="55749639" w14:textId="77777777" w:rsidR="001A1479" w:rsidRDefault="001A1479" w:rsidP="002F1322">
      <w:pPr>
        <w:pStyle w:val="Level1"/>
        <w:keepNext/>
      </w:pPr>
      <w:bookmarkStart w:id="76" w:name="_Ref200017278"/>
      <w:r w:rsidRPr="002F1322">
        <w:rPr>
          <w:rStyle w:val="Level1asheadingtext"/>
        </w:rPr>
        <w:t>Audit</w:t>
      </w:r>
      <w:bookmarkEnd w:id="76"/>
    </w:p>
    <w:p w14:paraId="74B3ED42" w14:textId="388D5FD8" w:rsidR="001A1479" w:rsidRDefault="001A1479" w:rsidP="002F1322">
      <w:pPr>
        <w:pStyle w:val="Level2"/>
      </w:pPr>
      <w:bookmarkStart w:id="77" w:name="_aabe5e5b2b6ea45689a4b31b88b005c90"/>
      <w:bookmarkEnd w:id="77"/>
      <w:r>
        <w:t xml:space="preserve">The </w:t>
      </w:r>
      <w:r w:rsidR="00BF4D20">
        <w:t>Provider</w:t>
      </w:r>
      <w:r>
        <w:t xml:space="preserve"> shall keep and maintain until six years after the Contract has come to an end, or for such longer period as may be specified by the Council in writing from time to time:</w:t>
      </w:r>
    </w:p>
    <w:p w14:paraId="35A1F40A" w14:textId="77777777" w:rsidR="001A1479" w:rsidRDefault="001A1479" w:rsidP="002F1322">
      <w:pPr>
        <w:pStyle w:val="Level3"/>
      </w:pPr>
      <w:r>
        <w:t>all Information relating to the Contract.</w:t>
      </w:r>
    </w:p>
    <w:p w14:paraId="211BEF3D" w14:textId="77777777" w:rsidR="001A1479" w:rsidRDefault="001A1479" w:rsidP="002F1322">
      <w:pPr>
        <w:pStyle w:val="Level3"/>
      </w:pPr>
      <w:r>
        <w:t>full and accurate records of the following:</w:t>
      </w:r>
    </w:p>
    <w:p w14:paraId="47B5B533" w14:textId="77777777" w:rsidR="001A1479" w:rsidRDefault="001A1479" w:rsidP="002F1322">
      <w:pPr>
        <w:pStyle w:val="Level4"/>
      </w:pPr>
      <w:r>
        <w:t>all Charges paid by the Council; and</w:t>
      </w:r>
    </w:p>
    <w:p w14:paraId="20F54EA7" w14:textId="77777777" w:rsidR="001A1479" w:rsidRDefault="001A1479" w:rsidP="002F1322">
      <w:pPr>
        <w:pStyle w:val="Level4"/>
      </w:pPr>
      <w:r>
        <w:t>such other information as the Council specifies in writing from time to time.</w:t>
      </w:r>
    </w:p>
    <w:p w14:paraId="7DD7306F" w14:textId="3E5412B2" w:rsidR="001A1479" w:rsidRDefault="001A1479" w:rsidP="002F1322">
      <w:pPr>
        <w:pStyle w:val="Level2"/>
      </w:pPr>
      <w:r>
        <w:t xml:space="preserve">The </w:t>
      </w:r>
      <w:r w:rsidR="00BF4D20">
        <w:t>Provider</w:t>
      </w:r>
      <w:r>
        <w:t xml:space="preserve"> shall on request afford the Council, the Council's Representatives or the Council's auditors such access to such information or records (including the information referred to in </w:t>
      </w:r>
      <w:r w:rsidR="00184639">
        <w:t xml:space="preserve">Conditions </w:t>
      </w:r>
      <w:r w:rsidR="00184639">
        <w:fldChar w:fldCharType="begin"/>
      </w:r>
      <w:r w:rsidR="00184639">
        <w:instrText xml:space="preserve"> REF _a52be5cd447e84ae3ad823db905115b38 \w \h </w:instrText>
      </w:r>
      <w:r w:rsidR="00184639">
        <w:fldChar w:fldCharType="separate"/>
      </w:r>
      <w:r w:rsidR="00AC1B93">
        <w:t>23.1.1</w:t>
      </w:r>
      <w:r w:rsidR="00184639">
        <w:fldChar w:fldCharType="end"/>
      </w:r>
      <w:r>
        <w:t xml:space="preserve"> and </w:t>
      </w:r>
      <w:r w:rsidR="00184639">
        <w:fldChar w:fldCharType="begin"/>
      </w:r>
      <w:r w:rsidR="00184639">
        <w:instrText xml:space="preserve"> REF _a521e42ffb9f943ee871b2df7214510d0 \w \h </w:instrText>
      </w:r>
      <w:r w:rsidR="00184639">
        <w:fldChar w:fldCharType="separate"/>
      </w:r>
      <w:r w:rsidR="00AC1B93">
        <w:t>23.1.2</w:t>
      </w:r>
      <w:r w:rsidR="00184639">
        <w:fldChar w:fldCharType="end"/>
      </w:r>
      <w:r>
        <w:t>) as may (in the reasonable opinion of the Council) be required</w:t>
      </w:r>
      <w:r w:rsidR="00184639">
        <w:t xml:space="preserve"> </w:t>
      </w:r>
      <w:r>
        <w:t>by the Council in order to comply with its legal obligations (including its obligations under FOIA and its obligations in connection with the Best Value Duty).</w:t>
      </w:r>
    </w:p>
    <w:p w14:paraId="436A1560" w14:textId="77777777" w:rsidR="001A1479" w:rsidRDefault="001A1479" w:rsidP="002F1322">
      <w:pPr>
        <w:pStyle w:val="Level1"/>
        <w:keepNext/>
      </w:pPr>
      <w:bookmarkStart w:id="78" w:name="_Ref200017294"/>
      <w:r w:rsidRPr="002F1322">
        <w:rPr>
          <w:rStyle w:val="Level1asheadingtext"/>
        </w:rPr>
        <w:t>Discrimination</w:t>
      </w:r>
      <w:bookmarkEnd w:id="78"/>
    </w:p>
    <w:p w14:paraId="57C2D1E0" w14:textId="0206D9A4" w:rsidR="001A1479" w:rsidRDefault="001A1479" w:rsidP="002F1322">
      <w:pPr>
        <w:pStyle w:val="Level2"/>
      </w:pPr>
      <w:r>
        <w:t xml:space="preserve">The </w:t>
      </w:r>
      <w:r w:rsidR="00BF4D20">
        <w:t>Provider</w:t>
      </w:r>
      <w:r>
        <w:t xml:space="preserve"> shall not unlawfully discriminate within the meaning and scope of any law, enactment, order, or regulation relating to discrimination (whether in age, race, gender, religion, disability, sexual orientation or otherwise) in the provision of the Goods.</w:t>
      </w:r>
    </w:p>
    <w:p w14:paraId="67FA5B95" w14:textId="450B0C2A" w:rsidR="001A1479" w:rsidRDefault="001A1479" w:rsidP="009C7053">
      <w:pPr>
        <w:pStyle w:val="Level2"/>
      </w:pPr>
      <w:r>
        <w:t xml:space="preserve">The </w:t>
      </w:r>
      <w:r w:rsidR="00BF4D20">
        <w:t>Provider</w:t>
      </w:r>
      <w:r>
        <w:t xml:space="preserve"> shall take all reasonable steps to secure the observance of </w:t>
      </w:r>
      <w:r w:rsidR="00184639">
        <w:t xml:space="preserve">Condition </w:t>
      </w:r>
      <w:r w:rsidR="00184639">
        <w:fldChar w:fldCharType="begin"/>
      </w:r>
      <w:r w:rsidR="00184639">
        <w:instrText xml:space="preserve"> REF _aabe5e5b2b6ea45689a4b31b88b005c90 \w \h </w:instrText>
      </w:r>
      <w:r w:rsidR="00184639">
        <w:fldChar w:fldCharType="separate"/>
      </w:r>
      <w:r w:rsidR="00AC1B93">
        <w:t>24.1</w:t>
      </w:r>
      <w:r w:rsidR="00184639">
        <w:fldChar w:fldCharType="end"/>
      </w:r>
      <w:r>
        <w:t xml:space="preserve"> by all of its Representatives employed in the performance of the Contract.</w:t>
      </w:r>
    </w:p>
    <w:p w14:paraId="0A9861D6" w14:textId="0EF3D569" w:rsidR="001A1479" w:rsidRPr="003B3855" w:rsidRDefault="003B3855" w:rsidP="003B3855">
      <w:pPr>
        <w:pStyle w:val="Level2"/>
      </w:pPr>
      <w:r>
        <w:t xml:space="preserve">The </w:t>
      </w:r>
      <w:r w:rsidR="00BF4D20">
        <w:t>Provider</w:t>
      </w:r>
      <w:r>
        <w:t xml:space="preserve"> shall </w:t>
      </w:r>
      <w:r w:rsidR="001A1479" w:rsidRPr="003B3855">
        <w:t xml:space="preserve">have appropriately trained staff available to deal with </w:t>
      </w:r>
      <w:r w:rsidR="00710E08">
        <w:t>equality or discrimination</w:t>
      </w:r>
      <w:r w:rsidR="001A1479" w:rsidRPr="003B3855">
        <w:t xml:space="preserve"> issues or complaints and monitor the same and the manner of dealing therewith.</w:t>
      </w:r>
      <w:r w:rsidR="00184639">
        <w:t xml:space="preserve"> </w:t>
      </w:r>
      <w:r w:rsidR="001A1479" w:rsidRPr="003B3855">
        <w:t>Such information shall be passed to the Council on a regular ba</w:t>
      </w:r>
      <w:r w:rsidRPr="003B3855">
        <w:t>sis as agreed with the Council</w:t>
      </w:r>
      <w:r>
        <w:t>.</w:t>
      </w:r>
    </w:p>
    <w:p w14:paraId="12EE0824" w14:textId="77777777" w:rsidR="001A1479" w:rsidRDefault="001A1479" w:rsidP="009C7053">
      <w:pPr>
        <w:pStyle w:val="Level1"/>
        <w:keepNext/>
      </w:pPr>
      <w:bookmarkStart w:id="79" w:name="_Ref200017317"/>
      <w:r w:rsidRPr="009C7053">
        <w:rPr>
          <w:rStyle w:val="Level1asheadingtext"/>
        </w:rPr>
        <w:lastRenderedPageBreak/>
        <w:t>Human rights</w:t>
      </w:r>
      <w:bookmarkEnd w:id="79"/>
    </w:p>
    <w:p w14:paraId="50BB05CC" w14:textId="5855E490" w:rsidR="007F5939" w:rsidRPr="00073154" w:rsidRDefault="007F5939" w:rsidP="007F5939">
      <w:pPr>
        <w:pStyle w:val="Level2"/>
      </w:pPr>
      <w:r w:rsidRPr="00073154">
        <w:t xml:space="preserve">The </w:t>
      </w:r>
      <w:r w:rsidR="00BF4D20">
        <w:t>Provider</w:t>
      </w:r>
      <w:r w:rsidRPr="00073154">
        <w:t xml:space="preserve"> shall (and shall use its reasonable endeavours to procure that its Representatives shall):</w:t>
      </w:r>
    </w:p>
    <w:p w14:paraId="31DA5035" w14:textId="77777777" w:rsidR="007F5939" w:rsidRPr="00073154" w:rsidRDefault="007F5939" w:rsidP="007F5939">
      <w:pPr>
        <w:pStyle w:val="Level3"/>
      </w:pPr>
      <w:r w:rsidRPr="00073154">
        <w:t xml:space="preserve">perform its obligations under this Contract (including those in relation to the </w:t>
      </w:r>
      <w:r>
        <w:t>Goods</w:t>
      </w:r>
      <w:r w:rsidRPr="00073154">
        <w:t>) in accordance with:</w:t>
      </w:r>
    </w:p>
    <w:p w14:paraId="1F43C6B7" w14:textId="77777777" w:rsidR="007F5939" w:rsidRPr="00073154" w:rsidRDefault="007F5939" w:rsidP="007F5939">
      <w:pPr>
        <w:pStyle w:val="Level4"/>
      </w:pPr>
      <w:r w:rsidRPr="00073154">
        <w:t xml:space="preserve">all applicable equality law (whether in relation to race, sex, gender reassignment, age, disability, sexual orientation, religion or belief, pregnancy, maternity or otherwise); </w:t>
      </w:r>
    </w:p>
    <w:p w14:paraId="062B1C92" w14:textId="76DFDEFB" w:rsidR="007F5939" w:rsidRPr="00073154" w:rsidRDefault="007F5939" w:rsidP="00624EAC">
      <w:pPr>
        <w:pStyle w:val="Level4"/>
      </w:pPr>
      <w:r w:rsidRPr="00073154">
        <w:t xml:space="preserve">the Council's equality and diversity policy as provided to the </w:t>
      </w:r>
      <w:r w:rsidR="00BF4D20">
        <w:t>Provider</w:t>
      </w:r>
      <w:r w:rsidR="00624EAC">
        <w:t xml:space="preserve"> </w:t>
      </w:r>
      <w:r w:rsidRPr="00073154">
        <w:t>from time to time; and</w:t>
      </w:r>
    </w:p>
    <w:p w14:paraId="3EF3C875" w14:textId="77777777" w:rsidR="007F5939" w:rsidRPr="00073154" w:rsidRDefault="007F5939" w:rsidP="007F5939">
      <w:pPr>
        <w:pStyle w:val="Level4"/>
      </w:pPr>
      <w:r w:rsidRPr="00073154">
        <w:t>any other requirements and instructions which the Council reasonably imposes in connection with any equality obligations imposed on the Council at any time under applicable equality law; and</w:t>
      </w:r>
    </w:p>
    <w:p w14:paraId="295E0BEB" w14:textId="77777777" w:rsidR="007F5939" w:rsidRPr="00073154" w:rsidRDefault="007F5939" w:rsidP="007F5939">
      <w:pPr>
        <w:pStyle w:val="Level3"/>
      </w:pPr>
      <w:r w:rsidRPr="00073154">
        <w:t>take all necessary steps, and inform the Council of the steps taken, to prevent unlawful discrimination designated as such by any court or tribunal, or the Equality and Human Rights Commission or (any successor organisation).</w:t>
      </w:r>
    </w:p>
    <w:p w14:paraId="17FC00ED" w14:textId="3AE02819" w:rsidR="007F5939" w:rsidRPr="00073154" w:rsidRDefault="007F5939" w:rsidP="007F5939">
      <w:pPr>
        <w:pStyle w:val="Level2"/>
      </w:pPr>
      <w:r w:rsidRPr="00073154">
        <w:t xml:space="preserve">At all times comply with the provisions of the Human Rights Act 1998 in the performance of the Contract and the </w:t>
      </w:r>
      <w:r w:rsidR="00BF4D20">
        <w:t>Provider</w:t>
      </w:r>
      <w:r w:rsidRPr="00073154">
        <w:t xml:space="preserve"> shall undertake, or refrain from undertaking, such acts as</w:t>
      </w:r>
      <w:r w:rsidR="00184639">
        <w:t xml:space="preserve"> </w:t>
      </w:r>
      <w:r w:rsidRPr="00073154">
        <w:t>the Council requests so as to enable the Council to comply with its obligations under the Human Rights Act 1998.</w:t>
      </w:r>
    </w:p>
    <w:p w14:paraId="6DF901B8" w14:textId="21A2B222" w:rsidR="007E758C" w:rsidRPr="00F819CB" w:rsidRDefault="007E758C" w:rsidP="009C7053">
      <w:pPr>
        <w:pStyle w:val="Level1"/>
        <w:keepNext/>
        <w:rPr>
          <w:rStyle w:val="Level1asheadingtext"/>
        </w:rPr>
      </w:pPr>
      <w:bookmarkStart w:id="80" w:name="_aeb3bda17a6844995a1ee396e3158e754"/>
      <w:bookmarkStart w:id="81" w:name="_a051581862c5a483183a8771a81e00ebc"/>
      <w:bookmarkEnd w:id="80"/>
      <w:bookmarkEnd w:id="81"/>
      <w:r w:rsidRPr="00F819CB">
        <w:rPr>
          <w:rStyle w:val="Level1asheadingtext"/>
        </w:rPr>
        <w:t>Best Value</w:t>
      </w:r>
    </w:p>
    <w:p w14:paraId="6A0F6AA0" w14:textId="73B10D89" w:rsidR="007E758C" w:rsidRDefault="007E758C" w:rsidP="007E758C">
      <w:pPr>
        <w:pStyle w:val="Body1"/>
      </w:pPr>
      <w:r>
        <w:t xml:space="preserve">The </w:t>
      </w:r>
      <w:r w:rsidR="00BF4D20">
        <w:t>Provider</w:t>
      </w:r>
      <w:r>
        <w:t xml:space="preserve"> shall:</w:t>
      </w:r>
    </w:p>
    <w:p w14:paraId="7AD81E6C" w14:textId="6F910FED" w:rsidR="007E758C" w:rsidRDefault="007E758C" w:rsidP="00F819CB">
      <w:pPr>
        <w:pStyle w:val="Level2"/>
      </w:pPr>
      <w:r>
        <w:t>Not do anything which would cause the Council to be in breach of the Best Value Duty;</w:t>
      </w:r>
    </w:p>
    <w:p w14:paraId="0F87AAE6" w14:textId="52E3FDED" w:rsidR="007E758C" w:rsidRDefault="007E758C" w:rsidP="00F819CB">
      <w:pPr>
        <w:pStyle w:val="Level2"/>
      </w:pPr>
      <w:r>
        <w:t>Act at all times in a manner which is compatible with and corresponds with the Council’s Best Value Duty;</w:t>
      </w:r>
    </w:p>
    <w:p w14:paraId="53866FD7" w14:textId="43551E09" w:rsidR="00202A3E" w:rsidRPr="00202A3E" w:rsidRDefault="007E758C" w:rsidP="00202A3E">
      <w:pPr>
        <w:pStyle w:val="Level2"/>
      </w:pPr>
      <w:r>
        <w:t>In relation to its obligations in the Contract, make arrangements to secure continuous improvement in the way in which the Goods are supplied</w:t>
      </w:r>
      <w:r w:rsidR="00F819CB">
        <w:t>, having record to a combination of economy, efficiency and effectivenes</w:t>
      </w:r>
      <w:r w:rsidR="00202A3E">
        <w:t xml:space="preserve">s. </w:t>
      </w:r>
    </w:p>
    <w:p w14:paraId="53EF84EA" w14:textId="7B131BC6" w:rsidR="00202A3E" w:rsidRDefault="00202A3E" w:rsidP="00202A3E">
      <w:pPr>
        <w:pStyle w:val="Level1"/>
        <w:keepNext/>
        <w:rPr>
          <w:rStyle w:val="Level1asheadingtext"/>
        </w:rPr>
      </w:pPr>
      <w:bookmarkStart w:id="82" w:name="_Ref200016568"/>
      <w:r w:rsidRPr="00202A3E">
        <w:rPr>
          <w:rStyle w:val="Level1asheadingtext"/>
        </w:rPr>
        <w:t>Data Protection</w:t>
      </w:r>
      <w:bookmarkEnd w:id="82"/>
      <w:r w:rsidRPr="00202A3E">
        <w:rPr>
          <w:rStyle w:val="Level1asheadingtext"/>
        </w:rPr>
        <w:t xml:space="preserve"> </w:t>
      </w:r>
    </w:p>
    <w:p w14:paraId="4FF80A7B" w14:textId="77777777" w:rsidR="00593AAE" w:rsidRPr="00322E26" w:rsidRDefault="00593AAE" w:rsidP="00593AAE">
      <w:pPr>
        <w:pStyle w:val="Level2"/>
        <w:rPr>
          <w:rStyle w:val="Level1asheadingtext"/>
          <w:b w:val="0"/>
          <w:bCs w:val="0"/>
        </w:rPr>
      </w:pPr>
      <w:bookmarkStart w:id="83" w:name="_Ref198294235"/>
      <w:r w:rsidRPr="00322E26">
        <w:rPr>
          <w:rStyle w:val="Level1asheadingtext"/>
          <w:b w:val="0"/>
          <w:bCs w:val="0"/>
        </w:rPr>
        <w:t>In this clause the terms</w:t>
      </w:r>
      <w:r>
        <w:rPr>
          <w:rStyle w:val="Level1asheadingtext"/>
          <w:b w:val="0"/>
          <w:bCs w:val="0"/>
        </w:rPr>
        <w:t xml:space="preserve"> </w:t>
      </w:r>
      <w:r w:rsidRPr="00F75BE7">
        <w:rPr>
          <w:rStyle w:val="Level1asheadingtext"/>
        </w:rPr>
        <w:t>Controller, Processor, Data Subject, Personal Data, Personal Data Breach, processing and appropriate technical and organisational measures</w:t>
      </w:r>
      <w:r>
        <w:rPr>
          <w:rStyle w:val="Level1asheadingtext"/>
          <w:b w:val="0"/>
          <w:bCs w:val="0"/>
        </w:rPr>
        <w:t xml:space="preserve"> shall have the corresponding meaning as set out in</w:t>
      </w:r>
      <w:r w:rsidRPr="00322E26">
        <w:rPr>
          <w:rStyle w:val="Level1asheadingtext"/>
          <w:b w:val="0"/>
          <w:bCs w:val="0"/>
        </w:rPr>
        <w:t xml:space="preserve"> in Data Protection </w:t>
      </w:r>
      <w:r>
        <w:rPr>
          <w:rStyle w:val="Level1asheadingtext"/>
          <w:b w:val="0"/>
          <w:bCs w:val="0"/>
        </w:rPr>
        <w:t>Law</w:t>
      </w:r>
      <w:r w:rsidRPr="00322E26">
        <w:rPr>
          <w:rStyle w:val="Level1asheadingtext"/>
          <w:b w:val="0"/>
          <w:bCs w:val="0"/>
        </w:rPr>
        <w:t>.</w:t>
      </w:r>
      <w:bookmarkEnd w:id="83"/>
    </w:p>
    <w:p w14:paraId="79B6DDC8" w14:textId="195935C6" w:rsidR="00593AAE" w:rsidRPr="00F75BE7" w:rsidRDefault="00593AAE" w:rsidP="00593AAE">
      <w:pPr>
        <w:pStyle w:val="Level2"/>
        <w:rPr>
          <w:rStyle w:val="Level1asheadingtext"/>
          <w:b w:val="0"/>
          <w:bCs w:val="0"/>
        </w:rPr>
      </w:pPr>
      <w:bookmarkStart w:id="84" w:name="_ab7ae0bc5a83d4f8296ab7833411c2767"/>
      <w:bookmarkStart w:id="85" w:name="_Ref202357978"/>
      <w:bookmarkEnd w:id="84"/>
      <w:r w:rsidRPr="00F75BE7">
        <w:rPr>
          <w:rStyle w:val="Level1asheadingtext"/>
          <w:b w:val="0"/>
          <w:bCs w:val="0"/>
        </w:rPr>
        <w:t xml:space="preserve">Both parties will comply with all applicable requirements of Data Protection </w:t>
      </w:r>
      <w:r>
        <w:rPr>
          <w:rStyle w:val="Level1asheadingtext"/>
          <w:b w:val="0"/>
          <w:bCs w:val="0"/>
        </w:rPr>
        <w:t>Law</w:t>
      </w:r>
      <w:r w:rsidRPr="00F75BE7">
        <w:rPr>
          <w:rStyle w:val="Level1asheadingtext"/>
          <w:b w:val="0"/>
          <w:bCs w:val="0"/>
        </w:rPr>
        <w:t xml:space="preserve">. This </w:t>
      </w:r>
      <w:r>
        <w:rPr>
          <w:rStyle w:val="Level1asheadingtext"/>
          <w:b w:val="0"/>
          <w:bCs w:val="0"/>
        </w:rPr>
        <w:t xml:space="preserve">clause </w:t>
      </w:r>
      <w:r w:rsidR="00334CCA">
        <w:rPr>
          <w:rStyle w:val="Level1asheadingtext"/>
          <w:b w:val="0"/>
          <w:bCs w:val="0"/>
        </w:rPr>
        <w:fldChar w:fldCharType="begin"/>
      </w:r>
      <w:r w:rsidR="00334CCA">
        <w:rPr>
          <w:rStyle w:val="Level1asheadingtext"/>
          <w:b w:val="0"/>
          <w:bCs w:val="0"/>
        </w:rPr>
        <w:instrText xml:space="preserve"> REF _Ref200016568 \r \h </w:instrText>
      </w:r>
      <w:r w:rsidR="00334CCA">
        <w:rPr>
          <w:rStyle w:val="Level1asheadingtext"/>
          <w:b w:val="0"/>
          <w:bCs w:val="0"/>
        </w:rPr>
      </w:r>
      <w:r w:rsidR="00334CCA">
        <w:rPr>
          <w:rStyle w:val="Level1asheadingtext"/>
          <w:b w:val="0"/>
          <w:bCs w:val="0"/>
        </w:rPr>
        <w:fldChar w:fldCharType="separate"/>
      </w:r>
      <w:r w:rsidR="00AC1B93">
        <w:rPr>
          <w:rStyle w:val="Level1asheadingtext"/>
          <w:b w:val="0"/>
          <w:bCs w:val="0"/>
        </w:rPr>
        <w:t>28</w:t>
      </w:r>
      <w:r w:rsidR="00334CCA">
        <w:rPr>
          <w:rStyle w:val="Level1asheadingtext"/>
          <w:b w:val="0"/>
          <w:bCs w:val="0"/>
        </w:rPr>
        <w:fldChar w:fldCharType="end"/>
      </w:r>
      <w:r w:rsidR="00334CCA">
        <w:rPr>
          <w:rStyle w:val="Level1asheadingtext"/>
          <w:b w:val="0"/>
          <w:bCs w:val="0"/>
        </w:rPr>
        <w:t xml:space="preserve"> </w:t>
      </w:r>
      <w:r w:rsidRPr="00F75BE7">
        <w:rPr>
          <w:rStyle w:val="Level1asheadingtext"/>
          <w:b w:val="0"/>
          <w:bCs w:val="0"/>
        </w:rPr>
        <w:t xml:space="preserve">is in addition to, and does not relieve, remove or replace, a party's obligations or rights under Data Protection </w:t>
      </w:r>
      <w:r>
        <w:rPr>
          <w:rStyle w:val="Level1asheadingtext"/>
          <w:b w:val="0"/>
          <w:bCs w:val="0"/>
        </w:rPr>
        <w:t>Law</w:t>
      </w:r>
      <w:r w:rsidRPr="00F75BE7">
        <w:rPr>
          <w:rStyle w:val="Level1asheadingtext"/>
          <w:b w:val="0"/>
          <w:bCs w:val="0"/>
        </w:rPr>
        <w:t>.</w:t>
      </w:r>
      <w:bookmarkEnd w:id="85"/>
    </w:p>
    <w:p w14:paraId="59BAFE43" w14:textId="1A2022FE" w:rsidR="00E01477" w:rsidRPr="00F75BE7" w:rsidRDefault="00E01477" w:rsidP="00E01477">
      <w:pPr>
        <w:pStyle w:val="Level2"/>
        <w:rPr>
          <w:rStyle w:val="Level1asheadingtext"/>
          <w:b w:val="0"/>
          <w:bCs w:val="0"/>
        </w:rPr>
      </w:pPr>
      <w:r w:rsidRPr="00F75BE7">
        <w:rPr>
          <w:rStyle w:val="Level1asheadingtext"/>
          <w:b w:val="0"/>
          <w:bCs w:val="0"/>
        </w:rPr>
        <w:lastRenderedPageBreak/>
        <w:t xml:space="preserve">The parties acknowledge that </w:t>
      </w:r>
      <w:r>
        <w:rPr>
          <w:rStyle w:val="Level1asheadingtext"/>
          <w:b w:val="0"/>
          <w:bCs w:val="0"/>
        </w:rPr>
        <w:t xml:space="preserve">where, </w:t>
      </w:r>
      <w:r w:rsidRPr="00F75BE7">
        <w:rPr>
          <w:rStyle w:val="Level1asheadingtext"/>
          <w:b w:val="0"/>
          <w:bCs w:val="0"/>
        </w:rPr>
        <w:t xml:space="preserve">for the purposes of Data Protection </w:t>
      </w:r>
      <w:r>
        <w:rPr>
          <w:rStyle w:val="Level1asheadingtext"/>
          <w:b w:val="0"/>
          <w:bCs w:val="0"/>
        </w:rPr>
        <w:t>Law</w:t>
      </w:r>
      <w:r w:rsidRPr="00F75BE7">
        <w:rPr>
          <w:rStyle w:val="Level1asheadingtext"/>
          <w:b w:val="0"/>
          <w:bCs w:val="0"/>
        </w:rPr>
        <w:t xml:space="preserve">, the </w:t>
      </w:r>
      <w:r>
        <w:rPr>
          <w:rStyle w:val="Level1asheadingtext"/>
          <w:b w:val="0"/>
          <w:bCs w:val="0"/>
        </w:rPr>
        <w:t>Council</w:t>
      </w:r>
      <w:r w:rsidRPr="00F75BE7">
        <w:rPr>
          <w:rStyle w:val="Level1asheadingtext"/>
          <w:b w:val="0"/>
          <w:bCs w:val="0"/>
        </w:rPr>
        <w:t xml:space="preserve"> is the Controller, and the </w:t>
      </w:r>
      <w:r>
        <w:rPr>
          <w:rStyle w:val="Level1asheadingtext"/>
          <w:b w:val="0"/>
          <w:bCs w:val="0"/>
        </w:rPr>
        <w:t xml:space="preserve">Provider </w:t>
      </w:r>
      <w:r w:rsidRPr="00F75BE7">
        <w:rPr>
          <w:rStyle w:val="Level1asheadingtext"/>
          <w:b w:val="0"/>
          <w:bCs w:val="0"/>
        </w:rPr>
        <w:t>is the Processor</w:t>
      </w:r>
      <w:r>
        <w:rPr>
          <w:rStyle w:val="Level1asheadingtext"/>
          <w:b w:val="0"/>
          <w:bCs w:val="0"/>
        </w:rPr>
        <w:t xml:space="preserve">, the provisions of clauses </w:t>
      </w:r>
      <w:r>
        <w:rPr>
          <w:rStyle w:val="Level1asheadingtext"/>
          <w:b w:val="0"/>
          <w:bCs w:val="0"/>
        </w:rPr>
        <w:fldChar w:fldCharType="begin"/>
      </w:r>
      <w:r>
        <w:rPr>
          <w:rStyle w:val="Level1asheadingtext"/>
          <w:b w:val="0"/>
          <w:bCs w:val="0"/>
        </w:rPr>
        <w:instrText xml:space="preserve"> REF _Ref202357978 \r \h </w:instrText>
      </w:r>
      <w:r>
        <w:rPr>
          <w:rStyle w:val="Level1asheadingtext"/>
          <w:b w:val="0"/>
          <w:bCs w:val="0"/>
        </w:rPr>
      </w:r>
      <w:r>
        <w:rPr>
          <w:rStyle w:val="Level1asheadingtext"/>
          <w:b w:val="0"/>
          <w:bCs w:val="0"/>
        </w:rPr>
        <w:fldChar w:fldCharType="separate"/>
      </w:r>
      <w:r>
        <w:rPr>
          <w:rStyle w:val="Level1asheadingtext"/>
          <w:b w:val="0"/>
          <w:bCs w:val="0"/>
        </w:rPr>
        <w:t>28.2</w:t>
      </w:r>
      <w:r>
        <w:rPr>
          <w:rStyle w:val="Level1asheadingtext"/>
          <w:b w:val="0"/>
          <w:bCs w:val="0"/>
        </w:rPr>
        <w:fldChar w:fldCharType="end"/>
      </w:r>
      <w:r>
        <w:rPr>
          <w:rStyle w:val="Level1asheadingtext"/>
          <w:b w:val="0"/>
          <w:bCs w:val="0"/>
        </w:rPr>
        <w:t xml:space="preserve"> to </w:t>
      </w:r>
      <w:r>
        <w:rPr>
          <w:rStyle w:val="Level1asheadingtext"/>
          <w:b w:val="0"/>
          <w:bCs w:val="0"/>
        </w:rPr>
        <w:fldChar w:fldCharType="begin"/>
      </w:r>
      <w:r>
        <w:rPr>
          <w:rStyle w:val="Level1asheadingtext"/>
          <w:b w:val="0"/>
          <w:bCs w:val="0"/>
        </w:rPr>
        <w:instrText xml:space="preserve"> REF _Ref202357989 \r \h </w:instrText>
      </w:r>
      <w:r>
        <w:rPr>
          <w:rStyle w:val="Level1asheadingtext"/>
          <w:b w:val="0"/>
          <w:bCs w:val="0"/>
        </w:rPr>
      </w:r>
      <w:r>
        <w:rPr>
          <w:rStyle w:val="Level1asheadingtext"/>
          <w:b w:val="0"/>
          <w:bCs w:val="0"/>
        </w:rPr>
        <w:fldChar w:fldCharType="separate"/>
      </w:r>
      <w:r>
        <w:rPr>
          <w:rStyle w:val="Level1asheadingtext"/>
          <w:b w:val="0"/>
          <w:bCs w:val="0"/>
        </w:rPr>
        <w:t>28.7</w:t>
      </w:r>
      <w:r>
        <w:rPr>
          <w:rStyle w:val="Level1asheadingtext"/>
          <w:b w:val="0"/>
          <w:bCs w:val="0"/>
        </w:rPr>
        <w:fldChar w:fldCharType="end"/>
      </w:r>
      <w:r>
        <w:rPr>
          <w:rStyle w:val="Level1asheadingtext"/>
          <w:b w:val="0"/>
          <w:bCs w:val="0"/>
        </w:rPr>
        <w:t xml:space="preserve"> shall apply</w:t>
      </w:r>
      <w:r w:rsidRPr="00F75BE7">
        <w:rPr>
          <w:rStyle w:val="Level1asheadingtext"/>
          <w:b w:val="0"/>
          <w:bCs w:val="0"/>
        </w:rPr>
        <w:t xml:space="preserve">. </w:t>
      </w:r>
    </w:p>
    <w:p w14:paraId="4ECF4CAC" w14:textId="1580DC85" w:rsidR="00593AAE" w:rsidRPr="00F75BE7" w:rsidRDefault="00593AAE" w:rsidP="00593AAE">
      <w:pPr>
        <w:pStyle w:val="Level2"/>
        <w:rPr>
          <w:rStyle w:val="Level1asheadingtext"/>
          <w:b w:val="0"/>
          <w:bCs w:val="0"/>
        </w:rPr>
      </w:pPr>
      <w:r w:rsidRPr="00F75BE7">
        <w:rPr>
          <w:rStyle w:val="Level1asheadingtext"/>
          <w:b w:val="0"/>
          <w:bCs w:val="0"/>
        </w:rPr>
        <w:t xml:space="preserve">Without prejudice to the generality of </w:t>
      </w:r>
      <w:r>
        <w:rPr>
          <w:rStyle w:val="Level1asheadingtext"/>
          <w:b w:val="0"/>
          <w:bCs w:val="0"/>
        </w:rPr>
        <w:t xml:space="preserve">clause </w:t>
      </w:r>
      <w:r w:rsidR="00BA2081">
        <w:rPr>
          <w:rStyle w:val="Level1asheadingtext"/>
          <w:b w:val="0"/>
          <w:bCs w:val="0"/>
        </w:rPr>
        <w:fldChar w:fldCharType="begin"/>
      </w:r>
      <w:r w:rsidR="00BA2081">
        <w:rPr>
          <w:rStyle w:val="Level1asheadingtext"/>
          <w:b w:val="0"/>
          <w:bCs w:val="0"/>
        </w:rPr>
        <w:instrText xml:space="preserve"> REF _Ref198294235 \r \h </w:instrText>
      </w:r>
      <w:r w:rsidR="00BA2081">
        <w:rPr>
          <w:rStyle w:val="Level1asheadingtext"/>
          <w:b w:val="0"/>
          <w:bCs w:val="0"/>
        </w:rPr>
      </w:r>
      <w:r w:rsidR="00BA2081">
        <w:rPr>
          <w:rStyle w:val="Level1asheadingtext"/>
          <w:b w:val="0"/>
          <w:bCs w:val="0"/>
        </w:rPr>
        <w:fldChar w:fldCharType="separate"/>
      </w:r>
      <w:r w:rsidR="00AC1B93">
        <w:rPr>
          <w:rStyle w:val="Level1asheadingtext"/>
          <w:b w:val="0"/>
          <w:bCs w:val="0"/>
        </w:rPr>
        <w:t>28.1</w:t>
      </w:r>
      <w:r w:rsidR="00BA2081">
        <w:rPr>
          <w:rStyle w:val="Level1asheadingtext"/>
          <w:b w:val="0"/>
          <w:bCs w:val="0"/>
        </w:rPr>
        <w:fldChar w:fldCharType="end"/>
      </w:r>
      <w:r w:rsidR="00BA2081">
        <w:rPr>
          <w:rStyle w:val="Level1asheadingtext"/>
          <w:b w:val="0"/>
          <w:bCs w:val="0"/>
        </w:rPr>
        <w:t xml:space="preserve"> </w:t>
      </w:r>
      <w:r w:rsidRPr="00F75BE7">
        <w:rPr>
          <w:rStyle w:val="Level1asheadingtext"/>
          <w:b w:val="0"/>
          <w:bCs w:val="0"/>
        </w:rPr>
        <w:t xml:space="preserve">the </w:t>
      </w:r>
      <w:r>
        <w:rPr>
          <w:rStyle w:val="Level1asheadingtext"/>
          <w:b w:val="0"/>
          <w:bCs w:val="0"/>
        </w:rPr>
        <w:t>Council</w:t>
      </w:r>
      <w:r w:rsidRPr="00F75BE7">
        <w:rPr>
          <w:rStyle w:val="Level1asheadingtext"/>
          <w:b w:val="0"/>
          <w:bCs w:val="0"/>
        </w:rPr>
        <w:t xml:space="preserve"> will ensure that it has all necessary appropriate consents and notices in place to enable lawful transfer of the Personal Data to the </w:t>
      </w:r>
      <w:r>
        <w:rPr>
          <w:rStyle w:val="Level1asheadingtext"/>
          <w:b w:val="0"/>
          <w:bCs w:val="0"/>
        </w:rPr>
        <w:t>Provider</w:t>
      </w:r>
      <w:r w:rsidRPr="00F75BE7">
        <w:rPr>
          <w:rStyle w:val="Level1asheadingtext"/>
          <w:b w:val="0"/>
          <w:bCs w:val="0"/>
        </w:rPr>
        <w:t xml:space="preserve"> and/or lawful collection of the Personal Data by the </w:t>
      </w:r>
      <w:r>
        <w:rPr>
          <w:rStyle w:val="Level1asheadingtext"/>
          <w:b w:val="0"/>
          <w:bCs w:val="0"/>
        </w:rPr>
        <w:t xml:space="preserve">Provider </w:t>
      </w:r>
      <w:r w:rsidRPr="00F75BE7">
        <w:rPr>
          <w:rStyle w:val="Level1asheadingtext"/>
          <w:b w:val="0"/>
          <w:bCs w:val="0"/>
        </w:rPr>
        <w:t xml:space="preserve">on behalf of the </w:t>
      </w:r>
      <w:r>
        <w:rPr>
          <w:rStyle w:val="Level1asheadingtext"/>
          <w:b w:val="0"/>
          <w:bCs w:val="0"/>
        </w:rPr>
        <w:t xml:space="preserve">Council </w:t>
      </w:r>
      <w:r w:rsidRPr="00F75BE7">
        <w:rPr>
          <w:rStyle w:val="Level1asheadingtext"/>
          <w:b w:val="0"/>
          <w:bCs w:val="0"/>
        </w:rPr>
        <w:t>for the duration and purposes of the Contract.</w:t>
      </w:r>
    </w:p>
    <w:p w14:paraId="01BD3DD3" w14:textId="7861A0F2" w:rsidR="00593AAE" w:rsidRPr="00F75BE7" w:rsidRDefault="00593AAE" w:rsidP="00593AAE">
      <w:pPr>
        <w:pStyle w:val="Level2"/>
        <w:rPr>
          <w:rStyle w:val="Level1asheadingtext"/>
          <w:b w:val="0"/>
          <w:bCs w:val="0"/>
        </w:rPr>
      </w:pPr>
      <w:r w:rsidRPr="00F75BE7">
        <w:rPr>
          <w:rStyle w:val="Level1asheadingtext"/>
          <w:b w:val="0"/>
          <w:bCs w:val="0"/>
        </w:rPr>
        <w:t xml:space="preserve">Without prejudice to the generality of </w:t>
      </w:r>
      <w:r>
        <w:rPr>
          <w:rStyle w:val="Level1asheadingtext"/>
          <w:b w:val="0"/>
          <w:bCs w:val="0"/>
        </w:rPr>
        <w:t xml:space="preserve">clause </w:t>
      </w:r>
      <w:r w:rsidR="00BA2081">
        <w:rPr>
          <w:rStyle w:val="Level1asheadingtext"/>
          <w:b w:val="0"/>
          <w:bCs w:val="0"/>
        </w:rPr>
        <w:fldChar w:fldCharType="begin"/>
      </w:r>
      <w:r w:rsidR="00BA2081">
        <w:rPr>
          <w:rStyle w:val="Level1asheadingtext"/>
          <w:b w:val="0"/>
          <w:bCs w:val="0"/>
        </w:rPr>
        <w:instrText xml:space="preserve"> REF _Ref198294235 \r \h </w:instrText>
      </w:r>
      <w:r w:rsidR="00BA2081">
        <w:rPr>
          <w:rStyle w:val="Level1asheadingtext"/>
          <w:b w:val="0"/>
          <w:bCs w:val="0"/>
        </w:rPr>
      </w:r>
      <w:r w:rsidR="00BA2081">
        <w:rPr>
          <w:rStyle w:val="Level1asheadingtext"/>
          <w:b w:val="0"/>
          <w:bCs w:val="0"/>
        </w:rPr>
        <w:fldChar w:fldCharType="separate"/>
      </w:r>
      <w:r w:rsidR="00AC1B93">
        <w:rPr>
          <w:rStyle w:val="Level1asheadingtext"/>
          <w:b w:val="0"/>
          <w:bCs w:val="0"/>
        </w:rPr>
        <w:t>28.1</w:t>
      </w:r>
      <w:r w:rsidR="00BA2081">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the </w:t>
      </w:r>
      <w:r>
        <w:rPr>
          <w:rStyle w:val="Level1asheadingtext"/>
          <w:b w:val="0"/>
          <w:bCs w:val="0"/>
        </w:rPr>
        <w:t xml:space="preserve">Provider </w:t>
      </w:r>
      <w:r w:rsidRPr="00F75BE7">
        <w:rPr>
          <w:rStyle w:val="Level1asheadingtext"/>
          <w:b w:val="0"/>
          <w:bCs w:val="0"/>
        </w:rPr>
        <w:t xml:space="preserve">shall, in relation to any Personal Data processed in connection with the performance by the </w:t>
      </w:r>
      <w:r>
        <w:rPr>
          <w:rStyle w:val="Level1asheadingtext"/>
          <w:b w:val="0"/>
          <w:bCs w:val="0"/>
        </w:rPr>
        <w:t xml:space="preserve">Provider </w:t>
      </w:r>
      <w:r w:rsidRPr="00F75BE7">
        <w:rPr>
          <w:rStyle w:val="Level1asheadingtext"/>
          <w:b w:val="0"/>
          <w:bCs w:val="0"/>
        </w:rPr>
        <w:t>of its obligations under the Contract where it is acting as a Data Processor:</w:t>
      </w:r>
    </w:p>
    <w:p w14:paraId="53F98B3D"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process that Personal Data only on the documented written instructions of the </w:t>
      </w:r>
      <w:r>
        <w:rPr>
          <w:rStyle w:val="Level1asheadingtext"/>
          <w:b w:val="0"/>
          <w:bCs w:val="0"/>
        </w:rPr>
        <w:t xml:space="preserve">Council </w:t>
      </w:r>
      <w:r w:rsidRPr="00F75BE7">
        <w:rPr>
          <w:rStyle w:val="Level1asheadingtext"/>
          <w:b w:val="0"/>
          <w:bCs w:val="0"/>
        </w:rPr>
        <w:t xml:space="preserve">unless the </w:t>
      </w:r>
      <w:r>
        <w:rPr>
          <w:rStyle w:val="Level1asheadingtext"/>
          <w:b w:val="0"/>
          <w:bCs w:val="0"/>
        </w:rPr>
        <w:t>Provider</w:t>
      </w:r>
      <w:r w:rsidRPr="00F75BE7">
        <w:rPr>
          <w:rStyle w:val="Level1asheadingtext"/>
          <w:b w:val="0"/>
          <w:bCs w:val="0"/>
        </w:rPr>
        <w:t xml:space="preserve"> is required by </w:t>
      </w:r>
      <w:r>
        <w:rPr>
          <w:rStyle w:val="Level1asheadingtext"/>
          <w:b w:val="0"/>
          <w:bCs w:val="0"/>
        </w:rPr>
        <w:t>Applicable</w:t>
      </w:r>
      <w:r w:rsidRPr="00F75BE7">
        <w:rPr>
          <w:rStyle w:val="Level1asheadingtext"/>
          <w:b w:val="0"/>
          <w:bCs w:val="0"/>
        </w:rPr>
        <w:t xml:space="preserve"> Law to otherwise process that Personal Data. Where the </w:t>
      </w:r>
      <w:r>
        <w:rPr>
          <w:rStyle w:val="Level1asheadingtext"/>
          <w:b w:val="0"/>
          <w:bCs w:val="0"/>
        </w:rPr>
        <w:t>Provider</w:t>
      </w:r>
      <w:r w:rsidRPr="00F75BE7">
        <w:rPr>
          <w:rStyle w:val="Level1asheadingtext"/>
          <w:b w:val="0"/>
          <w:bCs w:val="0"/>
        </w:rPr>
        <w:t xml:space="preserve"> is relying on </w:t>
      </w:r>
      <w:r>
        <w:rPr>
          <w:rStyle w:val="Level1asheadingtext"/>
          <w:b w:val="0"/>
          <w:bCs w:val="0"/>
        </w:rPr>
        <w:t>Applicable</w:t>
      </w:r>
      <w:r w:rsidRPr="00F75BE7">
        <w:rPr>
          <w:rStyle w:val="Level1asheadingtext"/>
          <w:b w:val="0"/>
          <w:bCs w:val="0"/>
        </w:rPr>
        <w:t xml:space="preserve"> Law as the basis for processing Personal Data, the </w:t>
      </w:r>
      <w:r>
        <w:rPr>
          <w:rStyle w:val="Level1asheadingtext"/>
          <w:b w:val="0"/>
          <w:bCs w:val="0"/>
        </w:rPr>
        <w:t>Provider</w:t>
      </w:r>
      <w:r w:rsidRPr="00F75BE7">
        <w:rPr>
          <w:rStyle w:val="Level1asheadingtext"/>
          <w:b w:val="0"/>
          <w:bCs w:val="0"/>
        </w:rPr>
        <w:t xml:space="preserve"> shall promptly notify the </w:t>
      </w:r>
      <w:r>
        <w:rPr>
          <w:rStyle w:val="Level1asheadingtext"/>
          <w:b w:val="0"/>
          <w:bCs w:val="0"/>
        </w:rPr>
        <w:t>Council</w:t>
      </w:r>
      <w:r w:rsidRPr="00F75BE7">
        <w:rPr>
          <w:rStyle w:val="Level1asheadingtext"/>
          <w:b w:val="0"/>
          <w:bCs w:val="0"/>
        </w:rPr>
        <w:t xml:space="preserve"> of this before performing the processing required by the </w:t>
      </w:r>
      <w:r>
        <w:rPr>
          <w:rStyle w:val="Level1asheadingtext"/>
          <w:b w:val="0"/>
          <w:bCs w:val="0"/>
        </w:rPr>
        <w:t>Applicable</w:t>
      </w:r>
      <w:r w:rsidRPr="00F75BE7">
        <w:rPr>
          <w:rStyle w:val="Level1asheadingtext"/>
          <w:b w:val="0"/>
          <w:bCs w:val="0"/>
        </w:rPr>
        <w:t xml:space="preserve"> Law unless the </w:t>
      </w:r>
      <w:r>
        <w:rPr>
          <w:rStyle w:val="Level1asheadingtext"/>
          <w:b w:val="0"/>
          <w:bCs w:val="0"/>
        </w:rPr>
        <w:t>Applicable</w:t>
      </w:r>
      <w:r w:rsidRPr="00F75BE7">
        <w:rPr>
          <w:rStyle w:val="Level1asheadingtext"/>
          <w:b w:val="0"/>
          <w:bCs w:val="0"/>
        </w:rPr>
        <w:t xml:space="preserve"> Law prohibits the </w:t>
      </w:r>
      <w:r>
        <w:rPr>
          <w:rStyle w:val="Level1asheadingtext"/>
          <w:b w:val="0"/>
          <w:bCs w:val="0"/>
        </w:rPr>
        <w:t>Provider</w:t>
      </w:r>
      <w:r w:rsidRPr="00F75BE7">
        <w:rPr>
          <w:rStyle w:val="Level1asheadingtext"/>
          <w:b w:val="0"/>
          <w:bCs w:val="0"/>
        </w:rPr>
        <w:t xml:space="preserve"> from so notifying the </w:t>
      </w:r>
      <w:r>
        <w:rPr>
          <w:rStyle w:val="Level1asheadingtext"/>
          <w:b w:val="0"/>
          <w:bCs w:val="0"/>
        </w:rPr>
        <w:t>Council</w:t>
      </w:r>
      <w:r w:rsidRPr="00F75BE7">
        <w:rPr>
          <w:rStyle w:val="Level1asheadingtext"/>
          <w:b w:val="0"/>
          <w:bCs w:val="0"/>
        </w:rPr>
        <w:t>;</w:t>
      </w:r>
    </w:p>
    <w:p w14:paraId="275F76DC" w14:textId="77777777" w:rsidR="00593AAE" w:rsidRPr="00F75BE7" w:rsidRDefault="00593AAE" w:rsidP="00593AAE">
      <w:pPr>
        <w:pStyle w:val="Level3"/>
        <w:rPr>
          <w:rStyle w:val="Level1asheadingtext"/>
          <w:b w:val="0"/>
          <w:bCs w:val="0"/>
        </w:rPr>
      </w:pPr>
      <w:r w:rsidRPr="00F75BE7">
        <w:rPr>
          <w:rStyle w:val="Level1asheadingtext"/>
          <w:b w:val="0"/>
          <w:bCs w:val="0"/>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145F9C48" w14:textId="77777777" w:rsidR="00593AAE" w:rsidRPr="00F75BE7" w:rsidRDefault="00593AAE" w:rsidP="00593AAE">
      <w:pPr>
        <w:pStyle w:val="Level3"/>
        <w:rPr>
          <w:rStyle w:val="Level1asheadingtext"/>
          <w:b w:val="0"/>
          <w:bCs w:val="0"/>
        </w:rPr>
      </w:pPr>
      <w:r w:rsidRPr="00F75BE7">
        <w:rPr>
          <w:rStyle w:val="Level1asheadingtext"/>
          <w:b w:val="0"/>
          <w:bCs w:val="0"/>
        </w:rPr>
        <w:t>ensure that all personnel who have access to and/or process Personal Data are obliged to keep the Personal Data confidential; and</w:t>
      </w:r>
    </w:p>
    <w:p w14:paraId="32FB3F23"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not transfer any Personal Data outside of the UK unless the prior written consent of the </w:t>
      </w:r>
      <w:r>
        <w:rPr>
          <w:rStyle w:val="Level1asheadingtext"/>
          <w:b w:val="0"/>
          <w:bCs w:val="0"/>
        </w:rPr>
        <w:t>Council</w:t>
      </w:r>
      <w:r w:rsidRPr="00F75BE7">
        <w:rPr>
          <w:rStyle w:val="Level1asheadingtext"/>
          <w:b w:val="0"/>
          <w:bCs w:val="0"/>
        </w:rPr>
        <w:t xml:space="preserve"> has been obtained and the following conditions are fulfilled:</w:t>
      </w:r>
    </w:p>
    <w:p w14:paraId="6BB1F868" w14:textId="77777777" w:rsidR="00593AAE" w:rsidRPr="00F75BE7" w:rsidRDefault="00593AAE" w:rsidP="00593AAE">
      <w:pPr>
        <w:pStyle w:val="Level4"/>
        <w:rPr>
          <w:rStyle w:val="Level1asheadingtext"/>
          <w:b w:val="0"/>
          <w:bCs w:val="0"/>
        </w:rPr>
      </w:pPr>
      <w:r w:rsidRPr="00F75BE7">
        <w:rPr>
          <w:rStyle w:val="Level1asheadingtext"/>
          <w:b w:val="0"/>
          <w:bCs w:val="0"/>
        </w:rPr>
        <w:t xml:space="preserve">the </w:t>
      </w:r>
      <w:r>
        <w:rPr>
          <w:rStyle w:val="Level1asheadingtext"/>
          <w:b w:val="0"/>
          <w:bCs w:val="0"/>
        </w:rPr>
        <w:t>Council</w:t>
      </w:r>
      <w:r w:rsidRPr="00F75BE7">
        <w:rPr>
          <w:rStyle w:val="Level1asheadingtext"/>
          <w:b w:val="0"/>
          <w:bCs w:val="0"/>
        </w:rPr>
        <w:t xml:space="preserve"> or the </w:t>
      </w:r>
      <w:r>
        <w:rPr>
          <w:rStyle w:val="Level1asheadingtext"/>
          <w:b w:val="0"/>
          <w:bCs w:val="0"/>
        </w:rPr>
        <w:t>Provider</w:t>
      </w:r>
      <w:r w:rsidRPr="00F75BE7">
        <w:rPr>
          <w:rStyle w:val="Level1asheadingtext"/>
          <w:b w:val="0"/>
          <w:bCs w:val="0"/>
        </w:rPr>
        <w:t xml:space="preserve"> has provided appropriate safeguards in relation to the transfer;</w:t>
      </w:r>
    </w:p>
    <w:p w14:paraId="25938DB1" w14:textId="77777777" w:rsidR="00593AAE" w:rsidRPr="00F75BE7" w:rsidRDefault="00593AAE" w:rsidP="00593AAE">
      <w:pPr>
        <w:pStyle w:val="Level4"/>
        <w:rPr>
          <w:rStyle w:val="Level1asheadingtext"/>
          <w:b w:val="0"/>
          <w:bCs w:val="0"/>
        </w:rPr>
      </w:pPr>
      <w:r w:rsidRPr="00F75BE7">
        <w:rPr>
          <w:rStyle w:val="Level1asheadingtext"/>
          <w:b w:val="0"/>
          <w:bCs w:val="0"/>
        </w:rPr>
        <w:t>the Data Subject has enforceable rights and effective legal remedies;</w:t>
      </w:r>
    </w:p>
    <w:p w14:paraId="28AF85F6" w14:textId="77777777" w:rsidR="00593AAE" w:rsidRPr="00F75BE7" w:rsidRDefault="00593AAE" w:rsidP="00593AAE">
      <w:pPr>
        <w:pStyle w:val="Level4"/>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its obligations under the Data Protection </w:t>
      </w:r>
      <w:r>
        <w:rPr>
          <w:rStyle w:val="Level1asheadingtext"/>
          <w:b w:val="0"/>
          <w:bCs w:val="0"/>
        </w:rPr>
        <w:t>Law</w:t>
      </w:r>
      <w:r w:rsidRPr="00F75BE7">
        <w:rPr>
          <w:rStyle w:val="Level1asheadingtext"/>
          <w:b w:val="0"/>
          <w:bCs w:val="0"/>
        </w:rPr>
        <w:t xml:space="preserve"> by providing an adequate level of protection to any Personal Data that is transferred; and</w:t>
      </w:r>
    </w:p>
    <w:p w14:paraId="70B2ECDB" w14:textId="77777777" w:rsidR="00593AAE" w:rsidRPr="00F75BE7" w:rsidRDefault="00593AAE" w:rsidP="00593AAE">
      <w:pPr>
        <w:pStyle w:val="Level4"/>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reasonable instructions notified to it in advance by the </w:t>
      </w:r>
      <w:r>
        <w:rPr>
          <w:rStyle w:val="Level1asheadingtext"/>
          <w:b w:val="0"/>
          <w:bCs w:val="0"/>
        </w:rPr>
        <w:t>Council</w:t>
      </w:r>
      <w:r w:rsidRPr="00F75BE7">
        <w:rPr>
          <w:rStyle w:val="Level1asheadingtext"/>
          <w:b w:val="0"/>
          <w:bCs w:val="0"/>
        </w:rPr>
        <w:t xml:space="preserve"> with respect to the processing of the Personal Data;</w:t>
      </w:r>
    </w:p>
    <w:p w14:paraId="1B357A22"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assist the </w:t>
      </w:r>
      <w:r>
        <w:rPr>
          <w:rStyle w:val="Level1asheadingtext"/>
          <w:b w:val="0"/>
          <w:bCs w:val="0"/>
        </w:rPr>
        <w:t>Council</w:t>
      </w:r>
      <w:r w:rsidRPr="00F75BE7">
        <w:rPr>
          <w:rStyle w:val="Level1asheadingtext"/>
          <w:b w:val="0"/>
          <w:bCs w:val="0"/>
        </w:rPr>
        <w:t xml:space="preserve"> in responding to any request from a Data Subject and in ensuring compliance with its obligations under Data Protection </w:t>
      </w:r>
      <w:r>
        <w:rPr>
          <w:rStyle w:val="Level1asheadingtext"/>
          <w:b w:val="0"/>
          <w:bCs w:val="0"/>
        </w:rPr>
        <w:t>Law</w:t>
      </w:r>
      <w:r w:rsidRPr="00F75BE7">
        <w:rPr>
          <w:rStyle w:val="Level1asheadingtext"/>
          <w:b w:val="0"/>
          <w:bCs w:val="0"/>
        </w:rPr>
        <w:t xml:space="preserve"> with respect </w:t>
      </w:r>
      <w:r w:rsidRPr="00F75BE7">
        <w:rPr>
          <w:rStyle w:val="Level1asheadingtext"/>
          <w:b w:val="0"/>
          <w:bCs w:val="0"/>
        </w:rPr>
        <w:lastRenderedPageBreak/>
        <w:t>to security, breach notifications, impact assessments and consultations with supervisory authorities or regulators;</w:t>
      </w:r>
    </w:p>
    <w:p w14:paraId="6D9B2578"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notify the </w:t>
      </w:r>
      <w:r>
        <w:rPr>
          <w:rStyle w:val="Level1asheadingtext"/>
          <w:b w:val="0"/>
          <w:bCs w:val="0"/>
        </w:rPr>
        <w:t>Council</w:t>
      </w:r>
      <w:r w:rsidRPr="00F75BE7">
        <w:rPr>
          <w:rStyle w:val="Level1asheadingtext"/>
          <w:b w:val="0"/>
          <w:bCs w:val="0"/>
        </w:rPr>
        <w:t xml:space="preserve"> without undue delay on becoming aware of a Personal Data Breach (using, any email address designated by the </w:t>
      </w:r>
      <w:r>
        <w:rPr>
          <w:rStyle w:val="Level1asheadingtext"/>
          <w:b w:val="0"/>
          <w:bCs w:val="0"/>
        </w:rPr>
        <w:t>Council</w:t>
      </w:r>
      <w:r w:rsidRPr="00F75BE7">
        <w:rPr>
          <w:rStyle w:val="Level1asheadingtext"/>
          <w:b w:val="0"/>
          <w:bCs w:val="0"/>
        </w:rPr>
        <w:t xml:space="preserve"> for this purpose, where applicable);</w:t>
      </w:r>
    </w:p>
    <w:p w14:paraId="73F9527E"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at the written direction of the </w:t>
      </w:r>
      <w:r>
        <w:rPr>
          <w:rStyle w:val="Level1asheadingtext"/>
          <w:b w:val="0"/>
          <w:bCs w:val="0"/>
        </w:rPr>
        <w:t>Council</w:t>
      </w:r>
      <w:r w:rsidRPr="00F75BE7">
        <w:rPr>
          <w:rStyle w:val="Level1asheadingtext"/>
          <w:b w:val="0"/>
          <w:bCs w:val="0"/>
        </w:rPr>
        <w:t xml:space="preserve">, delete or return Personal Data and copies thereof to the </w:t>
      </w:r>
      <w:r>
        <w:rPr>
          <w:rStyle w:val="Level1asheadingtext"/>
          <w:b w:val="0"/>
          <w:bCs w:val="0"/>
        </w:rPr>
        <w:t>Council</w:t>
      </w:r>
      <w:r w:rsidRPr="00F75BE7">
        <w:rPr>
          <w:rStyle w:val="Level1asheadingtext"/>
          <w:b w:val="0"/>
          <w:bCs w:val="0"/>
        </w:rPr>
        <w:t xml:space="preserve"> on termination of the Contract unless required by </w:t>
      </w:r>
      <w:r>
        <w:rPr>
          <w:rStyle w:val="Level1asheadingtext"/>
          <w:b w:val="0"/>
          <w:bCs w:val="0"/>
        </w:rPr>
        <w:t>Applicable</w:t>
      </w:r>
      <w:r w:rsidRPr="00F75BE7">
        <w:rPr>
          <w:rStyle w:val="Level1asheadingtext"/>
          <w:b w:val="0"/>
          <w:bCs w:val="0"/>
        </w:rPr>
        <w:t xml:space="preserve"> Law to store the Personal Data; </w:t>
      </w:r>
    </w:p>
    <w:p w14:paraId="3EDEAD2D" w14:textId="77777777" w:rsidR="00593AAE" w:rsidRPr="00F75BE7" w:rsidRDefault="00593AAE" w:rsidP="00593AAE">
      <w:pPr>
        <w:pStyle w:val="Level3"/>
        <w:rPr>
          <w:rStyle w:val="Level1asheadingtext"/>
          <w:b w:val="0"/>
          <w:bCs w:val="0"/>
        </w:rPr>
      </w:pPr>
      <w:r w:rsidRPr="00F75BE7">
        <w:rPr>
          <w:rStyle w:val="Level1asheadingtext"/>
          <w:b w:val="0"/>
          <w:bCs w:val="0"/>
        </w:rPr>
        <w:t xml:space="preserve">notify the </w:t>
      </w:r>
      <w:r>
        <w:rPr>
          <w:rStyle w:val="Level1asheadingtext"/>
          <w:b w:val="0"/>
          <w:bCs w:val="0"/>
        </w:rPr>
        <w:t>Council</w:t>
      </w:r>
      <w:r w:rsidRPr="00F75BE7">
        <w:rPr>
          <w:rStyle w:val="Level1asheadingtext"/>
          <w:b w:val="0"/>
          <w:bCs w:val="0"/>
        </w:rPr>
        <w:t xml:space="preserve"> of any potential data protection infringements of which it becomes aware, and notify the </w:t>
      </w:r>
      <w:r>
        <w:rPr>
          <w:rStyle w:val="Level1asheadingtext"/>
          <w:b w:val="0"/>
          <w:bCs w:val="0"/>
        </w:rPr>
        <w:t>Council</w:t>
      </w:r>
      <w:r w:rsidRPr="00F75BE7">
        <w:rPr>
          <w:rStyle w:val="Level1asheadingtext"/>
          <w:b w:val="0"/>
          <w:bCs w:val="0"/>
        </w:rPr>
        <w:t xml:space="preserve"> immediately if any of its instructions relating to the processing of the Personal Data would lead to a breach of Data Protection </w:t>
      </w:r>
      <w:r>
        <w:rPr>
          <w:rStyle w:val="Level1asheadingtext"/>
          <w:b w:val="0"/>
          <w:bCs w:val="0"/>
        </w:rPr>
        <w:t>Law</w:t>
      </w:r>
      <w:r w:rsidRPr="00F75BE7">
        <w:rPr>
          <w:rStyle w:val="Level1asheadingtext"/>
          <w:b w:val="0"/>
          <w:bCs w:val="0"/>
        </w:rPr>
        <w:t>; and</w:t>
      </w:r>
    </w:p>
    <w:p w14:paraId="7FA6657F" w14:textId="798F234B" w:rsidR="00593AAE" w:rsidRDefault="00593AAE" w:rsidP="00593AAE">
      <w:pPr>
        <w:pStyle w:val="Level3"/>
        <w:rPr>
          <w:rStyle w:val="Level1asheadingtext"/>
          <w:b w:val="0"/>
          <w:bCs w:val="0"/>
        </w:rPr>
      </w:pPr>
      <w:r w:rsidRPr="00F75BE7">
        <w:rPr>
          <w:rStyle w:val="Level1asheadingtext"/>
          <w:b w:val="0"/>
          <w:bCs w:val="0"/>
        </w:rPr>
        <w:t xml:space="preserve">maintain complete and accurate records and information to demonstrate its compliance with this </w:t>
      </w:r>
      <w:r>
        <w:rPr>
          <w:rStyle w:val="Level1asheadingtext"/>
          <w:b w:val="0"/>
          <w:bCs w:val="0"/>
        </w:rPr>
        <w:t>clause</w:t>
      </w:r>
      <w:r w:rsidR="0025412B">
        <w:rPr>
          <w:rStyle w:val="Level1asheadingtext"/>
          <w:b w:val="0"/>
          <w:bCs w:val="0"/>
        </w:rPr>
        <w:t xml:space="preserve"> </w:t>
      </w:r>
      <w:r w:rsidR="0025412B">
        <w:rPr>
          <w:rStyle w:val="Level1asheadingtext"/>
          <w:b w:val="0"/>
          <w:bCs w:val="0"/>
        </w:rPr>
        <w:fldChar w:fldCharType="begin"/>
      </w:r>
      <w:r w:rsidR="0025412B">
        <w:rPr>
          <w:rStyle w:val="Level1asheadingtext"/>
          <w:b w:val="0"/>
          <w:bCs w:val="0"/>
        </w:rPr>
        <w:instrText xml:space="preserve"> REF _Ref200016568 \r \h </w:instrText>
      </w:r>
      <w:r w:rsidR="0025412B">
        <w:rPr>
          <w:rStyle w:val="Level1asheadingtext"/>
          <w:b w:val="0"/>
          <w:bCs w:val="0"/>
        </w:rPr>
      </w:r>
      <w:r w:rsidR="0025412B">
        <w:rPr>
          <w:rStyle w:val="Level1asheadingtext"/>
          <w:b w:val="0"/>
          <w:bCs w:val="0"/>
        </w:rPr>
        <w:fldChar w:fldCharType="separate"/>
      </w:r>
      <w:r w:rsidR="0025412B">
        <w:rPr>
          <w:rStyle w:val="Level1asheadingtext"/>
          <w:b w:val="0"/>
          <w:bCs w:val="0"/>
        </w:rPr>
        <w:t>28</w:t>
      </w:r>
      <w:r w:rsidR="0025412B">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and allow for audits by the </w:t>
      </w:r>
      <w:r>
        <w:rPr>
          <w:rStyle w:val="Level1asheadingtext"/>
          <w:b w:val="0"/>
          <w:bCs w:val="0"/>
        </w:rPr>
        <w:t>Council</w:t>
      </w:r>
      <w:r w:rsidRPr="00F75BE7">
        <w:rPr>
          <w:rStyle w:val="Level1asheadingtext"/>
          <w:b w:val="0"/>
          <w:bCs w:val="0"/>
        </w:rPr>
        <w:t xml:space="preserve"> or the </w:t>
      </w:r>
      <w:r>
        <w:rPr>
          <w:rStyle w:val="Level1asheadingtext"/>
          <w:b w:val="0"/>
          <w:bCs w:val="0"/>
        </w:rPr>
        <w:t>Council</w:t>
      </w:r>
      <w:r w:rsidRPr="00F75BE7">
        <w:rPr>
          <w:rStyle w:val="Level1asheadingtext"/>
          <w:b w:val="0"/>
          <w:bCs w:val="0"/>
        </w:rPr>
        <w:t xml:space="preserve">’s designated auditor and immediately inform the </w:t>
      </w:r>
      <w:r>
        <w:rPr>
          <w:rStyle w:val="Level1asheadingtext"/>
          <w:b w:val="0"/>
          <w:bCs w:val="0"/>
        </w:rPr>
        <w:t>Council</w:t>
      </w:r>
      <w:r w:rsidRPr="00F75BE7">
        <w:rPr>
          <w:rStyle w:val="Level1asheadingtext"/>
          <w:b w:val="0"/>
          <w:bCs w:val="0"/>
        </w:rPr>
        <w:t xml:space="preserve"> if, in the opinion of the </w:t>
      </w:r>
      <w:r>
        <w:rPr>
          <w:rStyle w:val="Level1asheadingtext"/>
          <w:b w:val="0"/>
          <w:bCs w:val="0"/>
        </w:rPr>
        <w:t>Provider</w:t>
      </w:r>
      <w:r w:rsidRPr="00F75BE7">
        <w:rPr>
          <w:rStyle w:val="Level1asheadingtext"/>
          <w:b w:val="0"/>
          <w:bCs w:val="0"/>
        </w:rPr>
        <w:t xml:space="preserve">, an instruction infringes Data Protection </w:t>
      </w:r>
      <w:r>
        <w:rPr>
          <w:rStyle w:val="Level1asheadingtext"/>
          <w:b w:val="0"/>
          <w:bCs w:val="0"/>
        </w:rPr>
        <w:t>Law</w:t>
      </w:r>
      <w:r w:rsidRPr="00F75BE7">
        <w:rPr>
          <w:rStyle w:val="Level1asheadingtext"/>
          <w:b w:val="0"/>
          <w:bCs w:val="0"/>
        </w:rPr>
        <w:t>.</w:t>
      </w:r>
    </w:p>
    <w:p w14:paraId="2D90A449" w14:textId="3BF3410B" w:rsidR="00593AAE" w:rsidRPr="00F75BE7" w:rsidRDefault="00593AAE" w:rsidP="00593AAE">
      <w:pPr>
        <w:pStyle w:val="Level2"/>
        <w:rPr>
          <w:rStyle w:val="Level1asheadingtext"/>
          <w:b w:val="0"/>
          <w:bCs w:val="0"/>
        </w:rPr>
      </w:pPr>
      <w:bookmarkStart w:id="86" w:name="_a198991862b684f37bb60f16d3a028033"/>
      <w:bookmarkStart w:id="87" w:name="_Ref197928932"/>
      <w:bookmarkStart w:id="88" w:name="_Ref200016715"/>
      <w:bookmarkEnd w:id="86"/>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shall not appoint any third party processor of Personal Data under the Contract without the </w:t>
      </w:r>
      <w:r>
        <w:rPr>
          <w:rStyle w:val="Level1asheadingtext"/>
          <w:b w:val="0"/>
          <w:bCs w:val="0"/>
        </w:rPr>
        <w:t>Council</w:t>
      </w:r>
      <w:r w:rsidRPr="00F75BE7">
        <w:rPr>
          <w:rStyle w:val="Level1asheadingtext"/>
          <w:b w:val="0"/>
          <w:bCs w:val="0"/>
        </w:rPr>
        <w:t xml:space="preserve">’s prior written consent. Where the </w:t>
      </w:r>
      <w:r>
        <w:rPr>
          <w:rStyle w:val="Level1asheadingtext"/>
          <w:b w:val="0"/>
          <w:bCs w:val="0"/>
        </w:rPr>
        <w:t>Council</w:t>
      </w:r>
      <w:r w:rsidRPr="00F75BE7">
        <w:rPr>
          <w:rStyle w:val="Level1asheadingtext"/>
          <w:b w:val="0"/>
          <w:bCs w:val="0"/>
        </w:rPr>
        <w:t xml:space="preserve"> provides such consent, the </w:t>
      </w:r>
      <w:r>
        <w:rPr>
          <w:rStyle w:val="Level1asheadingtext"/>
          <w:b w:val="0"/>
          <w:bCs w:val="0"/>
        </w:rPr>
        <w:t>Provider</w:t>
      </w:r>
      <w:r w:rsidRPr="00F75BE7">
        <w:rPr>
          <w:rStyle w:val="Level1asheadingtext"/>
          <w:b w:val="0"/>
          <w:bCs w:val="0"/>
        </w:rPr>
        <w:t xml:space="preserve"> confirms that it has entered or (as the case may be) will enter with the third-party processor into a written agreement incorporating terms which are substantially similar to those set out in this </w:t>
      </w:r>
      <w:r>
        <w:rPr>
          <w:rStyle w:val="Level1asheadingtext"/>
          <w:b w:val="0"/>
          <w:bCs w:val="0"/>
        </w:rPr>
        <w:t xml:space="preserve">clause </w:t>
      </w:r>
      <w:r w:rsidR="00BA2081">
        <w:rPr>
          <w:rStyle w:val="Level1asheadingtext"/>
          <w:b w:val="0"/>
          <w:bCs w:val="0"/>
        </w:rPr>
        <w:fldChar w:fldCharType="begin"/>
      </w:r>
      <w:r w:rsidR="00BA2081">
        <w:rPr>
          <w:rStyle w:val="Level1asheadingtext"/>
          <w:b w:val="0"/>
          <w:bCs w:val="0"/>
        </w:rPr>
        <w:instrText xml:space="preserve"> REF _Ref200016568 \r \h </w:instrText>
      </w:r>
      <w:r w:rsidR="00BA2081">
        <w:rPr>
          <w:rStyle w:val="Level1asheadingtext"/>
          <w:b w:val="0"/>
          <w:bCs w:val="0"/>
        </w:rPr>
      </w:r>
      <w:r w:rsidR="00BA2081">
        <w:rPr>
          <w:rStyle w:val="Level1asheadingtext"/>
          <w:b w:val="0"/>
          <w:bCs w:val="0"/>
        </w:rPr>
        <w:fldChar w:fldCharType="separate"/>
      </w:r>
      <w:r w:rsidR="00AC1B93">
        <w:rPr>
          <w:rStyle w:val="Level1asheadingtext"/>
          <w:b w:val="0"/>
          <w:bCs w:val="0"/>
        </w:rPr>
        <w:t>28</w:t>
      </w:r>
      <w:r w:rsidR="00BA2081">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and which the </w:t>
      </w:r>
      <w:r>
        <w:rPr>
          <w:rStyle w:val="Level1asheadingtext"/>
          <w:b w:val="0"/>
          <w:bCs w:val="0"/>
        </w:rPr>
        <w:t>Provider</w:t>
      </w:r>
      <w:r w:rsidRPr="00F75BE7">
        <w:rPr>
          <w:rStyle w:val="Level1asheadingtext"/>
          <w:b w:val="0"/>
          <w:bCs w:val="0"/>
        </w:rPr>
        <w:t xml:space="preserve"> undertakes reflect and will continue to reflect the requirements of Data Protection </w:t>
      </w:r>
      <w:r>
        <w:rPr>
          <w:rStyle w:val="Level1asheadingtext"/>
          <w:b w:val="0"/>
          <w:bCs w:val="0"/>
        </w:rPr>
        <w:t>Law</w:t>
      </w:r>
      <w:r w:rsidRPr="00F75BE7">
        <w:rPr>
          <w:rStyle w:val="Level1asheadingtext"/>
          <w:b w:val="0"/>
          <w:bCs w:val="0"/>
        </w:rPr>
        <w:t xml:space="preserve">. As between the </w:t>
      </w:r>
      <w:r>
        <w:rPr>
          <w:rStyle w:val="Level1asheadingtext"/>
          <w:b w:val="0"/>
          <w:bCs w:val="0"/>
        </w:rPr>
        <w:t>Council</w:t>
      </w:r>
      <w:r w:rsidRPr="00F75BE7">
        <w:rPr>
          <w:rStyle w:val="Level1asheadingtext"/>
          <w:b w:val="0"/>
          <w:bCs w:val="0"/>
        </w:rPr>
        <w:t xml:space="preserve"> and the </w:t>
      </w:r>
      <w:r>
        <w:rPr>
          <w:rStyle w:val="Level1asheadingtext"/>
          <w:b w:val="0"/>
          <w:bCs w:val="0"/>
        </w:rPr>
        <w:t>Provider</w:t>
      </w:r>
      <w:r w:rsidRPr="00F75BE7">
        <w:rPr>
          <w:rStyle w:val="Level1asheadingtext"/>
          <w:b w:val="0"/>
          <w:bCs w:val="0"/>
        </w:rPr>
        <w:t xml:space="preserve">, the </w:t>
      </w:r>
      <w:r>
        <w:rPr>
          <w:rStyle w:val="Level1asheadingtext"/>
          <w:b w:val="0"/>
          <w:bCs w:val="0"/>
        </w:rPr>
        <w:t>Provider</w:t>
      </w:r>
      <w:r w:rsidRPr="00F75BE7">
        <w:rPr>
          <w:rStyle w:val="Level1asheadingtext"/>
          <w:b w:val="0"/>
          <w:bCs w:val="0"/>
        </w:rPr>
        <w:t xml:space="preserve"> shall remain fully liable for all acts or omissions of any third-party processor appointed by it pursuant to this </w:t>
      </w:r>
      <w:r>
        <w:rPr>
          <w:rStyle w:val="Level1asheadingtext"/>
          <w:b w:val="0"/>
          <w:bCs w:val="0"/>
        </w:rPr>
        <w:t xml:space="preserve">clause </w:t>
      </w:r>
      <w:bookmarkEnd w:id="87"/>
      <w:r w:rsidR="00BA2081">
        <w:rPr>
          <w:rStyle w:val="Level1asheadingtext"/>
          <w:b w:val="0"/>
          <w:bCs w:val="0"/>
        </w:rPr>
        <w:fldChar w:fldCharType="begin"/>
      </w:r>
      <w:r w:rsidR="00BA2081">
        <w:rPr>
          <w:rStyle w:val="Level1asheadingtext"/>
          <w:b w:val="0"/>
          <w:bCs w:val="0"/>
        </w:rPr>
        <w:instrText xml:space="preserve"> REF _Ref200016715 \r \h </w:instrText>
      </w:r>
      <w:r w:rsidR="00BA2081">
        <w:rPr>
          <w:rStyle w:val="Level1asheadingtext"/>
          <w:b w:val="0"/>
          <w:bCs w:val="0"/>
        </w:rPr>
      </w:r>
      <w:r w:rsidR="00BA2081">
        <w:rPr>
          <w:rStyle w:val="Level1asheadingtext"/>
          <w:b w:val="0"/>
          <w:bCs w:val="0"/>
        </w:rPr>
        <w:fldChar w:fldCharType="separate"/>
      </w:r>
      <w:r w:rsidR="00AC1B93">
        <w:rPr>
          <w:rStyle w:val="Level1asheadingtext"/>
          <w:b w:val="0"/>
          <w:bCs w:val="0"/>
        </w:rPr>
        <w:t>28.6</w:t>
      </w:r>
      <w:r w:rsidR="00BA2081">
        <w:rPr>
          <w:rStyle w:val="Level1asheadingtext"/>
          <w:b w:val="0"/>
          <w:bCs w:val="0"/>
        </w:rPr>
        <w:fldChar w:fldCharType="end"/>
      </w:r>
      <w:r w:rsidR="00BA2081">
        <w:rPr>
          <w:rStyle w:val="Level1asheadingtext"/>
          <w:b w:val="0"/>
          <w:bCs w:val="0"/>
        </w:rPr>
        <w:t>.</w:t>
      </w:r>
      <w:bookmarkEnd w:id="88"/>
      <w:r w:rsidR="00BA2081">
        <w:rPr>
          <w:rStyle w:val="Level1asheadingtext"/>
          <w:b w:val="0"/>
          <w:bCs w:val="0"/>
        </w:rPr>
        <w:t xml:space="preserve"> </w:t>
      </w:r>
    </w:p>
    <w:p w14:paraId="20FB54C5" w14:textId="3B1E53C1" w:rsidR="00593AAE" w:rsidRPr="00F75BE7" w:rsidRDefault="00593AAE" w:rsidP="00593AAE">
      <w:pPr>
        <w:pStyle w:val="Level2"/>
        <w:rPr>
          <w:rStyle w:val="Level1asheadingtext"/>
          <w:b w:val="0"/>
          <w:bCs w:val="0"/>
        </w:rPr>
      </w:pPr>
      <w:bookmarkStart w:id="89" w:name="_Ref202357989"/>
      <w:r>
        <w:rPr>
          <w:rStyle w:val="Level1asheadingtext"/>
          <w:b w:val="0"/>
          <w:bCs w:val="0"/>
        </w:rPr>
        <w:t>T</w:t>
      </w:r>
      <w:r w:rsidRPr="00F75BE7">
        <w:rPr>
          <w:rStyle w:val="Level1asheadingtext"/>
          <w:b w:val="0"/>
          <w:bCs w:val="0"/>
        </w:rPr>
        <w:t xml:space="preserve">he </w:t>
      </w:r>
      <w:r>
        <w:rPr>
          <w:rStyle w:val="Level1asheadingtext"/>
          <w:b w:val="0"/>
          <w:bCs w:val="0"/>
        </w:rPr>
        <w:t>Council</w:t>
      </w:r>
      <w:r w:rsidRPr="00F75BE7">
        <w:rPr>
          <w:rStyle w:val="Level1asheadingtext"/>
          <w:b w:val="0"/>
          <w:bCs w:val="0"/>
        </w:rPr>
        <w:t xml:space="preserve"> may, at any time on not less than 30 days' notice, revise this </w:t>
      </w:r>
      <w:r>
        <w:rPr>
          <w:rStyle w:val="Level1asheadingtext"/>
          <w:b w:val="0"/>
          <w:bCs w:val="0"/>
        </w:rPr>
        <w:t xml:space="preserve">clause </w:t>
      </w:r>
      <w:r w:rsidR="00F40795">
        <w:rPr>
          <w:rStyle w:val="Level1asheadingtext"/>
          <w:b w:val="0"/>
          <w:bCs w:val="0"/>
        </w:rPr>
        <w:fldChar w:fldCharType="begin"/>
      </w:r>
      <w:r w:rsidR="00F40795">
        <w:rPr>
          <w:rStyle w:val="Level1asheadingtext"/>
          <w:b w:val="0"/>
          <w:bCs w:val="0"/>
        </w:rPr>
        <w:instrText xml:space="preserve"> REF _Ref200016568 \r \h </w:instrText>
      </w:r>
      <w:r w:rsidR="00F40795">
        <w:rPr>
          <w:rStyle w:val="Level1asheadingtext"/>
          <w:b w:val="0"/>
          <w:bCs w:val="0"/>
        </w:rPr>
      </w:r>
      <w:r w:rsidR="00F40795">
        <w:rPr>
          <w:rStyle w:val="Level1asheadingtext"/>
          <w:b w:val="0"/>
          <w:bCs w:val="0"/>
        </w:rPr>
        <w:fldChar w:fldCharType="separate"/>
      </w:r>
      <w:r w:rsidR="00AC1B93">
        <w:rPr>
          <w:rStyle w:val="Level1asheadingtext"/>
          <w:b w:val="0"/>
          <w:bCs w:val="0"/>
        </w:rPr>
        <w:t>28</w:t>
      </w:r>
      <w:r w:rsidR="00F40795">
        <w:rPr>
          <w:rStyle w:val="Level1asheadingtext"/>
          <w:b w:val="0"/>
          <w:bCs w:val="0"/>
        </w:rPr>
        <w:fldChar w:fldCharType="end"/>
      </w:r>
      <w:r w:rsidR="00F40795">
        <w:rPr>
          <w:rStyle w:val="Level1asheadingtext"/>
          <w:b w:val="0"/>
          <w:bCs w:val="0"/>
        </w:rPr>
        <w:t xml:space="preserve"> </w:t>
      </w:r>
      <w:r w:rsidRPr="00F75BE7">
        <w:rPr>
          <w:rStyle w:val="Level1asheadingtext"/>
          <w:b w:val="0"/>
          <w:bCs w:val="0"/>
        </w:rPr>
        <w:t xml:space="preserve">by replacing it with any applicable controller to processor standard clauses or similar terms adopted under Data Protection </w:t>
      </w:r>
      <w:r>
        <w:rPr>
          <w:rStyle w:val="Level1asheadingtext"/>
          <w:b w:val="0"/>
          <w:bCs w:val="0"/>
        </w:rPr>
        <w:t>Law</w:t>
      </w:r>
      <w:r w:rsidRPr="00F75BE7">
        <w:rPr>
          <w:rStyle w:val="Level1asheadingtext"/>
          <w:b w:val="0"/>
          <w:bCs w:val="0"/>
        </w:rPr>
        <w:t xml:space="preserve"> or forming part of an applicable certification scheme (which shall apply when replaced by attachment to the Contract).</w:t>
      </w:r>
      <w:bookmarkEnd w:id="89"/>
    </w:p>
    <w:p w14:paraId="2E4678EA" w14:textId="64742B4A" w:rsidR="00202A3E" w:rsidRPr="00202A3E" w:rsidRDefault="00593AAE" w:rsidP="007F02E5">
      <w:pPr>
        <w:pStyle w:val="Level2"/>
      </w:pPr>
      <w:bookmarkStart w:id="90" w:name="_Ref198287707"/>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w:t>
      </w:r>
      <w:r w:rsidRPr="00C51236">
        <w:t xml:space="preserve">shall Indemnify </w:t>
      </w:r>
      <w:r>
        <w:t>the Council</w:t>
      </w:r>
      <w:r w:rsidRPr="00C51236">
        <w:t xml:space="preserve"> in full against all liabilities, costs, expenses, damages and losses suffered or incurred by </w:t>
      </w:r>
      <w:r>
        <w:t>the Council</w:t>
      </w:r>
      <w:r w:rsidRPr="00C51236">
        <w:t xml:space="preserve"> arising out of or in connection with </w:t>
      </w:r>
      <w:r>
        <w:t xml:space="preserve">any </w:t>
      </w:r>
      <w:r w:rsidRPr="00F75BE7">
        <w:rPr>
          <w:rStyle w:val="Level1asheadingtext"/>
          <w:b w:val="0"/>
          <w:bCs w:val="0"/>
        </w:rPr>
        <w:t xml:space="preserve">breach of </w:t>
      </w:r>
      <w:r>
        <w:rPr>
          <w:rStyle w:val="Level1asheadingtext"/>
          <w:b w:val="0"/>
          <w:bCs w:val="0"/>
        </w:rPr>
        <w:t xml:space="preserve">this clause </w:t>
      </w:r>
      <w:r w:rsidR="00F40795">
        <w:rPr>
          <w:rStyle w:val="Level1asheadingtext"/>
          <w:b w:val="0"/>
          <w:bCs w:val="0"/>
        </w:rPr>
        <w:fldChar w:fldCharType="begin"/>
      </w:r>
      <w:r w:rsidR="00F40795">
        <w:rPr>
          <w:rStyle w:val="Level1asheadingtext"/>
          <w:b w:val="0"/>
          <w:bCs w:val="0"/>
        </w:rPr>
        <w:instrText xml:space="preserve"> REF _Ref200016568 \r \h </w:instrText>
      </w:r>
      <w:r w:rsidR="00F40795">
        <w:rPr>
          <w:rStyle w:val="Level1asheadingtext"/>
          <w:b w:val="0"/>
          <w:bCs w:val="0"/>
        </w:rPr>
      </w:r>
      <w:r w:rsidR="00F40795">
        <w:rPr>
          <w:rStyle w:val="Level1asheadingtext"/>
          <w:b w:val="0"/>
          <w:bCs w:val="0"/>
        </w:rPr>
        <w:fldChar w:fldCharType="separate"/>
      </w:r>
      <w:r w:rsidR="00AC1B93">
        <w:rPr>
          <w:rStyle w:val="Level1asheadingtext"/>
          <w:b w:val="0"/>
          <w:bCs w:val="0"/>
        </w:rPr>
        <w:t>28</w:t>
      </w:r>
      <w:r w:rsidR="00F40795">
        <w:rPr>
          <w:rStyle w:val="Level1asheadingtext"/>
          <w:b w:val="0"/>
          <w:bCs w:val="0"/>
        </w:rPr>
        <w:fldChar w:fldCharType="end"/>
      </w:r>
      <w:r w:rsidR="00F40795">
        <w:rPr>
          <w:rStyle w:val="Level1asheadingtext"/>
          <w:b w:val="0"/>
          <w:bCs w:val="0"/>
        </w:rPr>
        <w:t xml:space="preserve"> </w:t>
      </w:r>
      <w:r w:rsidRPr="00F75BE7">
        <w:rPr>
          <w:rStyle w:val="Level1asheadingtext"/>
          <w:b w:val="0"/>
          <w:bCs w:val="0"/>
        </w:rPr>
        <w:t xml:space="preserve">by the </w:t>
      </w:r>
      <w:r>
        <w:rPr>
          <w:rStyle w:val="Level1asheadingtext"/>
          <w:b w:val="0"/>
          <w:bCs w:val="0"/>
        </w:rPr>
        <w:t>Provider or its Representatives</w:t>
      </w:r>
      <w:r w:rsidR="00E01477">
        <w:rPr>
          <w:rStyle w:val="Level1asheadingtext"/>
          <w:b w:val="0"/>
          <w:bCs w:val="0"/>
        </w:rPr>
        <w:t>, whether acting as a Controller or a Processor under Data Protection Law</w:t>
      </w:r>
      <w:r w:rsidRPr="00F75BE7">
        <w:rPr>
          <w:rStyle w:val="Level1asheadingtext"/>
          <w:b w:val="0"/>
          <w:bCs w:val="0"/>
        </w:rPr>
        <w:t>.</w:t>
      </w:r>
      <w:bookmarkEnd w:id="90"/>
      <w:r w:rsidRPr="00F75BE7">
        <w:rPr>
          <w:rStyle w:val="Level1asheadingtext"/>
          <w:b w:val="0"/>
          <w:bCs w:val="0"/>
        </w:rPr>
        <w:t xml:space="preserve"> </w:t>
      </w:r>
    </w:p>
    <w:p w14:paraId="1F361EF2" w14:textId="55417DD3" w:rsidR="001A1479" w:rsidRDefault="001A1479" w:rsidP="009C7053">
      <w:pPr>
        <w:pStyle w:val="Level1"/>
        <w:keepNext/>
      </w:pPr>
      <w:bookmarkStart w:id="91" w:name="_Ref200017366"/>
      <w:commentRangeStart w:id="92"/>
      <w:commentRangeStart w:id="93"/>
      <w:r w:rsidRPr="009C7053">
        <w:rPr>
          <w:rStyle w:val="Level1asheadingtext"/>
        </w:rPr>
        <w:t>Freedom of information</w:t>
      </w:r>
      <w:commentRangeEnd w:id="92"/>
      <w:r w:rsidR="005562C8">
        <w:rPr>
          <w:rStyle w:val="CommentReference"/>
        </w:rPr>
        <w:commentReference w:id="92"/>
      </w:r>
      <w:commentRangeEnd w:id="93"/>
      <w:r w:rsidR="00A55655">
        <w:rPr>
          <w:rStyle w:val="CommentReference"/>
        </w:rPr>
        <w:commentReference w:id="93"/>
      </w:r>
      <w:bookmarkEnd w:id="91"/>
    </w:p>
    <w:p w14:paraId="7A4DDC7D" w14:textId="32F251AF" w:rsidR="007F5939" w:rsidRPr="00073154" w:rsidRDefault="007F5939" w:rsidP="00624EAC">
      <w:pPr>
        <w:pStyle w:val="Level2"/>
      </w:pPr>
      <w:bookmarkStart w:id="94" w:name="_Ref480366723"/>
      <w:r>
        <w:t xml:space="preserve">The </w:t>
      </w:r>
      <w:r w:rsidR="00BF4D20">
        <w:t>Provider</w:t>
      </w:r>
      <w:r w:rsidRPr="00073154">
        <w:t xml:space="preserve"> acknowledges that the Council is subject to the requirements of FOIA and EIR and shall assist and co-operate with the Council (at the</w:t>
      </w:r>
      <w:r w:rsidR="00624EAC">
        <w:t xml:space="preserve"> </w:t>
      </w:r>
      <w:r w:rsidR="00BF4D20">
        <w:t>Provider</w:t>
      </w:r>
      <w:r w:rsidR="00624EAC">
        <w:t>'s</w:t>
      </w:r>
      <w:r w:rsidRPr="00073154">
        <w:t xml:space="preserve"> expense) to enable the Council to comply with its oblig</w:t>
      </w:r>
      <w:r>
        <w:t xml:space="preserve">ations under FOIA and EIR. The </w:t>
      </w:r>
      <w:r w:rsidR="00BF4D20">
        <w:t>Provider</w:t>
      </w:r>
      <w:r w:rsidRPr="00073154">
        <w:t xml:space="preserve"> shall act in accordance with the FOIA, the Codes of Practice, the EIR and any other similar codes of practice or guidance from time to time.</w:t>
      </w:r>
    </w:p>
    <w:p w14:paraId="1810988E" w14:textId="18046D24" w:rsidR="007F5939" w:rsidRPr="00073154" w:rsidRDefault="007F5939" w:rsidP="007F5939">
      <w:pPr>
        <w:pStyle w:val="Level2"/>
      </w:pPr>
      <w:r w:rsidRPr="00073154">
        <w:t xml:space="preserve">The </w:t>
      </w:r>
      <w:r w:rsidR="00BF4D20">
        <w:t>Provider</w:t>
      </w:r>
      <w:r>
        <w:t xml:space="preserve"> </w:t>
      </w:r>
      <w:r w:rsidRPr="00073154">
        <w:t>shall and shall procure that its Representatives shall:</w:t>
      </w:r>
    </w:p>
    <w:p w14:paraId="4FB93DDA" w14:textId="77777777" w:rsidR="007F5939" w:rsidRPr="00073154" w:rsidRDefault="007F5939" w:rsidP="007F5939">
      <w:pPr>
        <w:pStyle w:val="Level3"/>
      </w:pPr>
      <w:r w:rsidRPr="00073154">
        <w:lastRenderedPageBreak/>
        <w:t>transfer any Request for Information to the Council as soon as practicable after receipt and in any event within two</w:t>
      </w:r>
      <w:r w:rsidR="00025674">
        <w:t xml:space="preserve"> (2)</w:t>
      </w:r>
      <w:r w:rsidRPr="00073154">
        <w:t xml:space="preserve"> Business Days of receiving a Request for Information;</w:t>
      </w:r>
    </w:p>
    <w:p w14:paraId="1086ABDD" w14:textId="1623DE0B" w:rsidR="007F5939" w:rsidRPr="00073154" w:rsidRDefault="007F5939" w:rsidP="007F5939">
      <w:pPr>
        <w:pStyle w:val="Level3"/>
      </w:pPr>
      <w:r w:rsidRPr="00073154">
        <w:t xml:space="preserve">provide the Council with a copy of all Information in its possession or power in the form that the Council requires within five </w:t>
      </w:r>
      <w:r w:rsidR="00C93A07">
        <w:t>Business D</w:t>
      </w:r>
      <w:r w:rsidRPr="00073154">
        <w:t>ays (or such other period as the Council may specify) of the Council requesting that Information; and</w:t>
      </w:r>
    </w:p>
    <w:p w14:paraId="197C04B2" w14:textId="77777777" w:rsidR="007F5939" w:rsidRPr="00073154" w:rsidRDefault="007F5939" w:rsidP="007F5939">
      <w:pPr>
        <w:pStyle w:val="Level3"/>
      </w:pPr>
      <w:r w:rsidRPr="00073154">
        <w:t>provide all necessary assistance as reasonably requested by the Council to enable the Council to respond to a Request for Information within the time for compliance set out in section 10 of FOIA or regulation 5 of EIR.</w:t>
      </w:r>
    </w:p>
    <w:p w14:paraId="45CCD81C" w14:textId="77777777" w:rsidR="007F5939" w:rsidRPr="00073154" w:rsidRDefault="007F5939" w:rsidP="007F5939">
      <w:pPr>
        <w:pStyle w:val="Level2"/>
      </w:pPr>
      <w:r w:rsidRPr="00073154">
        <w:t>The Council shall be responsible for determining (in its absolute discretion) whether any Information:</w:t>
      </w:r>
    </w:p>
    <w:p w14:paraId="5E8B93E5" w14:textId="77777777" w:rsidR="007F5939" w:rsidRPr="00073154" w:rsidRDefault="007F5939" w:rsidP="007F5939">
      <w:pPr>
        <w:pStyle w:val="Level3"/>
      </w:pPr>
      <w:r w:rsidRPr="00073154">
        <w:t>is exempt from disclosure in accordance with the provisions of FOIA or EIR;</w:t>
      </w:r>
    </w:p>
    <w:p w14:paraId="2BB59D59" w14:textId="77777777" w:rsidR="007F5939" w:rsidRPr="00073154" w:rsidRDefault="007F5939" w:rsidP="007F5939">
      <w:pPr>
        <w:pStyle w:val="Level3"/>
      </w:pPr>
      <w:r w:rsidRPr="00073154">
        <w:t>is to be disclosed in response to a Request for Information</w:t>
      </w:r>
    </w:p>
    <w:p w14:paraId="71621B0C" w14:textId="175C168A" w:rsidR="007F5939" w:rsidRPr="00073154" w:rsidRDefault="007F5939" w:rsidP="007F5939">
      <w:pPr>
        <w:pStyle w:val="Body2"/>
      </w:pPr>
      <w:r w:rsidRPr="00073154">
        <w:t xml:space="preserve">and in no event shall the </w:t>
      </w:r>
      <w:r w:rsidR="00BF4D20">
        <w:t>Provider</w:t>
      </w:r>
      <w:r w:rsidRPr="00073154">
        <w:t xml:space="preserve"> respond directly to a Request for Information unless expressly authorised to do so in writing by the Council.</w:t>
      </w:r>
    </w:p>
    <w:p w14:paraId="5BB492A5" w14:textId="2A3B1E11" w:rsidR="007F5939" w:rsidRPr="00073154" w:rsidRDefault="007F5939" w:rsidP="00624EAC">
      <w:pPr>
        <w:pStyle w:val="Level2"/>
      </w:pPr>
      <w:r w:rsidRPr="00073154">
        <w:t xml:space="preserve">The </w:t>
      </w:r>
      <w:r w:rsidR="00BF4D20">
        <w:t>Provider</w:t>
      </w:r>
      <w:r w:rsidR="00624EAC">
        <w:t xml:space="preserve"> </w:t>
      </w:r>
      <w:r w:rsidRPr="00073154">
        <w:t>acknowledges that the Council may be obliged under the FOIA or EIR to disclose Information (including Commercial</w:t>
      </w:r>
      <w:r>
        <w:t>ly</w:t>
      </w:r>
      <w:r w:rsidRPr="00073154">
        <w:t xml:space="preserve"> Sensitive Information):</w:t>
      </w:r>
    </w:p>
    <w:p w14:paraId="396AA460" w14:textId="665A5E25" w:rsidR="007F5939" w:rsidRPr="00073154" w:rsidRDefault="007F5939" w:rsidP="00624EAC">
      <w:pPr>
        <w:pStyle w:val="Level3"/>
      </w:pPr>
      <w:bookmarkStart w:id="95" w:name="_Ref460597887"/>
      <w:r w:rsidRPr="00073154">
        <w:t xml:space="preserve">without obtaining consent from or consulting with the </w:t>
      </w:r>
      <w:r w:rsidR="00BF4D20">
        <w:t>Provider</w:t>
      </w:r>
      <w:r>
        <w:t>;</w:t>
      </w:r>
      <w:r w:rsidRPr="00073154">
        <w:t xml:space="preserve"> or</w:t>
      </w:r>
      <w:bookmarkEnd w:id="95"/>
    </w:p>
    <w:p w14:paraId="4B30C7F2" w14:textId="62BF1396" w:rsidR="007F5939" w:rsidRPr="00073154" w:rsidRDefault="007F5939" w:rsidP="00624EAC">
      <w:pPr>
        <w:pStyle w:val="Level3"/>
      </w:pPr>
      <w:r w:rsidRPr="00073154">
        <w:t xml:space="preserve">following consultation with the </w:t>
      </w:r>
      <w:r w:rsidR="00BF4D20">
        <w:t>Provider</w:t>
      </w:r>
      <w:r w:rsidRPr="00073154">
        <w:t xml:space="preserve"> and having taken its views into account.</w:t>
      </w:r>
    </w:p>
    <w:p w14:paraId="29737D49" w14:textId="13C6BC52" w:rsidR="007F5939" w:rsidRPr="00073154" w:rsidRDefault="007F5939" w:rsidP="00624EAC">
      <w:pPr>
        <w:pStyle w:val="Level2"/>
      </w:pPr>
      <w:r w:rsidRPr="00073154">
        <w:t>Where Condition</w:t>
      </w:r>
      <w:r>
        <w:t xml:space="preserve"> </w:t>
      </w:r>
      <w:r>
        <w:fldChar w:fldCharType="begin"/>
      </w:r>
      <w:r>
        <w:instrText xml:space="preserve"> REF _Ref460597887 \r \h </w:instrText>
      </w:r>
      <w:r>
        <w:fldChar w:fldCharType="separate"/>
      </w:r>
      <w:r w:rsidR="00AC1B93">
        <w:t>29.4.1</w:t>
      </w:r>
      <w:r>
        <w:fldChar w:fldCharType="end"/>
      </w:r>
      <w:r w:rsidRPr="00073154">
        <w:t xml:space="preserve"> </w:t>
      </w:r>
      <w:r>
        <w:t>(</w:t>
      </w:r>
      <w:r>
        <w:rPr>
          <w:i/>
        </w:rPr>
        <w:t>Freedom of information</w:t>
      </w:r>
      <w:r w:rsidRPr="002A6886">
        <w:t>)</w:t>
      </w:r>
      <w:r w:rsidRPr="00073154">
        <w:t xml:space="preserve"> applies the Council shall, in accordance with any recommendations issued under any code of practice issued under section 45 of FOIA, take reasonable steps, where appropriate, to give the </w:t>
      </w:r>
      <w:r w:rsidR="00BF4D20">
        <w:t>Provider</w:t>
      </w:r>
      <w:r w:rsidRPr="00073154">
        <w:t xml:space="preserve"> advanced notice, or failing that, to draw the disclosure to the </w:t>
      </w:r>
      <w:r w:rsidR="00BF4D20">
        <w:t>Provider</w:t>
      </w:r>
      <w:r w:rsidRPr="00073154">
        <w:t>'s attention as soon as practicable after any such disclosure.</w:t>
      </w:r>
    </w:p>
    <w:p w14:paraId="4E9A2259" w14:textId="77777777" w:rsidR="001A1479" w:rsidRDefault="001A1479" w:rsidP="009C7053">
      <w:pPr>
        <w:pStyle w:val="Level1"/>
        <w:keepNext/>
      </w:pPr>
      <w:bookmarkStart w:id="96" w:name="_a0c10983b66774181a70f4b6b6f1ceb50"/>
      <w:bookmarkStart w:id="97" w:name="_Ref480367517"/>
      <w:bookmarkEnd w:id="96"/>
      <w:r w:rsidRPr="009C7053">
        <w:rPr>
          <w:rStyle w:val="Level1asheadingtext"/>
        </w:rPr>
        <w:t>Notice</w:t>
      </w:r>
      <w:bookmarkEnd w:id="94"/>
      <w:bookmarkEnd w:id="97"/>
    </w:p>
    <w:p w14:paraId="0A249F74" w14:textId="4AB7F633" w:rsidR="007F5939" w:rsidRPr="00073154" w:rsidRDefault="007F5939" w:rsidP="00624EAC">
      <w:pPr>
        <w:pStyle w:val="Level2"/>
        <w:rPr>
          <w:lang w:eastAsia="ko-KR"/>
        </w:rPr>
      </w:pPr>
      <w:r w:rsidRPr="00073154">
        <w:rPr>
          <w:lang w:eastAsia="ko-KR"/>
        </w:rPr>
        <w:t xml:space="preserve">Any notice given to a party under or in connection with this </w:t>
      </w:r>
      <w:r>
        <w:rPr>
          <w:lang w:eastAsia="ko-KR"/>
        </w:rPr>
        <w:t>C</w:t>
      </w:r>
      <w:r w:rsidRPr="00073154">
        <w:rPr>
          <w:lang w:eastAsia="ko-KR"/>
        </w:rPr>
        <w:t xml:space="preserve">ontract shall be in writing marked for the attention of the party's Authorised Representative and shall be </w:t>
      </w:r>
      <w:r w:rsidRPr="00073154">
        <w:t xml:space="preserve">delivered by hand or by pre-paid first-class post or other next </w:t>
      </w:r>
      <w:r w:rsidR="00C93A07">
        <w:t>Business D</w:t>
      </w:r>
      <w:r w:rsidRPr="00073154">
        <w:t xml:space="preserve">ay delivery service at the contact address listed in Annex 6 </w:t>
      </w:r>
      <w:r>
        <w:t>(</w:t>
      </w:r>
      <w:r w:rsidR="00BF4D20">
        <w:rPr>
          <w:i/>
        </w:rPr>
        <w:t>Provider</w:t>
      </w:r>
      <w:r w:rsidRPr="00A8340C">
        <w:rPr>
          <w:i/>
        </w:rPr>
        <w:t xml:space="preserve"> Details</w:t>
      </w:r>
      <w:r>
        <w:t>)</w:t>
      </w:r>
      <w:r>
        <w:rPr>
          <w:lang w:eastAsia="ko-KR"/>
        </w:rPr>
        <w:t xml:space="preserve"> </w:t>
      </w:r>
      <w:r w:rsidRPr="00073154">
        <w:rPr>
          <w:lang w:eastAsia="ko-KR"/>
        </w:rPr>
        <w:t xml:space="preserve">or other address nominated pursuant to Condition </w:t>
      </w:r>
      <w:r>
        <w:rPr>
          <w:lang w:eastAsia="ko-KR"/>
        </w:rPr>
        <w:fldChar w:fldCharType="begin"/>
      </w:r>
      <w:r>
        <w:rPr>
          <w:lang w:eastAsia="ko-KR"/>
        </w:rPr>
        <w:instrText xml:space="preserve"> REF _Ref321834436 \r \h </w:instrText>
      </w:r>
      <w:r>
        <w:rPr>
          <w:lang w:eastAsia="ko-KR"/>
        </w:rPr>
      </w:r>
      <w:r>
        <w:rPr>
          <w:lang w:eastAsia="ko-KR"/>
        </w:rPr>
        <w:fldChar w:fldCharType="separate"/>
      </w:r>
      <w:r w:rsidR="00AC1B93">
        <w:rPr>
          <w:lang w:eastAsia="ko-KR"/>
        </w:rPr>
        <w:t>30.4</w:t>
      </w:r>
      <w:r>
        <w:rPr>
          <w:lang w:eastAsia="ko-KR"/>
        </w:rPr>
        <w:fldChar w:fldCharType="end"/>
      </w:r>
      <w:r>
        <w:rPr>
          <w:lang w:eastAsia="ko-KR"/>
        </w:rPr>
        <w:t xml:space="preserve"> (</w:t>
      </w:r>
      <w:r w:rsidRPr="002A6886">
        <w:rPr>
          <w:i/>
          <w:lang w:eastAsia="ko-KR"/>
        </w:rPr>
        <w:t>Notice</w:t>
      </w:r>
      <w:r>
        <w:rPr>
          <w:lang w:eastAsia="ko-KR"/>
        </w:rPr>
        <w:t>)</w:t>
      </w:r>
      <w:r w:rsidR="003B3855">
        <w:rPr>
          <w:lang w:eastAsia="ko-KR"/>
        </w:rPr>
        <w:t xml:space="preserve">. Subject to </w:t>
      </w:r>
      <w:r w:rsidR="00184639">
        <w:rPr>
          <w:lang w:eastAsia="ko-KR"/>
        </w:rPr>
        <w:t xml:space="preserve">Condition </w:t>
      </w:r>
      <w:r w:rsidR="00184639">
        <w:rPr>
          <w:lang w:eastAsia="ko-KR"/>
        </w:rPr>
        <w:fldChar w:fldCharType="begin"/>
      </w:r>
      <w:r w:rsidR="00184639">
        <w:rPr>
          <w:lang w:eastAsia="ko-KR"/>
        </w:rPr>
        <w:instrText xml:space="preserve"> REF _ac6096e2265d94096a6b0038c3f580121 \w \h </w:instrText>
      </w:r>
      <w:r w:rsidR="00184639">
        <w:rPr>
          <w:lang w:eastAsia="ko-KR"/>
        </w:rPr>
      </w:r>
      <w:r w:rsidR="00184639">
        <w:rPr>
          <w:lang w:eastAsia="ko-KR"/>
        </w:rPr>
        <w:fldChar w:fldCharType="separate"/>
      </w:r>
      <w:r w:rsidR="00AC1B93">
        <w:rPr>
          <w:lang w:eastAsia="ko-KR"/>
        </w:rPr>
        <w:t>20.1</w:t>
      </w:r>
      <w:r w:rsidR="00184639">
        <w:rPr>
          <w:lang w:eastAsia="ko-KR"/>
        </w:rPr>
        <w:fldChar w:fldCharType="end"/>
      </w:r>
      <w:r w:rsidR="003B3855">
        <w:rPr>
          <w:lang w:eastAsia="ko-KR"/>
        </w:rPr>
        <w:t xml:space="preserve"> (</w:t>
      </w:r>
      <w:r w:rsidR="003B3855">
        <w:rPr>
          <w:i/>
          <w:iCs/>
          <w:lang w:eastAsia="ko-KR"/>
        </w:rPr>
        <w:t xml:space="preserve">Dispute Resolution), </w:t>
      </w:r>
      <w:r w:rsidR="003B3855">
        <w:rPr>
          <w:lang w:eastAsia="ko-KR"/>
        </w:rPr>
        <w:t>f</w:t>
      </w:r>
      <w:r w:rsidRPr="00073154">
        <w:rPr>
          <w:lang w:eastAsia="ko-KR"/>
        </w:rPr>
        <w:t xml:space="preserve">or the purposes of this Condition, "writing" shall include e-mail if correctly sent to the address listed in Annex 6 </w:t>
      </w:r>
      <w:r>
        <w:t>(</w:t>
      </w:r>
      <w:r w:rsidR="00BF4D20">
        <w:rPr>
          <w:i/>
        </w:rPr>
        <w:t>Provider</w:t>
      </w:r>
      <w:r w:rsidRPr="00A8340C">
        <w:rPr>
          <w:i/>
        </w:rPr>
        <w:t xml:space="preserve"> Details</w:t>
      </w:r>
      <w:r>
        <w:t>)</w:t>
      </w:r>
      <w:r w:rsidRPr="00073154">
        <w:rPr>
          <w:lang w:eastAsia="ko-KR"/>
        </w:rPr>
        <w:t>.</w:t>
      </w:r>
    </w:p>
    <w:p w14:paraId="3A05E6EE" w14:textId="77777777" w:rsidR="007F5939" w:rsidRPr="00073154" w:rsidRDefault="007F5939" w:rsidP="007F5939">
      <w:pPr>
        <w:pStyle w:val="Level2"/>
        <w:rPr>
          <w:lang w:eastAsia="ko-KR"/>
        </w:rPr>
      </w:pPr>
      <w:r w:rsidRPr="00073154">
        <w:rPr>
          <w:lang w:eastAsia="ko-KR"/>
        </w:rPr>
        <w:t xml:space="preserve">Any notice shall be deemed to have been received: </w:t>
      </w:r>
    </w:p>
    <w:p w14:paraId="0F78FE5F" w14:textId="77777777" w:rsidR="007F5939" w:rsidRPr="00073154" w:rsidRDefault="007F5939" w:rsidP="007F5939">
      <w:pPr>
        <w:pStyle w:val="Level3"/>
        <w:rPr>
          <w:lang w:eastAsia="ko-KR"/>
        </w:rPr>
      </w:pPr>
      <w:r w:rsidRPr="00073154">
        <w:rPr>
          <w:lang w:eastAsia="ko-KR"/>
        </w:rPr>
        <w:t>if delivered by hand, on signature of a delivery receipt;</w:t>
      </w:r>
    </w:p>
    <w:p w14:paraId="2FC3480C" w14:textId="168A55A1" w:rsidR="007F5939" w:rsidRPr="00073154" w:rsidRDefault="007F5939" w:rsidP="007F5939">
      <w:pPr>
        <w:pStyle w:val="Level3"/>
        <w:rPr>
          <w:lang w:eastAsia="ko-KR"/>
        </w:rPr>
      </w:pPr>
      <w:r w:rsidRPr="00073154">
        <w:rPr>
          <w:lang w:eastAsia="ko-KR"/>
        </w:rPr>
        <w:t xml:space="preserve">if sent by pre-paid first-class post or other next </w:t>
      </w:r>
      <w:r w:rsidR="00C93A07">
        <w:rPr>
          <w:lang w:eastAsia="ko-KR"/>
        </w:rPr>
        <w:t>Business Day</w:t>
      </w:r>
      <w:r w:rsidRPr="00073154">
        <w:rPr>
          <w:lang w:eastAsia="ko-KR"/>
        </w:rPr>
        <w:t xml:space="preserve"> delivery service, at 9.00 am on the </w:t>
      </w:r>
      <w:r w:rsidR="00C93A07">
        <w:rPr>
          <w:lang w:eastAsia="ko-KR"/>
        </w:rPr>
        <w:t>Business Day</w:t>
      </w:r>
      <w:r w:rsidR="00C93A07" w:rsidRPr="00073154">
        <w:rPr>
          <w:lang w:eastAsia="ko-KR"/>
        </w:rPr>
        <w:t xml:space="preserve"> </w:t>
      </w:r>
      <w:r w:rsidRPr="00073154">
        <w:rPr>
          <w:lang w:eastAsia="ko-KR"/>
        </w:rPr>
        <w:t>after posting or at the time recorded by the delivery service;</w:t>
      </w:r>
    </w:p>
    <w:p w14:paraId="71AFBD69" w14:textId="2EE306A7" w:rsidR="007F5939" w:rsidRPr="00073154" w:rsidRDefault="007F5939" w:rsidP="007F5939">
      <w:pPr>
        <w:pStyle w:val="Level3"/>
        <w:rPr>
          <w:lang w:eastAsia="ko-KR"/>
        </w:rPr>
      </w:pPr>
      <w:r w:rsidRPr="00073154">
        <w:rPr>
          <w:lang w:eastAsia="ko-KR"/>
        </w:rPr>
        <w:lastRenderedPageBreak/>
        <w:t xml:space="preserve">if sent by email, at 9.00 am on the next </w:t>
      </w:r>
      <w:r w:rsidR="00C93A07">
        <w:rPr>
          <w:lang w:eastAsia="ko-KR"/>
        </w:rPr>
        <w:t>Business Day</w:t>
      </w:r>
      <w:r w:rsidR="006535E9">
        <w:rPr>
          <w:lang w:eastAsia="ko-KR"/>
        </w:rPr>
        <w:t xml:space="preserve"> after transmission.</w:t>
      </w:r>
    </w:p>
    <w:p w14:paraId="7E02692A" w14:textId="385280CB" w:rsidR="007F5939" w:rsidRPr="00073154" w:rsidRDefault="00184639" w:rsidP="007F5939">
      <w:pPr>
        <w:pStyle w:val="Level2"/>
        <w:rPr>
          <w:lang w:eastAsia="ko-KR"/>
        </w:rPr>
      </w:pPr>
      <w:r>
        <w:rPr>
          <w:lang w:eastAsia="ko-KR"/>
        </w:rPr>
        <w:t>29</w:t>
      </w:r>
      <w:r w:rsidR="007F5939" w:rsidRPr="00073154">
        <w:rPr>
          <w:lang w:eastAsia="ko-KR"/>
        </w:rPr>
        <w:t xml:space="preserve">This </w:t>
      </w:r>
      <w:r>
        <w:rPr>
          <w:lang w:eastAsia="ko-KR"/>
        </w:rPr>
        <w:t xml:space="preserve">Condition </w:t>
      </w:r>
      <w:r>
        <w:rPr>
          <w:lang w:eastAsia="ko-KR"/>
        </w:rPr>
        <w:fldChar w:fldCharType="begin"/>
      </w:r>
      <w:r>
        <w:rPr>
          <w:lang w:eastAsia="ko-KR"/>
        </w:rPr>
        <w:instrText xml:space="preserve"> REF _a0c10983b66774181a70f4b6b6f1ceb50 \w \h </w:instrText>
      </w:r>
      <w:r>
        <w:rPr>
          <w:lang w:eastAsia="ko-KR"/>
        </w:rPr>
      </w:r>
      <w:r>
        <w:rPr>
          <w:lang w:eastAsia="ko-KR"/>
        </w:rPr>
        <w:fldChar w:fldCharType="separate"/>
      </w:r>
      <w:r w:rsidR="00AC1B93">
        <w:rPr>
          <w:lang w:eastAsia="ko-KR"/>
        </w:rPr>
        <w:t>30</w:t>
      </w:r>
      <w:r>
        <w:rPr>
          <w:lang w:eastAsia="ko-KR"/>
        </w:rPr>
        <w:fldChar w:fldCharType="end"/>
      </w:r>
      <w:r w:rsidR="007F5939">
        <w:rPr>
          <w:lang w:eastAsia="ko-KR"/>
        </w:rPr>
        <w:t xml:space="preserve"> (</w:t>
      </w:r>
      <w:r w:rsidR="007F5939" w:rsidRPr="002A6886">
        <w:rPr>
          <w:i/>
          <w:lang w:eastAsia="ko-KR"/>
        </w:rPr>
        <w:t>Notice</w:t>
      </w:r>
      <w:r w:rsidR="007F5939">
        <w:rPr>
          <w:lang w:eastAsia="ko-KR"/>
        </w:rPr>
        <w:t>)</w:t>
      </w:r>
      <w:r w:rsidR="007F5939" w:rsidRPr="00073154">
        <w:rPr>
          <w:lang w:eastAsia="ko-KR"/>
        </w:rPr>
        <w:t xml:space="preserve"> is subject to Condition </w:t>
      </w:r>
      <w:r w:rsidR="007F5939" w:rsidRPr="00073154">
        <w:rPr>
          <w:lang w:eastAsia="ko-KR"/>
        </w:rPr>
        <w:fldChar w:fldCharType="begin"/>
      </w:r>
      <w:r w:rsidR="007F5939" w:rsidRPr="00073154">
        <w:rPr>
          <w:lang w:eastAsia="ko-KR"/>
        </w:rPr>
        <w:instrText xml:space="preserve"> REF _Ref466450734 \r \h  \* MERGEFORMAT </w:instrText>
      </w:r>
      <w:r w:rsidR="007F5939" w:rsidRPr="00073154">
        <w:rPr>
          <w:lang w:eastAsia="ko-KR"/>
        </w:rPr>
      </w:r>
      <w:r w:rsidR="007F5939" w:rsidRPr="00073154">
        <w:rPr>
          <w:lang w:eastAsia="ko-KR"/>
        </w:rPr>
        <w:fldChar w:fldCharType="separate"/>
      </w:r>
      <w:r w:rsidR="00AC1B93">
        <w:rPr>
          <w:lang w:eastAsia="ko-KR"/>
        </w:rPr>
        <w:t>20.1</w:t>
      </w:r>
      <w:r w:rsidR="007F5939" w:rsidRPr="00073154">
        <w:rPr>
          <w:lang w:eastAsia="ko-KR"/>
        </w:rPr>
        <w:fldChar w:fldCharType="end"/>
      </w:r>
      <w:r w:rsidR="007F5939" w:rsidRPr="00073154">
        <w:rPr>
          <w:lang w:eastAsia="ko-KR"/>
        </w:rPr>
        <w:t xml:space="preserve"> </w:t>
      </w:r>
      <w:r w:rsidR="007F5939">
        <w:rPr>
          <w:lang w:eastAsia="ko-KR"/>
        </w:rPr>
        <w:t>(</w:t>
      </w:r>
      <w:r w:rsidR="007F5939" w:rsidRPr="002A6886">
        <w:rPr>
          <w:i/>
          <w:lang w:eastAsia="ko-KR"/>
        </w:rPr>
        <w:t>Dispute resolution</w:t>
      </w:r>
      <w:r w:rsidR="007F5939">
        <w:rPr>
          <w:lang w:eastAsia="ko-KR"/>
        </w:rPr>
        <w:t xml:space="preserve">) </w:t>
      </w:r>
      <w:r w:rsidR="007F5939" w:rsidRPr="00073154">
        <w:rPr>
          <w:lang w:eastAsia="ko-KR"/>
        </w:rPr>
        <w:t xml:space="preserve">with regard to the service of any proceedings or other documents in any legal action or, where applicable, any arbitration or other method of dispute resolution. </w:t>
      </w:r>
    </w:p>
    <w:p w14:paraId="3D89728F" w14:textId="50FC9F7E" w:rsidR="007F5939" w:rsidRPr="00073154" w:rsidRDefault="007F5939" w:rsidP="007F5939">
      <w:pPr>
        <w:pStyle w:val="Level2"/>
      </w:pPr>
      <w:bookmarkStart w:id="98" w:name="_Ref321834436"/>
      <w:r w:rsidRPr="00073154">
        <w:t xml:space="preserve">Either party to this Contract (and either Representative) may change its nominated address, email or other contact detail provided in Annex 6 </w:t>
      </w:r>
      <w:r>
        <w:t>(</w:t>
      </w:r>
      <w:r w:rsidR="00BF4D20">
        <w:rPr>
          <w:i/>
        </w:rPr>
        <w:t>Provider</w:t>
      </w:r>
      <w:r w:rsidRPr="00A8340C">
        <w:rPr>
          <w:i/>
        </w:rPr>
        <w:t xml:space="preserve"> Details</w:t>
      </w:r>
      <w:r>
        <w:t xml:space="preserve">) </w:t>
      </w:r>
      <w:r w:rsidRPr="00073154">
        <w:t>by prior notice to the other party.</w:t>
      </w:r>
      <w:bookmarkEnd w:id="98"/>
    </w:p>
    <w:p w14:paraId="5CFCACFE" w14:textId="77777777" w:rsidR="001A1479" w:rsidRDefault="001A1479" w:rsidP="009C7053">
      <w:pPr>
        <w:pStyle w:val="Level1"/>
        <w:keepNext/>
      </w:pPr>
      <w:bookmarkStart w:id="99" w:name="_a1b9ce6c8fedc41f9807b5aad3ec8a597"/>
      <w:bookmarkStart w:id="100" w:name="_Ref200017417"/>
      <w:bookmarkEnd w:id="99"/>
      <w:r w:rsidRPr="009C7053">
        <w:rPr>
          <w:rStyle w:val="Level1asheadingtext"/>
        </w:rPr>
        <w:t>Severance</w:t>
      </w:r>
      <w:bookmarkEnd w:id="100"/>
    </w:p>
    <w:p w14:paraId="64856C54" w14:textId="21E17BA2" w:rsidR="001A1479" w:rsidRDefault="001A1479" w:rsidP="009C7053">
      <w:pPr>
        <w:pStyle w:val="Body1"/>
      </w:pPr>
      <w:r>
        <w:t>If any provision of the Contract is declared by any judicial or other competent authority to be void, voidable, illegal or otherwise unenforceable, or indications to that effect are received by either of the parties from any competent authority the parties shall amend that provision in such reasonable manner as achieves the intention of the parties without illegality or at the discretion of the Council it may be severed from the rest of the Contract which shall remain in full force and effect unless the Council in its reasonable discretion decides that the effect of such a declaration is to defeat the original intention of the parties, in which event the Council shall be entitled to terminate the Contract by</w:t>
      </w:r>
      <w:r w:rsidR="003B3855">
        <w:t xml:space="preserve"> ten</w:t>
      </w:r>
      <w:r>
        <w:t xml:space="preserve"> </w:t>
      </w:r>
      <w:r w:rsidR="003B3855">
        <w:t>(</w:t>
      </w:r>
      <w:r>
        <w:t>10</w:t>
      </w:r>
      <w:r w:rsidR="003B3855">
        <w:t>)</w:t>
      </w:r>
      <w:r>
        <w:t xml:space="preserve"> Business Days' written notice to the </w:t>
      </w:r>
      <w:r w:rsidR="00BF4D20">
        <w:t>Provider</w:t>
      </w:r>
      <w:r>
        <w:t>.</w:t>
      </w:r>
    </w:p>
    <w:p w14:paraId="6D99CD78" w14:textId="77777777" w:rsidR="001A1479" w:rsidRDefault="001A1479" w:rsidP="009C7053">
      <w:pPr>
        <w:pStyle w:val="Level1"/>
        <w:keepNext/>
      </w:pPr>
      <w:bookmarkStart w:id="101" w:name="_Ref200017432"/>
      <w:r w:rsidRPr="009C7053">
        <w:rPr>
          <w:rStyle w:val="Level1asheadingtext"/>
        </w:rPr>
        <w:t>Waiver and accumulation of remedies</w:t>
      </w:r>
      <w:bookmarkEnd w:id="101"/>
    </w:p>
    <w:p w14:paraId="406C7792" w14:textId="77777777" w:rsidR="001A1479" w:rsidRDefault="001A1479" w:rsidP="009C7053">
      <w:pPr>
        <w:pStyle w:val="Level2"/>
      </w:pPr>
      <w:r>
        <w:t>The rights and remedies provided by the Contract may be waived only in writing by the relevant Representative in a manner that expressly states that such waiver is intended for, and such waiver shall only be operative with regard to, the specific circumstances referred to.</w:t>
      </w:r>
    </w:p>
    <w:p w14:paraId="1C33E300" w14:textId="77777777" w:rsidR="001A1479" w:rsidRDefault="001A1479" w:rsidP="009C7053">
      <w:pPr>
        <w:pStyle w:val="Level2"/>
      </w:pPr>
      <w:r>
        <w:t>Unless a right or remedy of the Council is expressed to be an exclusive right or remedy, the exercise of it by the Council is without prejudice to the Council's rights and remedies in equity (including, without limitation, specific performance or injunctive relief), law or under or in connection with the Contract. Any failure to exercise, or any delay in exercising, a right or remedy by either party shall not constitute a waiver of that right or remedy, or of any other rights or remedies.</w:t>
      </w:r>
    </w:p>
    <w:p w14:paraId="0D982B01" w14:textId="77777777" w:rsidR="001A1479" w:rsidRDefault="001A1479" w:rsidP="009C7053">
      <w:pPr>
        <w:pStyle w:val="Level2"/>
      </w:pPr>
      <w:r>
        <w:t>The Council's rights and remedies under the Contract are cumulative and may be exercisable at any time and, unless otherwise specified in these Conditions, are not exclusive of any right or remedies provided at law, in equity or otherwise.</w:t>
      </w:r>
    </w:p>
    <w:p w14:paraId="21B67B17" w14:textId="77777777" w:rsidR="001A1479" w:rsidRDefault="001A1479" w:rsidP="009C7053">
      <w:pPr>
        <w:pStyle w:val="Level1"/>
        <w:keepNext/>
      </w:pPr>
      <w:r w:rsidRPr="009C7053">
        <w:rPr>
          <w:rStyle w:val="Level1asheadingtext"/>
        </w:rPr>
        <w:t>Variations</w:t>
      </w:r>
    </w:p>
    <w:p w14:paraId="709CDDE5" w14:textId="4EEC659D" w:rsidR="001A1479" w:rsidRDefault="001A1479" w:rsidP="009C7053">
      <w:pPr>
        <w:pStyle w:val="Body1"/>
      </w:pPr>
      <w:r>
        <w:t xml:space="preserve">Neither the Council nor the </w:t>
      </w:r>
      <w:r w:rsidR="00BF4D20">
        <w:t>Provider</w:t>
      </w:r>
      <w:r>
        <w:t xml:space="preserve"> shall be bound by any variation, waiver of, or addition to the Contract (including the Specification) unless evidenced in writing and signed by an authorised Representative on their behalf.</w:t>
      </w:r>
    </w:p>
    <w:p w14:paraId="4CF99167" w14:textId="77777777" w:rsidR="001A1479" w:rsidRDefault="001A1479" w:rsidP="009C7053">
      <w:pPr>
        <w:pStyle w:val="Level1"/>
        <w:keepNext/>
      </w:pPr>
      <w:r w:rsidRPr="009C7053">
        <w:rPr>
          <w:rStyle w:val="Level1asheadingtext"/>
        </w:rPr>
        <w:t>Assignment or sub-contracting</w:t>
      </w:r>
    </w:p>
    <w:p w14:paraId="1D4BF5F6" w14:textId="377E084A" w:rsidR="007F5939" w:rsidRPr="00073154" w:rsidRDefault="007F5939" w:rsidP="007F5939">
      <w:pPr>
        <w:pStyle w:val="Level2"/>
      </w:pPr>
      <w:bookmarkStart w:id="102" w:name="_Ref480366855"/>
      <w:r w:rsidRPr="00073154">
        <w:t xml:space="preserve">The </w:t>
      </w:r>
      <w:r w:rsidR="00BF4D20">
        <w:t>Provider</w:t>
      </w:r>
      <w:r w:rsidRPr="00073154">
        <w:t xml:space="preserve"> shall not assign or transfer its rights or obligations under the Contract or any part thereof to any third party without the Council's prior written consent.</w:t>
      </w:r>
    </w:p>
    <w:p w14:paraId="0627942B" w14:textId="258BAFC5" w:rsidR="007F5939" w:rsidRPr="00073154" w:rsidRDefault="007F5939" w:rsidP="005303E7">
      <w:pPr>
        <w:pStyle w:val="Level2"/>
      </w:pPr>
      <w:r w:rsidRPr="00073154">
        <w:lastRenderedPageBreak/>
        <w:t xml:space="preserve">The </w:t>
      </w:r>
      <w:r w:rsidR="00BF4D20">
        <w:t>Provider</w:t>
      </w:r>
      <w:r w:rsidRPr="00073154">
        <w:t xml:space="preserve"> shall not sub-contract the p</w:t>
      </w:r>
      <w:r w:rsidR="005303E7">
        <w:t>rovision</w:t>
      </w:r>
      <w:r w:rsidRPr="00073154">
        <w:t xml:space="preserve"> of the </w:t>
      </w:r>
      <w:r w:rsidR="005303E7">
        <w:t xml:space="preserve">Goods </w:t>
      </w:r>
      <w:r w:rsidRPr="00073154">
        <w:t xml:space="preserve">or any part of them without the Council's prior written consent and any such consent shall not relieve the </w:t>
      </w:r>
      <w:r w:rsidR="00BF4D20">
        <w:t>Provider</w:t>
      </w:r>
      <w:r w:rsidRPr="00073154">
        <w:t xml:space="preserve"> of any of its obligations under the Contract.</w:t>
      </w:r>
    </w:p>
    <w:p w14:paraId="376BF922" w14:textId="5C5EFB93" w:rsidR="007F5939" w:rsidRPr="00073154" w:rsidRDefault="007F5939" w:rsidP="00624EAC">
      <w:pPr>
        <w:pStyle w:val="Level2"/>
      </w:pPr>
      <w:r w:rsidRPr="00073154">
        <w:t xml:space="preserve">Where the </w:t>
      </w:r>
      <w:r w:rsidR="00BF4D20">
        <w:t>Provider</w:t>
      </w:r>
      <w:r>
        <w:t xml:space="preserve"> enters into Sub-C</w:t>
      </w:r>
      <w:r w:rsidRPr="00073154">
        <w:t>ontract with a third party in connection with the Contract, it shall cause a term to be included in such Sub-Contract that requires payment to be made of undisputed s</w:t>
      </w:r>
      <w:r>
        <w:t xml:space="preserve">ums by the </w:t>
      </w:r>
      <w:r w:rsidR="00BF4D20">
        <w:t>Provider</w:t>
      </w:r>
      <w:r>
        <w:t xml:space="preserve"> to the Sub-C</w:t>
      </w:r>
      <w:r w:rsidRPr="00073154">
        <w:t>ontractor within a specified period not exceeding 30 days from the receipt of a valid invoice.</w:t>
      </w:r>
    </w:p>
    <w:p w14:paraId="44415A14" w14:textId="77777777" w:rsidR="007F5939" w:rsidRPr="00073154" w:rsidRDefault="007F5939" w:rsidP="007F5939">
      <w:pPr>
        <w:pStyle w:val="Level2"/>
      </w:pPr>
      <w:r w:rsidRPr="00073154">
        <w:t>The Council may assign, novate, outsource or otherwise dispose of any or all of its rights and obligations under the Contract at any time to any person having the legal capacity, power and authority to become a party to and to perform its obligations, being:</w:t>
      </w:r>
    </w:p>
    <w:p w14:paraId="1A298B1B" w14:textId="77777777" w:rsidR="007F5939" w:rsidRPr="00073154" w:rsidRDefault="007F5939" w:rsidP="007F5939">
      <w:pPr>
        <w:pStyle w:val="Level3"/>
      </w:pPr>
      <w:r w:rsidRPr="00073154">
        <w:t xml:space="preserve">a Minister of the Crown; </w:t>
      </w:r>
    </w:p>
    <w:p w14:paraId="46CA5C7B" w14:textId="77777777" w:rsidR="007F5939" w:rsidRPr="00073154" w:rsidRDefault="007F5939" w:rsidP="007F5939">
      <w:pPr>
        <w:pStyle w:val="Level3"/>
      </w:pPr>
      <w:r w:rsidRPr="00073154">
        <w:t>any other local authority which has sufficient financial standing or financial resources to perform the obligations; or</w:t>
      </w:r>
    </w:p>
    <w:p w14:paraId="5C4AB412" w14:textId="77777777" w:rsidR="007F5939" w:rsidRPr="00073154" w:rsidRDefault="007F5939" w:rsidP="007F5939">
      <w:pPr>
        <w:pStyle w:val="Level3"/>
      </w:pPr>
      <w:r w:rsidRPr="00073154">
        <w:t>any other public authority.</w:t>
      </w:r>
    </w:p>
    <w:p w14:paraId="38EB0B21" w14:textId="77777777" w:rsidR="007F5939" w:rsidRDefault="007F5939" w:rsidP="007F5939">
      <w:pPr>
        <w:pStyle w:val="Level2"/>
      </w:pPr>
      <w:r w:rsidRPr="00073154">
        <w:t>Nothing in these Conditions shall restrict the rights of the Secretary of State to effect a statutory transfer.</w:t>
      </w:r>
    </w:p>
    <w:p w14:paraId="2C16BCBE" w14:textId="77777777" w:rsidR="00624EAC" w:rsidRPr="00073154" w:rsidRDefault="00624EAC" w:rsidP="00624EAC">
      <w:pPr>
        <w:pStyle w:val="Level1"/>
        <w:rPr>
          <w:rStyle w:val="Level1asheadingtext"/>
          <w:b w:val="0"/>
          <w:bCs w:val="0"/>
        </w:rPr>
      </w:pPr>
      <w:bookmarkStart w:id="103" w:name="_Ref200017454"/>
      <w:r w:rsidRPr="00073154">
        <w:rPr>
          <w:rStyle w:val="Level1asheadingtext"/>
        </w:rPr>
        <w:t>Partnership or Agency</w:t>
      </w:r>
      <w:bookmarkEnd w:id="103"/>
    </w:p>
    <w:p w14:paraId="7F5390FF" w14:textId="77777777" w:rsidR="00624EAC" w:rsidRPr="00073154" w:rsidRDefault="00624EAC" w:rsidP="00624EAC">
      <w:pPr>
        <w:pStyle w:val="Level2"/>
        <w:rPr>
          <w:lang w:eastAsia="ko-KR"/>
        </w:rPr>
      </w:pPr>
      <w:r w:rsidRPr="00073154">
        <w:rPr>
          <w:lang w:eastAsia="ko-KR"/>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p>
    <w:p w14:paraId="43EE8DE2" w14:textId="77777777" w:rsidR="00624EAC" w:rsidRPr="00624EAC" w:rsidRDefault="00624EAC" w:rsidP="00624EAC">
      <w:pPr>
        <w:pStyle w:val="Level2"/>
        <w:rPr>
          <w:lang w:eastAsia="ko-KR"/>
        </w:rPr>
      </w:pPr>
      <w:r w:rsidRPr="00073154">
        <w:rPr>
          <w:lang w:eastAsia="ko-KR"/>
        </w:rPr>
        <w:t>Each party confirms it is acting on its own behalf and not for the benefit of any other person.</w:t>
      </w:r>
    </w:p>
    <w:p w14:paraId="31C5EBB2" w14:textId="184B8781" w:rsidR="001A1479" w:rsidRDefault="00624EAC" w:rsidP="009C7053">
      <w:pPr>
        <w:pStyle w:val="Level1"/>
        <w:keepNext/>
      </w:pPr>
      <w:r>
        <w:rPr>
          <w:rStyle w:val="Level1asheadingtext"/>
        </w:rPr>
        <w:t xml:space="preserve">Governing </w:t>
      </w:r>
      <w:r w:rsidR="00F13CE6">
        <w:rPr>
          <w:rStyle w:val="Level1asheadingtext"/>
        </w:rPr>
        <w:t>L</w:t>
      </w:r>
      <w:r w:rsidR="001A1479" w:rsidRPr="009C7053">
        <w:rPr>
          <w:rStyle w:val="Level1asheadingtext"/>
        </w:rPr>
        <w:t>aw and jurisdiction</w:t>
      </w:r>
      <w:bookmarkEnd w:id="102"/>
    </w:p>
    <w:p w14:paraId="10EFE847" w14:textId="77777777" w:rsidR="00624EAC" w:rsidRPr="00073154" w:rsidRDefault="00624EAC" w:rsidP="00624EAC">
      <w:pPr>
        <w:pStyle w:val="Level2"/>
      </w:pPr>
      <w:r w:rsidRPr="00073154">
        <w:t>This Contract and any dispute or claim arising out of or in connection with it or its subject matter or formation (including non-contractual disputes or claims) shall be governed by and construed in accordance with the law of England and Wales.</w:t>
      </w:r>
    </w:p>
    <w:p w14:paraId="5EAEB2C0" w14:textId="04EA597E" w:rsidR="00624EAC" w:rsidRPr="00073154" w:rsidRDefault="00184639" w:rsidP="00624EAC">
      <w:pPr>
        <w:pStyle w:val="Level2"/>
      </w:pPr>
      <w:bookmarkStart w:id="104" w:name="_Ref466452473"/>
      <w:r>
        <w:t>29</w:t>
      </w:r>
      <w:r w:rsidR="00624EAC" w:rsidRPr="00073154">
        <w:t xml:space="preserve">Subject to </w:t>
      </w:r>
      <w:r>
        <w:t xml:space="preserve">Condition </w:t>
      </w:r>
      <w:r>
        <w:fldChar w:fldCharType="begin"/>
      </w:r>
      <w:r>
        <w:instrText xml:space="preserve"> REF _a0c10983b66774181a70f4b6b6f1ceb50 \w \h </w:instrText>
      </w:r>
      <w:r>
        <w:fldChar w:fldCharType="separate"/>
      </w:r>
      <w:r w:rsidR="00AC1B93">
        <w:t>30</w:t>
      </w:r>
      <w:r>
        <w:fldChar w:fldCharType="end"/>
      </w:r>
      <w:r w:rsidR="00624EAC" w:rsidRPr="00073154">
        <w:t xml:space="preserve"> </w:t>
      </w:r>
      <w:r w:rsidR="00624EAC">
        <w:t>(</w:t>
      </w:r>
      <w:r w:rsidR="00624EAC" w:rsidRPr="00A8340C">
        <w:rPr>
          <w:i/>
        </w:rPr>
        <w:t>Notice</w:t>
      </w:r>
      <w:r w:rsidR="00624EAC">
        <w:t xml:space="preserve">) </w:t>
      </w:r>
      <w:r w:rsidR="00624EAC" w:rsidRPr="00073154">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04"/>
    </w:p>
    <w:p w14:paraId="6F0C4A1C" w14:textId="77777777" w:rsidR="001A1479" w:rsidRDefault="001A1479" w:rsidP="009C7053">
      <w:pPr>
        <w:pStyle w:val="Level1"/>
        <w:keepNext/>
      </w:pPr>
      <w:bookmarkStart w:id="105" w:name="_Ref200017467"/>
      <w:r w:rsidRPr="009C7053">
        <w:rPr>
          <w:rStyle w:val="Level1asheadingtext"/>
        </w:rPr>
        <w:t>Rights of third parties</w:t>
      </w:r>
      <w:bookmarkEnd w:id="105"/>
    </w:p>
    <w:p w14:paraId="4584169F" w14:textId="5CB56F9D" w:rsidR="001A1479" w:rsidRDefault="009C7053" w:rsidP="009C7053">
      <w:pPr>
        <w:pStyle w:val="Body1"/>
      </w:pPr>
      <w:r>
        <w:t>N</w:t>
      </w:r>
      <w:r w:rsidR="001A1479">
        <w:t xml:space="preserve">o person other than the Council or the </w:t>
      </w:r>
      <w:r w:rsidR="00BF4D20">
        <w:t>Provider</w:t>
      </w:r>
      <w:r w:rsidR="001A1479">
        <w:t xml:space="preserve"> shall have any rights under the Contract and accordingly the Contracts (Rights of Third Parties) Act 1999 shall not apply.</w:t>
      </w:r>
    </w:p>
    <w:p w14:paraId="7764B4BD" w14:textId="77777777" w:rsidR="001A1479" w:rsidRDefault="001A1479" w:rsidP="009C7053">
      <w:pPr>
        <w:pStyle w:val="Level1"/>
        <w:keepNext/>
      </w:pPr>
      <w:bookmarkStart w:id="106" w:name="_Ref200017478"/>
      <w:r w:rsidRPr="009C7053">
        <w:rPr>
          <w:rStyle w:val="Level1asheadingtext"/>
        </w:rPr>
        <w:t>Whistleblowing policy</w:t>
      </w:r>
      <w:bookmarkEnd w:id="106"/>
    </w:p>
    <w:p w14:paraId="6D76B4D6" w14:textId="33789105" w:rsidR="00624EAC" w:rsidRPr="00073154" w:rsidRDefault="00624EAC" w:rsidP="00624EAC">
      <w:pPr>
        <w:pStyle w:val="Body1"/>
      </w:pPr>
      <w:r w:rsidRPr="00073154">
        <w:t xml:space="preserve">The </w:t>
      </w:r>
      <w:r w:rsidR="00BF4D20">
        <w:t>Provider</w:t>
      </w:r>
      <w:r w:rsidRPr="00073154">
        <w:t xml:space="preserve"> shall comply with the Council’s whistleblowing procedure, which ensures that employees of the </w:t>
      </w:r>
      <w:r w:rsidR="00BF4D20">
        <w:t>Provider</w:t>
      </w:r>
      <w:r w:rsidRPr="00073154">
        <w:t xml:space="preserve"> are able to bring to the attention of the Council malpractice, fraud </w:t>
      </w:r>
      <w:r w:rsidRPr="00073154">
        <w:lastRenderedPageBreak/>
        <w:t xml:space="preserve">and breach of laws on the part of the </w:t>
      </w:r>
      <w:r w:rsidR="00BF4D20">
        <w:t>Provider</w:t>
      </w:r>
      <w:r w:rsidRPr="00073154">
        <w:t xml:space="preserve"> without fear of disciplinary and other retribution or discriminatory action. </w:t>
      </w:r>
    </w:p>
    <w:p w14:paraId="7E047172" w14:textId="77777777" w:rsidR="00624EAC" w:rsidRPr="00073154" w:rsidRDefault="00624EAC" w:rsidP="00624EAC">
      <w:pPr>
        <w:pStyle w:val="Body1"/>
      </w:pPr>
      <w:r w:rsidRPr="00073154">
        <w:t>The Council's Whistleblowing Policy can be found on the following link:</w:t>
      </w:r>
    </w:p>
    <w:p w14:paraId="0B811E6D" w14:textId="77777777" w:rsidR="001A1479" w:rsidRDefault="005975B3" w:rsidP="005975B3">
      <w:pPr>
        <w:pStyle w:val="Body"/>
        <w:ind w:left="993"/>
      </w:pPr>
      <w:r w:rsidRPr="005975B3">
        <w:rPr>
          <w:rStyle w:val="Hyperlink"/>
        </w:rPr>
        <w:t>https://www.lichfielddc.gov.uk/Council/Financial-information/Downloads/Whistleblowing-policy-2016.pdf</w:t>
      </w:r>
    </w:p>
    <w:sectPr w:rsidR="001A1479" w:rsidSect="00427946">
      <w:headerReference w:type="even" r:id="rId13"/>
      <w:headerReference w:type="default" r:id="rId14"/>
      <w:footerReference w:type="even" r:id="rId15"/>
      <w:footerReference w:type="default" r:id="rId16"/>
      <w:headerReference w:type="first" r:id="rId17"/>
      <w:footerReference w:type="first" r:id="rId18"/>
      <w:pgSz w:w="11906" w:h="16838" w:code="9"/>
      <w:pgMar w:top="1247" w:right="1247" w:bottom="1418" w:left="1247" w:header="709" w:footer="65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Oliver Shaw" w:date="2025-06-04T14:26:00Z" w:initials="OS">
    <w:p w14:paraId="31A0BE24" w14:textId="77777777" w:rsidR="00A55655" w:rsidRDefault="00A55655" w:rsidP="00A55655">
      <w:pPr>
        <w:pStyle w:val="CommentText"/>
      </w:pPr>
      <w:r>
        <w:rPr>
          <w:rStyle w:val="CommentReference"/>
        </w:rPr>
        <w:annotationRef/>
      </w:r>
      <w:r>
        <w:t>This has been changed to Supplier Front Sheet elsewhere, can you make sure this is consistent throughout?</w:t>
      </w:r>
    </w:p>
  </w:comment>
  <w:comment w:id="33" w:author="Katharine Ronn" w:date="2025-05-11T19:30:00Z" w:initials="KR">
    <w:p w14:paraId="683FAD24" w14:textId="1DDD2CB9" w:rsidR="00775216" w:rsidRDefault="00775216" w:rsidP="00775216">
      <w:pPr>
        <w:pStyle w:val="CommentText"/>
      </w:pPr>
      <w:r>
        <w:rPr>
          <w:rStyle w:val="CommentReference"/>
        </w:rPr>
        <w:annotationRef/>
      </w:r>
      <w:r>
        <w:t xml:space="preserve">Please populate. </w:t>
      </w:r>
    </w:p>
  </w:comment>
  <w:comment w:id="45" w:author="Alison Walton" w:date="2025-05-16T15:23:00Z" w:initials="AW">
    <w:p w14:paraId="4CA3D5FD" w14:textId="77777777" w:rsidR="000B7552" w:rsidRDefault="000B7552" w:rsidP="000B7552">
      <w:pPr>
        <w:pStyle w:val="CommentText"/>
      </w:pPr>
      <w:r>
        <w:rPr>
          <w:rStyle w:val="CommentReference"/>
        </w:rPr>
        <w:annotationRef/>
      </w:r>
      <w:r>
        <w:t>Do suppliers push back on this and ask for termination rights?  If so we can put some basic termination rights in eg where the Council is in material breach.</w:t>
      </w:r>
    </w:p>
  </w:comment>
  <w:comment w:id="46" w:author="Oliver Shaw" w:date="2025-06-04T14:19:00Z" w:initials="OS">
    <w:p w14:paraId="578A91D0" w14:textId="77777777" w:rsidR="00A55655" w:rsidRDefault="00A55655" w:rsidP="00A55655">
      <w:pPr>
        <w:pStyle w:val="CommentText"/>
      </w:pPr>
      <w:r>
        <w:rPr>
          <w:rStyle w:val="CommentReference"/>
        </w:rPr>
        <w:annotationRef/>
      </w:r>
      <w:r>
        <w:t>No</w:t>
      </w:r>
    </w:p>
  </w:comment>
  <w:comment w:id="62" w:author="Katharine Ronn" w:date="2025-05-12T07:46:00Z" w:initials="KR">
    <w:p w14:paraId="739AF789" w14:textId="49B01125" w:rsidR="00644C3C" w:rsidRDefault="00644C3C" w:rsidP="00644C3C">
      <w:pPr>
        <w:pStyle w:val="CommentText"/>
      </w:pPr>
      <w:r>
        <w:rPr>
          <w:rStyle w:val="CommentReference"/>
        </w:rPr>
        <w:annotationRef/>
      </w:r>
      <w:r>
        <w:t xml:space="preserve">Is this required? </w:t>
      </w:r>
    </w:p>
  </w:comment>
  <w:comment w:id="63" w:author="Oliver Shaw" w:date="2025-06-04T14:20:00Z" w:initials="OS">
    <w:p w14:paraId="3A561275" w14:textId="77777777" w:rsidR="00A55655" w:rsidRDefault="00A55655" w:rsidP="00A55655">
      <w:pPr>
        <w:pStyle w:val="CommentText"/>
      </w:pPr>
      <w:r>
        <w:rPr>
          <w:rStyle w:val="CommentReference"/>
        </w:rPr>
        <w:annotationRef/>
      </w:r>
      <w:r>
        <w:t>Yes</w:t>
      </w:r>
    </w:p>
  </w:comment>
  <w:comment w:id="92" w:author="Alison Walton" w:date="2025-05-16T16:23:00Z" w:initials="AW">
    <w:p w14:paraId="3B246B89" w14:textId="77F5E40C" w:rsidR="005562C8" w:rsidRDefault="005562C8" w:rsidP="005562C8">
      <w:pPr>
        <w:pStyle w:val="CommentText"/>
      </w:pPr>
      <w:r>
        <w:rPr>
          <w:rStyle w:val="CommentReference"/>
        </w:rPr>
        <w:annotationRef/>
      </w:r>
      <w:r>
        <w:t>We have removed the data protection provisions as we think it is unlikely that a supplier of goods would be processing personal data on behalf of the Council - if this is not the case we can add in some drafting - please let us know.</w:t>
      </w:r>
    </w:p>
  </w:comment>
  <w:comment w:id="93" w:author="Oliver Shaw" w:date="2025-06-04T14:22:00Z" w:initials="OS">
    <w:p w14:paraId="10EF129C" w14:textId="77777777" w:rsidR="00A55655" w:rsidRDefault="00A55655" w:rsidP="00A55655">
      <w:pPr>
        <w:pStyle w:val="CommentText"/>
      </w:pPr>
      <w:r>
        <w:rPr>
          <w:rStyle w:val="CommentReference"/>
        </w:rPr>
        <w:annotationRef/>
      </w:r>
      <w:r>
        <w:t>Yes, please add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A0BE24" w15:done="1"/>
  <w15:commentEx w15:paraId="683FAD24" w15:done="0"/>
  <w15:commentEx w15:paraId="4CA3D5FD" w15:done="1"/>
  <w15:commentEx w15:paraId="578A91D0" w15:paraIdParent="4CA3D5FD" w15:done="1"/>
  <w15:commentEx w15:paraId="739AF789" w15:done="1"/>
  <w15:commentEx w15:paraId="3A561275" w15:paraIdParent="739AF789" w15:done="1"/>
  <w15:commentEx w15:paraId="3B246B89" w15:done="1"/>
  <w15:commentEx w15:paraId="10EF129C" w15:paraIdParent="3B246B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A06798" w16cex:dateUtc="2025-06-04T13:26:00Z"/>
  <w16cex:commentExtensible w16cex:durableId="31CF551C" w16cex:dateUtc="2025-05-11T18:30:00Z"/>
  <w16cex:commentExtensible w16cex:durableId="7A130981" w16cex:dateUtc="2025-05-16T14:23:00Z"/>
  <w16cex:commentExtensible w16cex:durableId="5326BCAE" w16cex:dateUtc="2025-06-04T13:19:00Z"/>
  <w16cex:commentExtensible w16cex:durableId="12D1BA4F" w16cex:dateUtc="2025-05-12T06:46:00Z"/>
  <w16cex:commentExtensible w16cex:durableId="3B4F4915" w16cex:dateUtc="2025-06-04T13:20:00Z"/>
  <w16cex:commentExtensible w16cex:durableId="01495D77" w16cex:dateUtc="2025-05-16T15:23:00Z"/>
  <w16cex:commentExtensible w16cex:durableId="024A9527" w16cex:dateUtc="2025-06-0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A0BE24" w16cid:durableId="31A06798"/>
  <w16cid:commentId w16cid:paraId="683FAD24" w16cid:durableId="31CF551C"/>
  <w16cid:commentId w16cid:paraId="4CA3D5FD" w16cid:durableId="7A130981"/>
  <w16cid:commentId w16cid:paraId="578A91D0" w16cid:durableId="5326BCAE"/>
  <w16cid:commentId w16cid:paraId="739AF789" w16cid:durableId="12D1BA4F"/>
  <w16cid:commentId w16cid:paraId="3A561275" w16cid:durableId="3B4F4915"/>
  <w16cid:commentId w16cid:paraId="3B246B89" w16cid:durableId="01495D77"/>
  <w16cid:commentId w16cid:paraId="10EF129C" w16cid:durableId="024A9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7182" w14:textId="77777777" w:rsidR="00B44754" w:rsidRDefault="00B44754">
      <w:r>
        <w:separator/>
      </w:r>
    </w:p>
  </w:endnote>
  <w:endnote w:type="continuationSeparator" w:id="0">
    <w:p w14:paraId="1F7A5A5D" w14:textId="77777777" w:rsidR="00B44754" w:rsidRDefault="00B4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7A45" w14:textId="77777777" w:rsidR="00184639" w:rsidRDefault="00184639">
    <w:pPr>
      <w:pStyle w:val="Footer"/>
    </w:pPr>
    <w:fldSimple w:instr="DOCPROPERTY iManageFooter \* MERGEFORMAT">
      <w:r>
        <w:t>103493.0008.15747405.1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6B5E" w14:textId="6078261B" w:rsidR="00184639" w:rsidRDefault="00056CD2">
    <w:pPr>
      <w:pStyle w:val="Footer"/>
    </w:pPr>
    <w:fldSimple w:instr="DOCPROPERTY iManageFooter \* MERGEFORMAT">
      <w:r w:rsidR="00427946">
        <w:t>103493.0008.15747405.5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8783" w14:textId="77777777" w:rsidR="00184639" w:rsidRDefault="00184639">
    <w:pPr>
      <w:pStyle w:val="Footer"/>
    </w:pPr>
    <w:fldSimple w:instr="DOCPROPERTY iManageFooter \* MERGEFORMAT">
      <w:r>
        <w:t>103493.0008.15747405.1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3760" w14:textId="77777777" w:rsidR="00B44754" w:rsidRDefault="00B44754">
      <w:r>
        <w:separator/>
      </w:r>
    </w:p>
  </w:footnote>
  <w:footnote w:type="continuationSeparator" w:id="0">
    <w:p w14:paraId="0B8AF18B" w14:textId="77777777" w:rsidR="00B44754" w:rsidRDefault="00B4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176C" w14:textId="77777777" w:rsidR="00667D45" w:rsidRDefault="00667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D169" w14:textId="77777777" w:rsidR="00C47195" w:rsidRDefault="006535E9">
    <w:pPr>
      <w:pStyle w:val="Header"/>
    </w:pPr>
    <w:r>
      <w:rPr>
        <w:noProof/>
      </w:rPr>
      <mc:AlternateContent>
        <mc:Choice Requires="wps">
          <w:drawing>
            <wp:anchor distT="0" distB="0" distL="114300" distR="114300" simplePos="0" relativeHeight="251656192" behindDoc="0" locked="0" layoutInCell="0" allowOverlap="1" wp14:anchorId="4138CE19" wp14:editId="3B476B53">
              <wp:simplePos x="0" y="0"/>
              <wp:positionH relativeFrom="page">
                <wp:posOffset>0</wp:posOffset>
              </wp:positionH>
              <wp:positionV relativeFrom="page">
                <wp:posOffset>190500</wp:posOffset>
              </wp:positionV>
              <wp:extent cx="7560310" cy="266700"/>
              <wp:effectExtent l="0" t="0" r="2540" b="0"/>
              <wp:wrapNone/>
              <wp:docPr id="1" name="MSIPCM66934685bb69f4585b2caadf" descr="{&quot;HashCode&quot;:-150483679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D2B9D" w14:textId="77777777" w:rsidR="005975B3" w:rsidRPr="005975B3" w:rsidRDefault="005975B3" w:rsidP="005975B3">
                          <w:pPr>
                            <w:rPr>
                              <w:rFonts w:ascii="Calibri" w:hAnsi="Calibri" w:cs="Calibri"/>
                              <w:color w:val="FF8C00"/>
                              <w:sz w:val="28"/>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8CE19" id="_x0000_t202" coordsize="21600,21600" o:spt="202" path="m,l,21600r21600,l21600,xe">
              <v:stroke joinstyle="miter"/>
              <v:path gradientshapeok="t" o:connecttype="rect"/>
            </v:shapetype>
            <v:shape id="MSIPCM66934685bb69f4585b2caadf" o:spid="_x0000_s1026" type="#_x0000_t202" alt="{&quot;HashCode&quot;:-1504836795,&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3DED2B9D" w14:textId="77777777" w:rsidR="005975B3" w:rsidRPr="005975B3" w:rsidRDefault="005975B3" w:rsidP="005975B3">
                    <w:pPr>
                      <w:rPr>
                        <w:rFonts w:ascii="Calibri" w:hAnsi="Calibri" w:cs="Calibri"/>
                        <w:color w:val="FF8C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2D31" w14:textId="77777777" w:rsidR="00667D45" w:rsidRDefault="00667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702"/>
        </w:tabs>
        <w:ind w:left="1702"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A84CF5"/>
    <w:multiLevelType w:val="multilevel"/>
    <w:tmpl w:val="DCF8BA84"/>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4"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7860480">
    <w:abstractNumId w:val="0"/>
  </w:num>
  <w:num w:numId="2" w16cid:durableId="1477725336">
    <w:abstractNumId w:val="4"/>
  </w:num>
  <w:num w:numId="3" w16cid:durableId="991836492">
    <w:abstractNumId w:val="2"/>
  </w:num>
  <w:num w:numId="4" w16cid:durableId="1678651224">
    <w:abstractNumId w:val="2"/>
  </w:num>
  <w:num w:numId="5" w16cid:durableId="1821575169">
    <w:abstractNumId w:val="1"/>
  </w:num>
  <w:num w:numId="6" w16cid:durableId="909651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448461">
    <w:abstractNumId w:val="3"/>
  </w:num>
  <w:num w:numId="8" w16cid:durableId="1082872009">
    <w:abstractNumId w:val="2"/>
  </w:num>
  <w:num w:numId="9" w16cid:durableId="509763089">
    <w:abstractNumId w:val="2"/>
  </w:num>
  <w:num w:numId="10" w16cid:durableId="106275119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r Shaw">
    <w15:presenceInfo w15:providerId="AD" w15:userId="S::Oliver.Shaw@lichfielddc.gov.uk::ce3229e0-f176-4755-bca9-e4100b5c29c3"/>
  </w15:person>
  <w15:person w15:author="Katharine Ronn">
    <w15:presenceInfo w15:providerId="AD" w15:userId="S::katharine.ronn@muckle-llp.com::30c283c8-685e-49b4-a353-f73ca0f9bdc4"/>
  </w15:person>
  <w15:person w15:author="Alison Walton">
    <w15:presenceInfo w15:providerId="AD" w15:userId="S::alison.walton@muckle-llp.com::92695b52-c0fc-4aff-9f1a-fa477b84e9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HeadSuf" w:val=" as heading (text)"/>
    <w:docVar w:name="Bullet _LongName" w:val="TH Bullets"/>
    <w:docVar w:name="Bullet _NumBodies" w:val="0"/>
    <w:docVar w:name="Level _Body" w:val="Body "/>
    <w:docVar w:name="Level _HeadSuf" w:val=" as heading (text)"/>
    <w:docVar w:name="Level _LongName" w:val="TH Main Styles"/>
    <w:docVar w:name="Level _NumBodies" w:val="7"/>
    <w:docVar w:name="Level HCR1" w:val="0"/>
    <w:docVar w:name="Level HCR2" w:val="0"/>
    <w:docVar w:name="Level HCR3" w:val="0"/>
    <w:docVar w:name="Level HCR4" w:val="0"/>
    <w:docVar w:name="Level HCR5" w:val="0"/>
    <w:docVar w:name="Level HCR6" w:val="0"/>
    <w:docVar w:name="Level HCR7" w:val="0"/>
    <w:docVar w:name="Level HKWN1" w:val="-1"/>
    <w:docVar w:name="Level HKWN2" w:val="-1"/>
    <w:docVar w:name="Level HKWN3" w:val="-1"/>
    <w:docVar w:name="Level HKWN4" w:val="-1"/>
    <w:docVar w:name="Level HKWN5" w:val="-1"/>
    <w:docVar w:name="Level HKWN6" w:val="-1"/>
    <w:docVar w:name="Level HKWN7" w:val="-1"/>
  </w:docVars>
  <w:rsids>
    <w:rsidRoot w:val="001A1479"/>
    <w:rsid w:val="00002F0E"/>
    <w:rsid w:val="00011F34"/>
    <w:rsid w:val="00025674"/>
    <w:rsid w:val="00032E82"/>
    <w:rsid w:val="00056CD2"/>
    <w:rsid w:val="000623C8"/>
    <w:rsid w:val="00066A7A"/>
    <w:rsid w:val="00091ED3"/>
    <w:rsid w:val="00092E95"/>
    <w:rsid w:val="00094F3F"/>
    <w:rsid w:val="000A69C8"/>
    <w:rsid w:val="000B7552"/>
    <w:rsid w:val="000C0ECA"/>
    <w:rsid w:val="000C2320"/>
    <w:rsid w:val="000C2727"/>
    <w:rsid w:val="000E6F18"/>
    <w:rsid w:val="001041A6"/>
    <w:rsid w:val="0010639C"/>
    <w:rsid w:val="001106DF"/>
    <w:rsid w:val="00111214"/>
    <w:rsid w:val="00145970"/>
    <w:rsid w:val="00156D2F"/>
    <w:rsid w:val="00166584"/>
    <w:rsid w:val="0016767D"/>
    <w:rsid w:val="00175B65"/>
    <w:rsid w:val="00184639"/>
    <w:rsid w:val="001A1479"/>
    <w:rsid w:val="001B2AD2"/>
    <w:rsid w:val="001B4E42"/>
    <w:rsid w:val="001F134D"/>
    <w:rsid w:val="001F56C5"/>
    <w:rsid w:val="00202A3E"/>
    <w:rsid w:val="00203E55"/>
    <w:rsid w:val="00206B2C"/>
    <w:rsid w:val="002152C6"/>
    <w:rsid w:val="0025412B"/>
    <w:rsid w:val="002552D0"/>
    <w:rsid w:val="0026342C"/>
    <w:rsid w:val="00273C85"/>
    <w:rsid w:val="00293D80"/>
    <w:rsid w:val="002957A5"/>
    <w:rsid w:val="002A4E02"/>
    <w:rsid w:val="002F0F0B"/>
    <w:rsid w:val="002F1322"/>
    <w:rsid w:val="002F14B1"/>
    <w:rsid w:val="00304804"/>
    <w:rsid w:val="00325445"/>
    <w:rsid w:val="00334CCA"/>
    <w:rsid w:val="003350A9"/>
    <w:rsid w:val="00336DC6"/>
    <w:rsid w:val="00353BB0"/>
    <w:rsid w:val="00356B1D"/>
    <w:rsid w:val="0035796F"/>
    <w:rsid w:val="0036427C"/>
    <w:rsid w:val="00374933"/>
    <w:rsid w:val="00374CA0"/>
    <w:rsid w:val="0038557C"/>
    <w:rsid w:val="003B3855"/>
    <w:rsid w:val="003C3E38"/>
    <w:rsid w:val="003D4999"/>
    <w:rsid w:val="003D70BB"/>
    <w:rsid w:val="0040101E"/>
    <w:rsid w:val="004018A7"/>
    <w:rsid w:val="00404D96"/>
    <w:rsid w:val="00420698"/>
    <w:rsid w:val="00427946"/>
    <w:rsid w:val="00436081"/>
    <w:rsid w:val="0045531C"/>
    <w:rsid w:val="00462215"/>
    <w:rsid w:val="00470A8F"/>
    <w:rsid w:val="00487A69"/>
    <w:rsid w:val="0049735C"/>
    <w:rsid w:val="004C0729"/>
    <w:rsid w:val="004C3BE9"/>
    <w:rsid w:val="004F022D"/>
    <w:rsid w:val="004F080A"/>
    <w:rsid w:val="005303E7"/>
    <w:rsid w:val="00544040"/>
    <w:rsid w:val="00552644"/>
    <w:rsid w:val="005562C8"/>
    <w:rsid w:val="00571DDC"/>
    <w:rsid w:val="00586B45"/>
    <w:rsid w:val="00593AAE"/>
    <w:rsid w:val="005975B3"/>
    <w:rsid w:val="005A15FB"/>
    <w:rsid w:val="005B5967"/>
    <w:rsid w:val="005C46A8"/>
    <w:rsid w:val="005F4054"/>
    <w:rsid w:val="005F7B4E"/>
    <w:rsid w:val="00614FBC"/>
    <w:rsid w:val="00615444"/>
    <w:rsid w:val="0061771F"/>
    <w:rsid w:val="00624EAC"/>
    <w:rsid w:val="00644332"/>
    <w:rsid w:val="00644C3C"/>
    <w:rsid w:val="00652AC6"/>
    <w:rsid w:val="006535E9"/>
    <w:rsid w:val="006629C6"/>
    <w:rsid w:val="00667106"/>
    <w:rsid w:val="00667D45"/>
    <w:rsid w:val="00687E54"/>
    <w:rsid w:val="006920DE"/>
    <w:rsid w:val="00694C3B"/>
    <w:rsid w:val="006955EF"/>
    <w:rsid w:val="006A6D7F"/>
    <w:rsid w:val="006B17BB"/>
    <w:rsid w:val="006B1C13"/>
    <w:rsid w:val="006C3A73"/>
    <w:rsid w:val="006D52CF"/>
    <w:rsid w:val="006E1EDA"/>
    <w:rsid w:val="006E1F64"/>
    <w:rsid w:val="006E2130"/>
    <w:rsid w:val="006F0326"/>
    <w:rsid w:val="006F506F"/>
    <w:rsid w:val="00710C42"/>
    <w:rsid w:val="00710E08"/>
    <w:rsid w:val="00711CD9"/>
    <w:rsid w:val="00716AEF"/>
    <w:rsid w:val="00731306"/>
    <w:rsid w:val="007327E4"/>
    <w:rsid w:val="007409DD"/>
    <w:rsid w:val="007410A0"/>
    <w:rsid w:val="00744BF2"/>
    <w:rsid w:val="00747709"/>
    <w:rsid w:val="00751792"/>
    <w:rsid w:val="00752F80"/>
    <w:rsid w:val="00757186"/>
    <w:rsid w:val="00772CD1"/>
    <w:rsid w:val="00775216"/>
    <w:rsid w:val="00776F5E"/>
    <w:rsid w:val="0078513B"/>
    <w:rsid w:val="007856FC"/>
    <w:rsid w:val="007908DC"/>
    <w:rsid w:val="00794031"/>
    <w:rsid w:val="00794995"/>
    <w:rsid w:val="007A2960"/>
    <w:rsid w:val="007A544D"/>
    <w:rsid w:val="007C7C5A"/>
    <w:rsid w:val="007E32AA"/>
    <w:rsid w:val="007E758C"/>
    <w:rsid w:val="007F02E5"/>
    <w:rsid w:val="007F5939"/>
    <w:rsid w:val="008140E3"/>
    <w:rsid w:val="00834DC8"/>
    <w:rsid w:val="00836B43"/>
    <w:rsid w:val="008402E4"/>
    <w:rsid w:val="00861846"/>
    <w:rsid w:val="00866494"/>
    <w:rsid w:val="00870EEF"/>
    <w:rsid w:val="00872C58"/>
    <w:rsid w:val="008920FB"/>
    <w:rsid w:val="008A1BAF"/>
    <w:rsid w:val="008B168E"/>
    <w:rsid w:val="008D53FD"/>
    <w:rsid w:val="00904015"/>
    <w:rsid w:val="0091447A"/>
    <w:rsid w:val="00925F1F"/>
    <w:rsid w:val="009367A8"/>
    <w:rsid w:val="00944F19"/>
    <w:rsid w:val="009635BD"/>
    <w:rsid w:val="00970EFC"/>
    <w:rsid w:val="00974D65"/>
    <w:rsid w:val="009A1623"/>
    <w:rsid w:val="009A18CB"/>
    <w:rsid w:val="009B2E02"/>
    <w:rsid w:val="009C2F16"/>
    <w:rsid w:val="009C7053"/>
    <w:rsid w:val="009D73A8"/>
    <w:rsid w:val="009E2E5D"/>
    <w:rsid w:val="009E5293"/>
    <w:rsid w:val="009E60CF"/>
    <w:rsid w:val="00A022B4"/>
    <w:rsid w:val="00A11900"/>
    <w:rsid w:val="00A22832"/>
    <w:rsid w:val="00A25813"/>
    <w:rsid w:val="00A30E3E"/>
    <w:rsid w:val="00A52CC2"/>
    <w:rsid w:val="00A55655"/>
    <w:rsid w:val="00A559CE"/>
    <w:rsid w:val="00A963F4"/>
    <w:rsid w:val="00AB2211"/>
    <w:rsid w:val="00AC1B93"/>
    <w:rsid w:val="00AD4A32"/>
    <w:rsid w:val="00AE11F0"/>
    <w:rsid w:val="00AE306F"/>
    <w:rsid w:val="00B03368"/>
    <w:rsid w:val="00B443A6"/>
    <w:rsid w:val="00B44754"/>
    <w:rsid w:val="00B61AC1"/>
    <w:rsid w:val="00B663FD"/>
    <w:rsid w:val="00B77B62"/>
    <w:rsid w:val="00B80A01"/>
    <w:rsid w:val="00B924E8"/>
    <w:rsid w:val="00BA2081"/>
    <w:rsid w:val="00BA51C9"/>
    <w:rsid w:val="00BF4D20"/>
    <w:rsid w:val="00C06BD1"/>
    <w:rsid w:val="00C12C47"/>
    <w:rsid w:val="00C135F9"/>
    <w:rsid w:val="00C2596B"/>
    <w:rsid w:val="00C35902"/>
    <w:rsid w:val="00C41AA8"/>
    <w:rsid w:val="00C47195"/>
    <w:rsid w:val="00C557D6"/>
    <w:rsid w:val="00C566EF"/>
    <w:rsid w:val="00C7160D"/>
    <w:rsid w:val="00C866E2"/>
    <w:rsid w:val="00C87EE4"/>
    <w:rsid w:val="00C91E87"/>
    <w:rsid w:val="00C93A07"/>
    <w:rsid w:val="00C9604B"/>
    <w:rsid w:val="00CA0C99"/>
    <w:rsid w:val="00CB7C55"/>
    <w:rsid w:val="00CC1D80"/>
    <w:rsid w:val="00CD175D"/>
    <w:rsid w:val="00CD257A"/>
    <w:rsid w:val="00CD6227"/>
    <w:rsid w:val="00CF1B7C"/>
    <w:rsid w:val="00CF7990"/>
    <w:rsid w:val="00D604D6"/>
    <w:rsid w:val="00D63074"/>
    <w:rsid w:val="00D729A4"/>
    <w:rsid w:val="00D85379"/>
    <w:rsid w:val="00D90F3F"/>
    <w:rsid w:val="00DD7E75"/>
    <w:rsid w:val="00E01477"/>
    <w:rsid w:val="00E028D4"/>
    <w:rsid w:val="00E14A66"/>
    <w:rsid w:val="00E351CF"/>
    <w:rsid w:val="00E356E6"/>
    <w:rsid w:val="00E62694"/>
    <w:rsid w:val="00E763DD"/>
    <w:rsid w:val="00E82BB7"/>
    <w:rsid w:val="00EB79A3"/>
    <w:rsid w:val="00EC68F1"/>
    <w:rsid w:val="00ED0FC2"/>
    <w:rsid w:val="00EF03FF"/>
    <w:rsid w:val="00F017C5"/>
    <w:rsid w:val="00F13CE6"/>
    <w:rsid w:val="00F1708E"/>
    <w:rsid w:val="00F26E38"/>
    <w:rsid w:val="00F3096E"/>
    <w:rsid w:val="00F40795"/>
    <w:rsid w:val="00F470AA"/>
    <w:rsid w:val="00F819CB"/>
    <w:rsid w:val="00F87072"/>
    <w:rsid w:val="00F92370"/>
    <w:rsid w:val="00F965D0"/>
    <w:rsid w:val="00FA5D02"/>
    <w:rsid w:val="00FC3D02"/>
    <w:rsid w:val="00FF0ECF"/>
    <w:rsid w:val="00FF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CA49608"/>
  <w15:chartTrackingRefBased/>
  <w15:docId w15:val="{C9845FB2-B9A9-46BE-B5A5-D6603B09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479"/>
    <w:pPr>
      <w:adjustRightInd w:val="0"/>
      <w:spacing w:line="276" w:lineRule="auto"/>
    </w:pPr>
    <w:rPr>
      <w:rFonts w:ascii="Arial" w:eastAsia="Arial" w:hAnsi="Arial" w:cs="Arial"/>
      <w:sz w:val="21"/>
      <w:szCs w:val="21"/>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1A1479"/>
    <w:pPr>
      <w:spacing w:after="240"/>
      <w:jc w:val="both"/>
    </w:pPr>
  </w:style>
  <w:style w:type="character" w:customStyle="1" w:styleId="BodyChar">
    <w:name w:val="Body Char"/>
    <w:link w:val="Body"/>
    <w:rsid w:val="001041A6"/>
    <w:rPr>
      <w:rFonts w:ascii="Arial" w:eastAsia="Arial" w:hAnsi="Arial" w:cs="Arial"/>
      <w:sz w:val="21"/>
      <w:szCs w:val="21"/>
      <w:lang w:eastAsia="en-GB"/>
    </w:rPr>
  </w:style>
  <w:style w:type="paragraph" w:styleId="Footer">
    <w:name w:val="footer"/>
    <w:basedOn w:val="Normal"/>
    <w:semiHidden/>
    <w:pPr>
      <w:tabs>
        <w:tab w:val="center" w:pos="4706"/>
        <w:tab w:val="right" w:pos="9412"/>
      </w:tabs>
    </w:pPr>
    <w:rPr>
      <w:sz w:val="16"/>
      <w:szCs w:val="16"/>
    </w:rPr>
  </w:style>
  <w:style w:type="paragraph" w:styleId="Header">
    <w:name w:val="header"/>
    <w:basedOn w:val="Normal"/>
    <w:semiHidden/>
  </w:style>
  <w:style w:type="paragraph" w:styleId="TOC1">
    <w:name w:val="toc 1"/>
    <w:basedOn w:val="Normal"/>
    <w:next w:val="Normal"/>
    <w:semiHidden/>
    <w:pPr>
      <w:tabs>
        <w:tab w:val="left" w:pos="992"/>
        <w:tab w:val="right" w:pos="9412"/>
      </w:tabs>
      <w:spacing w:line="360" w:lineRule="auto"/>
      <w:ind w:left="992" w:hanging="992"/>
      <w:jc w:val="both"/>
    </w:pPr>
    <w:rPr>
      <w:b/>
      <w:bCs/>
    </w:rPr>
  </w:style>
  <w:style w:type="paragraph" w:styleId="TOC2">
    <w:name w:val="toc 2"/>
    <w:basedOn w:val="Normal"/>
    <w:next w:val="Normal"/>
    <w:semiHidden/>
    <w:pPr>
      <w:tabs>
        <w:tab w:val="left" w:pos="992"/>
        <w:tab w:val="right" w:pos="9412"/>
      </w:tabs>
      <w:spacing w:line="360" w:lineRule="auto"/>
      <w:ind w:left="1984" w:hanging="992"/>
      <w:jc w:val="both"/>
    </w:pPr>
    <w:rPr>
      <w:b/>
      <w:bCs/>
    </w:rPr>
  </w:style>
  <w:style w:type="paragraph" w:styleId="TOC3">
    <w:name w:val="toc 3"/>
    <w:basedOn w:val="Normal"/>
    <w:next w:val="Normal"/>
    <w:semiHidden/>
    <w:pPr>
      <w:tabs>
        <w:tab w:val="left" w:pos="992"/>
        <w:tab w:val="right" w:pos="9412"/>
      </w:tabs>
      <w:spacing w:line="360" w:lineRule="auto"/>
      <w:ind w:left="1984" w:hanging="992"/>
      <w:jc w:val="both"/>
    </w:pPr>
    <w:rPr>
      <w:b/>
      <w:bCs/>
    </w:rPr>
  </w:style>
  <w:style w:type="paragraph" w:styleId="TOC4">
    <w:name w:val="toc 4"/>
    <w:basedOn w:val="Normal"/>
    <w:next w:val="Normal"/>
    <w:semiHidden/>
    <w:pPr>
      <w:tabs>
        <w:tab w:val="left" w:pos="992"/>
        <w:tab w:val="right" w:pos="9412"/>
      </w:tabs>
      <w:spacing w:line="360" w:lineRule="auto"/>
      <w:ind w:left="1984" w:hanging="992"/>
      <w:jc w:val="both"/>
    </w:pPr>
    <w:rPr>
      <w:b/>
    </w:rPr>
  </w:style>
  <w:style w:type="character" w:styleId="FootnoteReference">
    <w:name w:val="footnote reference"/>
    <w:semiHidden/>
    <w:rPr>
      <w:rFonts w:ascii="Arial" w:hAnsi="Arial" w:cs="Arial"/>
      <w:color w:val="auto"/>
      <w:sz w:val="16"/>
      <w:szCs w:val="16"/>
      <w:u w:val="none"/>
      <w:vertAlign w:val="superscript"/>
    </w:rPr>
  </w:style>
  <w:style w:type="paragraph" w:styleId="FootnoteText">
    <w:name w:val="footnote text"/>
    <w:basedOn w:val="Normal"/>
    <w:semiHidden/>
    <w:pPr>
      <w:jc w:val="both"/>
    </w:pPr>
    <w:rPr>
      <w:sz w:val="16"/>
      <w:szCs w:val="16"/>
    </w:rPr>
  </w:style>
  <w:style w:type="character" w:styleId="EndnoteReference">
    <w:name w:val="endnote reference"/>
    <w:semiHidden/>
    <w:rPr>
      <w:rFonts w:ascii="Arial" w:hAnsi="Arial" w:cs="Arial"/>
      <w:color w:val="auto"/>
      <w:sz w:val="16"/>
      <w:szCs w:val="16"/>
      <w:u w:val="none"/>
      <w:vertAlign w:val="superscript"/>
    </w:rPr>
  </w:style>
  <w:style w:type="paragraph" w:styleId="EndnoteText">
    <w:name w:val="endnote text"/>
    <w:basedOn w:val="Normal"/>
    <w:semiHidden/>
    <w:pPr>
      <w:jc w:val="both"/>
    </w:pPr>
    <w:rPr>
      <w:sz w:val="16"/>
      <w:szCs w:val="16"/>
    </w:rPr>
  </w:style>
  <w:style w:type="character" w:styleId="PageNumber">
    <w:name w:val="page number"/>
    <w:semiHidden/>
    <w:rsid w:val="00731306"/>
    <w:rPr>
      <w:rFonts w:ascii="Arial" w:hAnsi="Arial" w:cs="Arial"/>
      <w:color w:val="auto"/>
      <w:sz w:val="16"/>
      <w:szCs w:val="16"/>
      <w:u w:val="none"/>
    </w:rPr>
  </w:style>
  <w:style w:type="character" w:styleId="BookTitle">
    <w:name w:val="Book Title"/>
    <w:uiPriority w:val="33"/>
    <w:qFormat/>
    <w:rsid w:val="003350A9"/>
    <w:rPr>
      <w:b/>
      <w:bCs/>
      <w:smallCaps/>
      <w:spacing w:val="5"/>
    </w:rPr>
  </w:style>
  <w:style w:type="paragraph" w:styleId="Caption">
    <w:name w:val="caption"/>
    <w:basedOn w:val="Normal"/>
    <w:next w:val="Normal"/>
    <w:qFormat/>
    <w:rsid w:val="003350A9"/>
    <w:rPr>
      <w:b/>
      <w:bCs/>
      <w:sz w:val="20"/>
      <w:szCs w:val="20"/>
    </w:rPr>
  </w:style>
  <w:style w:type="character" w:styleId="Emphasis">
    <w:name w:val="Emphasis"/>
    <w:qFormat/>
    <w:rsid w:val="003350A9"/>
    <w:rPr>
      <w:i/>
      <w:iCs/>
    </w:rPr>
  </w:style>
  <w:style w:type="character" w:styleId="IntenseEmphasis">
    <w:name w:val="Intense Emphasis"/>
    <w:uiPriority w:val="21"/>
    <w:qFormat/>
    <w:rsid w:val="003350A9"/>
    <w:rPr>
      <w:b/>
      <w:bCs/>
      <w:i/>
      <w:iCs/>
      <w:color w:val="4F81BD"/>
    </w:rPr>
  </w:style>
  <w:style w:type="paragraph" w:styleId="IntenseQuote">
    <w:name w:val="Intense Quote"/>
    <w:basedOn w:val="Normal"/>
    <w:next w:val="Normal"/>
    <w:link w:val="IntenseQuoteChar"/>
    <w:uiPriority w:val="30"/>
    <w:qFormat/>
    <w:rsid w:val="00335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50A9"/>
    <w:rPr>
      <w:rFonts w:ascii="Arial" w:hAnsi="Arial" w:cs="Arial"/>
      <w:b/>
      <w:bCs/>
      <w:i/>
      <w:iCs/>
      <w:color w:val="4F81BD"/>
      <w:sz w:val="21"/>
      <w:szCs w:val="21"/>
    </w:rPr>
  </w:style>
  <w:style w:type="character" w:styleId="IntenseReference">
    <w:name w:val="Intense Reference"/>
    <w:uiPriority w:val="32"/>
    <w:qFormat/>
    <w:rsid w:val="003350A9"/>
    <w:rPr>
      <w:b/>
      <w:bCs/>
      <w:smallCaps/>
      <w:color w:val="C0504D"/>
      <w:spacing w:val="5"/>
      <w:u w:val="single"/>
    </w:rPr>
  </w:style>
  <w:style w:type="paragraph" w:styleId="ListParagraph">
    <w:name w:val="List Paragraph"/>
    <w:basedOn w:val="Normal"/>
    <w:uiPriority w:val="34"/>
    <w:qFormat/>
    <w:rsid w:val="003350A9"/>
    <w:pPr>
      <w:ind w:left="720"/>
    </w:pPr>
  </w:style>
  <w:style w:type="paragraph" w:styleId="NoSpacing">
    <w:name w:val="No Spacing"/>
    <w:uiPriority w:val="1"/>
    <w:qFormat/>
    <w:rsid w:val="003350A9"/>
    <w:rPr>
      <w:rFonts w:ascii="Arial" w:hAnsi="Arial" w:cs="Arial"/>
      <w:sz w:val="21"/>
      <w:szCs w:val="21"/>
    </w:rPr>
  </w:style>
  <w:style w:type="paragraph" w:styleId="Quote">
    <w:name w:val="Quote"/>
    <w:basedOn w:val="Normal"/>
    <w:next w:val="Normal"/>
    <w:link w:val="QuoteChar"/>
    <w:uiPriority w:val="29"/>
    <w:qFormat/>
    <w:rsid w:val="003350A9"/>
    <w:rPr>
      <w:i/>
      <w:iCs/>
      <w:color w:val="000000"/>
    </w:rPr>
  </w:style>
  <w:style w:type="character" w:customStyle="1" w:styleId="QuoteChar">
    <w:name w:val="Quote Char"/>
    <w:link w:val="Quote"/>
    <w:uiPriority w:val="29"/>
    <w:rsid w:val="003350A9"/>
    <w:rPr>
      <w:rFonts w:ascii="Arial" w:hAnsi="Arial" w:cs="Arial"/>
      <w:i/>
      <w:iCs/>
      <w:color w:val="000000"/>
      <w:sz w:val="21"/>
      <w:szCs w:val="21"/>
    </w:rPr>
  </w:style>
  <w:style w:type="character" w:styleId="Strong">
    <w:name w:val="Strong"/>
    <w:qFormat/>
    <w:rsid w:val="003350A9"/>
    <w:rPr>
      <w:b/>
      <w:bCs/>
    </w:rPr>
  </w:style>
  <w:style w:type="paragraph" w:styleId="Subtitle">
    <w:name w:val="Subtitle"/>
    <w:basedOn w:val="Normal"/>
    <w:next w:val="Normal"/>
    <w:link w:val="SubtitleChar"/>
    <w:qFormat/>
    <w:rsid w:val="003350A9"/>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3350A9"/>
    <w:rPr>
      <w:rFonts w:ascii="Cambria" w:eastAsia="Times New Roman" w:hAnsi="Cambria" w:cs="Times New Roman"/>
      <w:sz w:val="24"/>
      <w:szCs w:val="24"/>
    </w:rPr>
  </w:style>
  <w:style w:type="character" w:styleId="SubtleEmphasis">
    <w:name w:val="Subtle Emphasis"/>
    <w:uiPriority w:val="19"/>
    <w:qFormat/>
    <w:rsid w:val="003350A9"/>
    <w:rPr>
      <w:i/>
      <w:iCs/>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qFormat/>
    <w:rsid w:val="003350A9"/>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3350A9"/>
    <w:rPr>
      <w:rFonts w:ascii="Cambria" w:eastAsia="Times New Roman" w:hAnsi="Cambria" w:cs="Times New Roman"/>
      <w:b/>
      <w:bCs/>
      <w:kern w:val="28"/>
      <w:sz w:val="32"/>
      <w:szCs w:val="32"/>
    </w:rPr>
  </w:style>
  <w:style w:type="paragraph" w:styleId="TOCHeading">
    <w:name w:val="TOC Heading"/>
    <w:basedOn w:val="Heading1"/>
    <w:next w:val="Normal"/>
    <w:uiPriority w:val="39"/>
    <w:qFormat/>
    <w:rsid w:val="003350A9"/>
    <w:pPr>
      <w:outlineLvl w:val="9"/>
    </w:pPr>
    <w:rPr>
      <w:rFonts w:ascii="Cambria" w:eastAsia="Times New Roman" w:hAnsi="Cambria" w:cs="Times New Roman"/>
    </w:rPr>
  </w:style>
  <w:style w:type="paragraph" w:styleId="TOC5">
    <w:name w:val="toc 5"/>
    <w:basedOn w:val="Normal"/>
    <w:next w:val="Normal"/>
    <w:semiHidden/>
    <w:rsid w:val="0061771F"/>
    <w:pPr>
      <w:ind w:left="840"/>
    </w:pPr>
  </w:style>
  <w:style w:type="paragraph" w:styleId="TOC6">
    <w:name w:val="toc 6"/>
    <w:basedOn w:val="Normal"/>
    <w:next w:val="Normal"/>
    <w:semiHidden/>
    <w:rsid w:val="0061771F"/>
    <w:pPr>
      <w:ind w:left="1050"/>
    </w:pPr>
  </w:style>
  <w:style w:type="paragraph" w:customStyle="1" w:styleId="AgreedTerms">
    <w:name w:val="Agreed Terms"/>
    <w:basedOn w:val="Body"/>
    <w:next w:val="Body"/>
    <w:uiPriority w:val="99"/>
    <w:rsid w:val="001A1479"/>
    <w:rPr>
      <w:b/>
      <w:bCs/>
    </w:rPr>
  </w:style>
  <w:style w:type="paragraph" w:customStyle="1" w:styleId="AgreementTitle">
    <w:name w:val="Agreement Title"/>
    <w:basedOn w:val="Body"/>
    <w:next w:val="Body"/>
    <w:uiPriority w:val="99"/>
    <w:rsid w:val="001A1479"/>
    <w:rPr>
      <w:b/>
      <w:bCs/>
      <w:sz w:val="28"/>
      <w:szCs w:val="28"/>
    </w:rPr>
  </w:style>
  <w:style w:type="paragraph" w:customStyle="1" w:styleId="DateTitle">
    <w:name w:val="Date Title"/>
    <w:basedOn w:val="Body"/>
    <w:next w:val="Body"/>
    <w:uiPriority w:val="99"/>
    <w:rsid w:val="001A1479"/>
    <w:rPr>
      <w:b/>
      <w:bCs/>
    </w:rPr>
  </w:style>
  <w:style w:type="paragraph" w:customStyle="1" w:styleId="Introduction">
    <w:name w:val="Introduction"/>
    <w:basedOn w:val="Body"/>
    <w:uiPriority w:val="99"/>
    <w:qFormat/>
    <w:rsid w:val="001A1479"/>
    <w:pPr>
      <w:numPr>
        <w:numId w:val="1"/>
      </w:numPr>
    </w:pPr>
  </w:style>
  <w:style w:type="paragraph" w:customStyle="1" w:styleId="IntroductionTitle">
    <w:name w:val="Introduction Title"/>
    <w:basedOn w:val="Body"/>
    <w:next w:val="Introduction"/>
    <w:uiPriority w:val="99"/>
    <w:qFormat/>
    <w:rsid w:val="001A1479"/>
    <w:rPr>
      <w:b/>
      <w:bCs/>
    </w:rPr>
  </w:style>
  <w:style w:type="paragraph" w:customStyle="1" w:styleId="Parties">
    <w:name w:val="Parties"/>
    <w:basedOn w:val="Body"/>
    <w:uiPriority w:val="99"/>
    <w:rsid w:val="001A1479"/>
    <w:pPr>
      <w:numPr>
        <w:numId w:val="2"/>
      </w:numPr>
    </w:pPr>
  </w:style>
  <w:style w:type="paragraph" w:customStyle="1" w:styleId="PartiesTitle">
    <w:name w:val="Parties Title"/>
    <w:basedOn w:val="Body"/>
    <w:next w:val="Parties"/>
    <w:uiPriority w:val="99"/>
    <w:rsid w:val="001A1479"/>
    <w:rPr>
      <w:b/>
      <w:bCs/>
    </w:rPr>
  </w:style>
  <w:style w:type="paragraph" w:customStyle="1" w:styleId="Body1">
    <w:name w:val="Body 1"/>
    <w:basedOn w:val="Body"/>
    <w:uiPriority w:val="99"/>
    <w:rsid w:val="001A1479"/>
    <w:pPr>
      <w:tabs>
        <w:tab w:val="left" w:pos="1700"/>
      </w:tabs>
      <w:ind w:left="992"/>
    </w:pPr>
  </w:style>
  <w:style w:type="paragraph" w:customStyle="1" w:styleId="Level1">
    <w:name w:val="Level 1"/>
    <w:basedOn w:val="Body1"/>
    <w:next w:val="Body1"/>
    <w:uiPriority w:val="99"/>
    <w:qFormat/>
    <w:rsid w:val="001A1479"/>
    <w:pPr>
      <w:numPr>
        <w:numId w:val="4"/>
      </w:numPr>
      <w:tabs>
        <w:tab w:val="clear" w:pos="1700"/>
      </w:tabs>
      <w:outlineLvl w:val="0"/>
    </w:pPr>
  </w:style>
  <w:style w:type="character" w:customStyle="1" w:styleId="Level1asheadingtext">
    <w:name w:val="Level 1 as heading (text)"/>
    <w:uiPriority w:val="99"/>
    <w:rsid w:val="001A1479"/>
    <w:rPr>
      <w:b/>
      <w:bCs/>
    </w:rPr>
  </w:style>
  <w:style w:type="paragraph" w:customStyle="1" w:styleId="Body2">
    <w:name w:val="Body 2"/>
    <w:basedOn w:val="Body"/>
    <w:uiPriority w:val="99"/>
    <w:qFormat/>
    <w:rsid w:val="001A1479"/>
    <w:pPr>
      <w:tabs>
        <w:tab w:val="left" w:pos="1700"/>
      </w:tabs>
      <w:ind w:left="992"/>
    </w:pPr>
  </w:style>
  <w:style w:type="paragraph" w:customStyle="1" w:styleId="Level2">
    <w:name w:val="Level 2"/>
    <w:basedOn w:val="Body2"/>
    <w:next w:val="Body2"/>
    <w:uiPriority w:val="99"/>
    <w:qFormat/>
    <w:rsid w:val="001A1479"/>
    <w:pPr>
      <w:numPr>
        <w:ilvl w:val="1"/>
        <w:numId w:val="4"/>
      </w:numPr>
      <w:tabs>
        <w:tab w:val="clear" w:pos="1700"/>
      </w:tabs>
      <w:outlineLvl w:val="1"/>
    </w:pPr>
  </w:style>
  <w:style w:type="character" w:customStyle="1" w:styleId="Level2asheadingtext">
    <w:name w:val="Level 2 as heading (text)"/>
    <w:uiPriority w:val="99"/>
    <w:rsid w:val="001A1479"/>
    <w:rPr>
      <w:b/>
      <w:bCs/>
    </w:rPr>
  </w:style>
  <w:style w:type="paragraph" w:customStyle="1" w:styleId="Body3">
    <w:name w:val="Body 3"/>
    <w:basedOn w:val="Body"/>
    <w:uiPriority w:val="99"/>
    <w:rsid w:val="001A1479"/>
    <w:pPr>
      <w:tabs>
        <w:tab w:val="left" w:pos="1000"/>
        <w:tab w:val="left" w:pos="1700"/>
      </w:tabs>
      <w:ind w:left="1984"/>
    </w:pPr>
  </w:style>
  <w:style w:type="paragraph" w:customStyle="1" w:styleId="Level3">
    <w:name w:val="Level 3"/>
    <w:basedOn w:val="Body3"/>
    <w:next w:val="Body3"/>
    <w:uiPriority w:val="99"/>
    <w:qFormat/>
    <w:rsid w:val="001A1479"/>
    <w:pPr>
      <w:numPr>
        <w:ilvl w:val="2"/>
        <w:numId w:val="4"/>
      </w:numPr>
      <w:tabs>
        <w:tab w:val="clear" w:pos="1000"/>
        <w:tab w:val="clear" w:pos="1700"/>
      </w:tabs>
      <w:outlineLvl w:val="2"/>
    </w:pPr>
  </w:style>
  <w:style w:type="character" w:customStyle="1" w:styleId="Level3asheadingtext">
    <w:name w:val="Level 3 as heading (text)"/>
    <w:uiPriority w:val="99"/>
    <w:rsid w:val="001A1479"/>
    <w:rPr>
      <w:b/>
      <w:bCs/>
    </w:rPr>
  </w:style>
  <w:style w:type="paragraph" w:customStyle="1" w:styleId="Body4">
    <w:name w:val="Body 4"/>
    <w:basedOn w:val="Body"/>
    <w:uiPriority w:val="99"/>
    <w:rsid w:val="001A1479"/>
    <w:pPr>
      <w:tabs>
        <w:tab w:val="left" w:pos="1000"/>
        <w:tab w:val="left" w:pos="1700"/>
      </w:tabs>
      <w:ind w:left="2693"/>
    </w:pPr>
  </w:style>
  <w:style w:type="paragraph" w:customStyle="1" w:styleId="Level4">
    <w:name w:val="Level 4"/>
    <w:basedOn w:val="Body4"/>
    <w:next w:val="Body4"/>
    <w:uiPriority w:val="99"/>
    <w:qFormat/>
    <w:rsid w:val="001A1479"/>
    <w:pPr>
      <w:numPr>
        <w:ilvl w:val="3"/>
        <w:numId w:val="4"/>
      </w:numPr>
      <w:tabs>
        <w:tab w:val="clear" w:pos="1000"/>
        <w:tab w:val="clear" w:pos="1702"/>
      </w:tabs>
      <w:outlineLvl w:val="3"/>
    </w:pPr>
  </w:style>
  <w:style w:type="character" w:customStyle="1" w:styleId="Level4asheadingtext">
    <w:name w:val="Level 4 as heading (text)"/>
    <w:uiPriority w:val="99"/>
    <w:rsid w:val="001A1479"/>
    <w:rPr>
      <w:b/>
      <w:bCs/>
    </w:rPr>
  </w:style>
  <w:style w:type="paragraph" w:customStyle="1" w:styleId="Body5">
    <w:name w:val="Body 5"/>
    <w:basedOn w:val="Body"/>
    <w:uiPriority w:val="99"/>
    <w:rsid w:val="001A1479"/>
    <w:pPr>
      <w:tabs>
        <w:tab w:val="left" w:pos="1000"/>
        <w:tab w:val="left" w:pos="1700"/>
      </w:tabs>
      <w:ind w:left="2693"/>
    </w:pPr>
  </w:style>
  <w:style w:type="paragraph" w:customStyle="1" w:styleId="Level5">
    <w:name w:val="Level 5"/>
    <w:basedOn w:val="Body5"/>
    <w:next w:val="Body5"/>
    <w:uiPriority w:val="99"/>
    <w:qFormat/>
    <w:rsid w:val="001A1479"/>
    <w:pPr>
      <w:numPr>
        <w:ilvl w:val="4"/>
        <w:numId w:val="4"/>
      </w:numPr>
      <w:tabs>
        <w:tab w:val="clear" w:pos="1000"/>
        <w:tab w:val="clear" w:pos="1700"/>
      </w:tabs>
      <w:outlineLvl w:val="4"/>
    </w:pPr>
  </w:style>
  <w:style w:type="character" w:customStyle="1" w:styleId="Level5asheadingtext">
    <w:name w:val="Level 5 as heading (text)"/>
    <w:uiPriority w:val="99"/>
    <w:rsid w:val="001A1479"/>
    <w:rPr>
      <w:b/>
      <w:bCs/>
    </w:rPr>
  </w:style>
  <w:style w:type="paragraph" w:customStyle="1" w:styleId="Body6">
    <w:name w:val="Body 6"/>
    <w:basedOn w:val="Body"/>
    <w:uiPriority w:val="99"/>
    <w:rsid w:val="001A1479"/>
    <w:pPr>
      <w:tabs>
        <w:tab w:val="left" w:pos="1000"/>
        <w:tab w:val="left" w:pos="1700"/>
      </w:tabs>
      <w:ind w:left="2693"/>
    </w:pPr>
  </w:style>
  <w:style w:type="paragraph" w:customStyle="1" w:styleId="Level6">
    <w:name w:val="Level 6"/>
    <w:basedOn w:val="Body6"/>
    <w:next w:val="Body6"/>
    <w:uiPriority w:val="99"/>
    <w:qFormat/>
    <w:rsid w:val="001A1479"/>
    <w:pPr>
      <w:numPr>
        <w:ilvl w:val="5"/>
        <w:numId w:val="4"/>
      </w:numPr>
      <w:tabs>
        <w:tab w:val="clear" w:pos="1000"/>
        <w:tab w:val="clear" w:pos="1700"/>
      </w:tabs>
      <w:outlineLvl w:val="5"/>
    </w:pPr>
  </w:style>
  <w:style w:type="character" w:customStyle="1" w:styleId="Level6asheadingtext">
    <w:name w:val="Level 6 as heading (text)"/>
    <w:uiPriority w:val="99"/>
    <w:rsid w:val="001A1479"/>
    <w:rPr>
      <w:b/>
      <w:bCs/>
    </w:rPr>
  </w:style>
  <w:style w:type="paragraph" w:customStyle="1" w:styleId="Body7">
    <w:name w:val="Body 7"/>
    <w:basedOn w:val="Body"/>
    <w:uiPriority w:val="99"/>
    <w:rsid w:val="001A1479"/>
    <w:pPr>
      <w:tabs>
        <w:tab w:val="left" w:pos="1000"/>
        <w:tab w:val="left" w:pos="1700"/>
      </w:tabs>
      <w:ind w:left="2693"/>
    </w:pPr>
  </w:style>
  <w:style w:type="paragraph" w:customStyle="1" w:styleId="Level7">
    <w:name w:val="Level 7"/>
    <w:basedOn w:val="Body7"/>
    <w:next w:val="Body7"/>
    <w:uiPriority w:val="99"/>
    <w:qFormat/>
    <w:rsid w:val="001A1479"/>
    <w:pPr>
      <w:numPr>
        <w:ilvl w:val="6"/>
        <w:numId w:val="4"/>
      </w:numPr>
      <w:tabs>
        <w:tab w:val="clear" w:pos="1000"/>
        <w:tab w:val="clear" w:pos="1700"/>
      </w:tabs>
      <w:outlineLvl w:val="6"/>
    </w:pPr>
  </w:style>
  <w:style w:type="character" w:customStyle="1" w:styleId="Level7asheadingtext">
    <w:name w:val="Level 7 as heading (text)"/>
    <w:uiPriority w:val="99"/>
    <w:rsid w:val="001A1479"/>
    <w:rPr>
      <w:b/>
      <w:bCs/>
    </w:rPr>
  </w:style>
  <w:style w:type="paragraph" w:customStyle="1" w:styleId="Bullet1">
    <w:name w:val="Bullet 1"/>
    <w:basedOn w:val="Body"/>
    <w:uiPriority w:val="99"/>
    <w:rsid w:val="001A1479"/>
    <w:pPr>
      <w:numPr>
        <w:numId w:val="5"/>
      </w:numPr>
      <w:outlineLvl w:val="0"/>
    </w:pPr>
  </w:style>
  <w:style w:type="paragraph" w:customStyle="1" w:styleId="Bullet2">
    <w:name w:val="Bullet 2"/>
    <w:basedOn w:val="Body"/>
    <w:uiPriority w:val="99"/>
    <w:rsid w:val="001A1479"/>
    <w:pPr>
      <w:numPr>
        <w:ilvl w:val="1"/>
        <w:numId w:val="5"/>
      </w:numPr>
      <w:outlineLvl w:val="1"/>
    </w:pPr>
  </w:style>
  <w:style w:type="paragraph" w:customStyle="1" w:styleId="Bullet3">
    <w:name w:val="Bullet 3"/>
    <w:basedOn w:val="Body"/>
    <w:uiPriority w:val="99"/>
    <w:rsid w:val="001A1479"/>
    <w:pPr>
      <w:numPr>
        <w:ilvl w:val="2"/>
        <w:numId w:val="5"/>
      </w:numPr>
      <w:tabs>
        <w:tab w:val="left" w:pos="1980"/>
      </w:tabs>
      <w:outlineLvl w:val="2"/>
    </w:pPr>
  </w:style>
  <w:style w:type="paragraph" w:customStyle="1" w:styleId="Bullet4">
    <w:name w:val="Bullet 4"/>
    <w:basedOn w:val="Body"/>
    <w:uiPriority w:val="99"/>
    <w:rsid w:val="001A1479"/>
    <w:pPr>
      <w:numPr>
        <w:ilvl w:val="3"/>
        <w:numId w:val="5"/>
      </w:numPr>
      <w:tabs>
        <w:tab w:val="left" w:pos="2700"/>
      </w:tabs>
      <w:outlineLvl w:val="3"/>
    </w:pPr>
  </w:style>
  <w:style w:type="character" w:customStyle="1" w:styleId="NoHeading4Text">
    <w:name w:val="No Heading 4 Text"/>
    <w:qFormat/>
    <w:rsid w:val="008920FB"/>
    <w:rPr>
      <w:rFonts w:ascii="Arial" w:hAnsi="Arial" w:cs="Arial"/>
      <w:color w:val="auto"/>
      <w:sz w:val="21"/>
      <w:szCs w:val="21"/>
      <w:u w:val="none"/>
    </w:rPr>
  </w:style>
  <w:style w:type="paragraph" w:styleId="BalloonText">
    <w:name w:val="Balloon Text"/>
    <w:basedOn w:val="Normal"/>
    <w:link w:val="BalloonTextChar"/>
    <w:rsid w:val="00175B65"/>
    <w:pPr>
      <w:spacing w:line="240" w:lineRule="auto"/>
    </w:pPr>
    <w:rPr>
      <w:sz w:val="16"/>
      <w:szCs w:val="16"/>
    </w:rPr>
  </w:style>
  <w:style w:type="character" w:customStyle="1" w:styleId="BalloonTextChar">
    <w:name w:val="Balloon Text Char"/>
    <w:link w:val="BalloonText"/>
    <w:rsid w:val="00175B65"/>
    <w:rPr>
      <w:rFonts w:ascii="Arial" w:eastAsia="Arial" w:hAnsi="Arial" w:cs="Arial"/>
      <w:sz w:val="16"/>
      <w:szCs w:val="16"/>
      <w:lang w:eastAsia="en-GB"/>
    </w:rPr>
  </w:style>
  <w:style w:type="character" w:styleId="Hyperlink">
    <w:name w:val="Hyperlink"/>
    <w:uiPriority w:val="99"/>
    <w:rsid w:val="00624EAC"/>
    <w:rPr>
      <w:color w:val="0000FF"/>
      <w:u w:val="single"/>
    </w:rPr>
  </w:style>
  <w:style w:type="character" w:styleId="CommentReference">
    <w:name w:val="annotation reference"/>
    <w:basedOn w:val="DefaultParagraphFont"/>
    <w:rsid w:val="00CA0C99"/>
    <w:rPr>
      <w:sz w:val="16"/>
      <w:szCs w:val="16"/>
    </w:rPr>
  </w:style>
  <w:style w:type="paragraph" w:styleId="CommentText">
    <w:name w:val="annotation text"/>
    <w:basedOn w:val="Normal"/>
    <w:link w:val="CommentTextChar"/>
    <w:rsid w:val="00CA0C99"/>
    <w:pPr>
      <w:spacing w:line="240" w:lineRule="auto"/>
    </w:pPr>
    <w:rPr>
      <w:sz w:val="20"/>
      <w:szCs w:val="20"/>
    </w:rPr>
  </w:style>
  <w:style w:type="character" w:customStyle="1" w:styleId="CommentTextChar">
    <w:name w:val="Comment Text Char"/>
    <w:basedOn w:val="DefaultParagraphFont"/>
    <w:link w:val="CommentText"/>
    <w:rsid w:val="00CA0C99"/>
    <w:rPr>
      <w:rFonts w:ascii="Arial" w:eastAsia="Arial" w:hAnsi="Arial" w:cs="Arial"/>
    </w:rPr>
  </w:style>
  <w:style w:type="paragraph" w:styleId="CommentSubject">
    <w:name w:val="annotation subject"/>
    <w:basedOn w:val="CommentText"/>
    <w:next w:val="CommentText"/>
    <w:link w:val="CommentSubjectChar"/>
    <w:rsid w:val="00CA0C99"/>
    <w:rPr>
      <w:b/>
      <w:bCs/>
    </w:rPr>
  </w:style>
  <w:style w:type="character" w:customStyle="1" w:styleId="CommentSubjectChar">
    <w:name w:val="Comment Subject Char"/>
    <w:basedOn w:val="CommentTextChar"/>
    <w:link w:val="CommentSubject"/>
    <w:rsid w:val="00CA0C99"/>
    <w:rPr>
      <w:rFonts w:ascii="Arial" w:eastAsia="Arial" w:hAnsi="Arial" w:cs="Arial"/>
      <w:b/>
      <w:bCs/>
    </w:rPr>
  </w:style>
  <w:style w:type="paragraph" w:customStyle="1" w:styleId="RMLevel1">
    <w:name w:val="RM Level 1"/>
    <w:basedOn w:val="Normal"/>
    <w:rsid w:val="009A18CB"/>
    <w:pPr>
      <w:keepNext/>
      <w:numPr>
        <w:numId w:val="7"/>
      </w:numPr>
      <w:adjustRightInd/>
      <w:spacing w:line="480" w:lineRule="auto"/>
      <w:jc w:val="both"/>
    </w:pPr>
    <w:rPr>
      <w:rFonts w:eastAsia="Times New Roman" w:cs="Times New Roman"/>
      <w:b/>
      <w:sz w:val="20"/>
      <w:szCs w:val="20"/>
      <w:lang w:eastAsia="en-US"/>
    </w:rPr>
  </w:style>
  <w:style w:type="paragraph" w:customStyle="1" w:styleId="RMLevel2">
    <w:name w:val="RM Level 2+"/>
    <w:basedOn w:val="Normal"/>
    <w:rsid w:val="009A18CB"/>
    <w:pPr>
      <w:numPr>
        <w:ilvl w:val="1"/>
        <w:numId w:val="7"/>
      </w:numPr>
      <w:adjustRightInd/>
      <w:spacing w:line="480" w:lineRule="auto"/>
      <w:jc w:val="both"/>
    </w:pPr>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Active!15747405.5</documentid>
  <senderid>AWALTON</senderid>
  <senderemail>ALISON.WALTON@MUCKLE-LLP.COM</senderemail>
  <lastmodified>2025-07-02T14:13:00.0000000+01:00</lastmodified>
  <database>Active</database>
</properties>
</file>

<file path=customXML/itemProps3.xml><?xml version="1.0" encoding="utf-8"?>
<ds:datastoreItem xmlns:ds="http://schemas.openxmlformats.org/officeDocument/2006/customXml" ds:itemID="{9EA04382-7483-42CC-B0DB-2A4D3AF8330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B208-97A5-40DF-B2A7-527B80CC68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5FFABC-3E7D-4E72-9DFE-AA88D63E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TotalTime>
  <Pages>28</Pages>
  <Words>11821</Words>
  <Characters>61233</Characters>
  <Application>Microsoft Office Word</Application>
  <DocSecurity>0</DocSecurity>
  <Lines>1424</Lines>
  <Paragraphs>613</Paragraphs>
  <ScaleCrop>false</ScaleCrop>
  <HeadingPairs>
    <vt:vector size="2" baseType="variant">
      <vt:variant>
        <vt:lpstr>Title</vt:lpstr>
      </vt:variant>
      <vt:variant>
        <vt:i4>1</vt:i4>
      </vt:variant>
    </vt:vector>
  </HeadingPairs>
  <TitlesOfParts>
    <vt:vector size="1" baseType="lpstr">
      <vt:lpstr> </vt:lpstr>
    </vt:vector>
  </TitlesOfParts>
  <Manager/>
  <Company>Trowers and Hamlins LLP</Company>
  <LinksUpToDate>false</LinksUpToDate>
  <CharactersWithSpaces>72441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Winrow</dc:creator>
  <cp:keywords/>
  <dc:description/>
  <cp:lastModifiedBy>Alison Walton</cp:lastModifiedBy>
  <cp:revision>4</cp:revision>
  <cp:lastPrinted>2021-03-22T17:19:00Z</cp:lastPrinted>
  <dcterms:created xsi:type="dcterms:W3CDTF">2025-07-02T13:13:00Z</dcterms:created>
  <dcterms:modified xsi:type="dcterms:W3CDTF">2025-07-02T13:13:00Z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THL.124949882.3</vt:lpwstr>
  </property>
  <property fmtid="{D5CDD505-2E9C-101B-9397-08002B2CF9AE}" pid="3" name="OurRef">
    <vt:lpwstr>LPS.49286.37</vt:lpwstr>
  </property>
  <property fmtid="{D5CDD505-2E9C-101B-9397-08002B2CF9AE}" pid="4" name="DocClass">
    <vt:lpwstr>DOCUMENT</vt:lpwstr>
  </property>
  <property fmtid="{D5CDD505-2E9C-101B-9397-08002B2CF9AE}" pid="5" name="ActionID">
    <vt:lpwstr>BLANK</vt:lpwstr>
  </property>
  <property fmtid="{D5CDD505-2E9C-101B-9397-08002B2CF9AE}" pid="6" name="docIndexRef">
    <vt:lpwstr>7fcf5602-dda3-4b9f-82b5-4779f262f79a</vt:lpwstr>
  </property>
  <property fmtid="{D5CDD505-2E9C-101B-9397-08002B2CF9AE}" pid="7" name="bjSaver">
    <vt:lpwstr>bOqgmr+8vh7BqiPh9b79xZ6A69e/Q9V5</vt:lpwstr>
  </property>
  <property fmtid="{D5CDD505-2E9C-101B-9397-08002B2CF9AE}" pid="8" name="bjDocumentSecurityLabel">
    <vt:lpwstr>No Marking</vt:lpwstr>
  </property>
  <property fmtid="{D5CDD505-2E9C-101B-9397-08002B2CF9AE}" pid="9" name="bjDocumentLabelFieldCode">
    <vt:lpwstr>No Marking</vt:lpwstr>
  </property>
  <property fmtid="{D5CDD505-2E9C-101B-9397-08002B2CF9AE}" pid="10" name="bjDocumentLabelFieldCodeHeaderFooter">
    <vt:lpwstr>No Marking</vt:lpwstr>
  </property>
  <property fmtid="{D5CDD505-2E9C-101B-9397-08002B2CF9AE}" pid="11" name="MSIP_Label_a06a6805-2090-45c5-a0e2-4a6e2e113023_Enabled">
    <vt:lpwstr>True</vt:lpwstr>
  </property>
  <property fmtid="{D5CDD505-2E9C-101B-9397-08002B2CF9AE}" pid="12" name="MSIP_Label_a06a6805-2090-45c5-a0e2-4a6e2e113023_SiteId">
    <vt:lpwstr>07ebc6c3-7074-4387-a625-b9d918ba4a97</vt:lpwstr>
  </property>
  <property fmtid="{D5CDD505-2E9C-101B-9397-08002B2CF9AE}" pid="13" name="MSIP_Label_a06a6805-2090-45c5-a0e2-4a6e2e113023_Owner">
    <vt:lpwstr>Steve.Haycox2@wolverhampton.gov.uk</vt:lpwstr>
  </property>
  <property fmtid="{D5CDD505-2E9C-101B-9397-08002B2CF9AE}" pid="14" name="MSIP_Label_a06a6805-2090-45c5-a0e2-4a6e2e113023_SetDate">
    <vt:lpwstr>2018-11-28T14:06:55.0980163Z</vt:lpwstr>
  </property>
  <property fmtid="{D5CDD505-2E9C-101B-9397-08002B2CF9AE}" pid="15" name="MSIP_Label_a06a6805-2090-45c5-a0e2-4a6e2e113023_Name">
    <vt:lpwstr>PROTECT</vt:lpwstr>
  </property>
  <property fmtid="{D5CDD505-2E9C-101B-9397-08002B2CF9AE}" pid="16" name="MSIP_Label_a06a6805-2090-45c5-a0e2-4a6e2e113023_Application">
    <vt:lpwstr>Microsoft Azure Information Protection</vt:lpwstr>
  </property>
  <property fmtid="{D5CDD505-2E9C-101B-9397-08002B2CF9AE}" pid="17" name="MSIP_Label_a06a6805-2090-45c5-a0e2-4a6e2e113023_Extended_MSFT_Method">
    <vt:lpwstr>Manual</vt:lpwstr>
  </property>
  <property fmtid="{D5CDD505-2E9C-101B-9397-08002B2CF9AE}" pid="18" name="Sensitivity">
    <vt:lpwstr>PROTECT</vt:lpwstr>
  </property>
  <property fmtid="{D5CDD505-2E9C-101B-9397-08002B2CF9AE}" pid="19" name="WSFooter">
    <vt:lpwstr>103493.0008.15747405.4</vt:lpwstr>
  </property>
  <property fmtid="{D5CDD505-2E9C-101B-9397-08002B2CF9AE}" pid="20" name="iManageFooter">
    <vt:lpwstr>103493.0008.15747405.5</vt:lpwstr>
  </property>
</Properties>
</file>